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BC87" w14:textId="77777777" w:rsidR="0060212B" w:rsidRPr="00B95594" w:rsidRDefault="0060212B" w:rsidP="0060212B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B95594">
        <w:rPr>
          <w:rFonts w:hint="eastAsia"/>
          <w:spacing w:val="0"/>
          <w:sz w:val="21"/>
          <w:szCs w:val="21"/>
        </w:rPr>
        <w:t>別記様式第２号－２（第１７条（２）関係）</w:t>
      </w:r>
    </w:p>
    <w:p w14:paraId="0E5C6049" w14:textId="77777777" w:rsidR="0060212B" w:rsidRPr="00B95594" w:rsidRDefault="0060212B" w:rsidP="0060212B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</w:p>
    <w:p w14:paraId="08E690D0" w14:textId="77777777" w:rsidR="0060212B" w:rsidRPr="00B95594" w:rsidRDefault="0060212B" w:rsidP="0060212B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B95594">
        <w:rPr>
          <w:rFonts w:hint="eastAsia"/>
          <w:spacing w:val="0"/>
          <w:sz w:val="28"/>
          <w:szCs w:val="28"/>
        </w:rPr>
        <w:t>入　札　書</w:t>
      </w:r>
    </w:p>
    <w:tbl>
      <w:tblPr>
        <w:tblW w:w="0" w:type="auto"/>
        <w:tblInd w:w="13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0212B" w:rsidRPr="00B95594" w14:paraId="02680AFD" w14:textId="77777777" w:rsidTr="007F5A95">
        <w:trPr>
          <w:trHeight w:hRule="exact" w:val="95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2932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委託事業入札額 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21"/>
              </w:rPr>
              <w:t>（税抜）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F2E65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CF39A42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87186FA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41D15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3EC76A2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190140C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DD91C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E5F15AF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0CFC6FF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11F81C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円</w:t>
            </w:r>
          </w:p>
        </w:tc>
      </w:tr>
      <w:tr w:rsidR="0060212B" w:rsidRPr="00B95594" w14:paraId="48BCD355" w14:textId="77777777" w:rsidTr="007F5A95">
        <w:trPr>
          <w:trHeight w:hRule="exact" w:val="96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43F4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hint="eastAsia"/>
                <w:spacing w:val="0"/>
                <w:sz w:val="21"/>
                <w:szCs w:val="21"/>
              </w:rPr>
              <w:t>伐採木買取入札額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21"/>
              </w:rPr>
              <w:t>（税抜）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DE2C0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340BAF0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5506534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73178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E417732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086B89E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55E30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ADB3AA5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765924E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A5CF4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16"/>
                <w:szCs w:val="16"/>
              </w:rPr>
            </w:pPr>
            <w:r w:rsidRPr="00B95594">
              <w:rPr>
                <w:rFonts w:cs="Times New Roman"/>
                <w:spacing w:val="0"/>
                <w:sz w:val="16"/>
                <w:szCs w:val="16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16"/>
                <w:szCs w:val="16"/>
              </w:rPr>
              <w:t>円</w:t>
            </w:r>
          </w:p>
        </w:tc>
      </w:tr>
      <w:tr w:rsidR="0060212B" w:rsidRPr="00B95594" w14:paraId="4A495B7C" w14:textId="77777777" w:rsidTr="007F5A95">
        <w:trPr>
          <w:trHeight w:hRule="exact" w:val="94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3CA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60212B">
              <w:rPr>
                <w:rFonts w:ascii="ＭＳ 明朝" w:hAnsi="ＭＳ 明朝" w:hint="eastAsia"/>
                <w:spacing w:val="90"/>
                <w:sz w:val="21"/>
                <w:szCs w:val="21"/>
                <w:fitText w:val="1440" w:id="-1746658304"/>
              </w:rPr>
              <w:t>委託名</w:t>
            </w:r>
            <w:r w:rsidRPr="0060212B">
              <w:rPr>
                <w:rFonts w:ascii="ＭＳ 明朝" w:hAnsi="ＭＳ 明朝" w:hint="eastAsia"/>
                <w:spacing w:val="30"/>
                <w:sz w:val="21"/>
                <w:szCs w:val="21"/>
                <w:fitText w:val="1440" w:id="-1746658304"/>
              </w:rPr>
              <w:t>称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9630B" w14:textId="7B2FF54E" w:rsidR="0060212B" w:rsidRPr="00B95594" w:rsidRDefault="00157892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令和</w:t>
            </w:r>
            <w:r w:rsidR="0035798F">
              <w:rPr>
                <w:rFonts w:hint="eastAsia"/>
                <w:spacing w:val="0"/>
                <w:sz w:val="21"/>
                <w:szCs w:val="21"/>
              </w:rPr>
              <w:t>８</w:t>
            </w:r>
            <w:r>
              <w:rPr>
                <w:rFonts w:hint="eastAsia"/>
                <w:spacing w:val="0"/>
                <w:sz w:val="21"/>
                <w:szCs w:val="21"/>
              </w:rPr>
              <w:t>年度　第</w:t>
            </w:r>
            <w:r w:rsidR="00F5687D">
              <w:rPr>
                <w:rFonts w:hint="eastAsia"/>
                <w:spacing w:val="0"/>
                <w:sz w:val="21"/>
                <w:szCs w:val="21"/>
              </w:rPr>
              <w:t>１</w:t>
            </w:r>
            <w:r w:rsidR="00665F70">
              <w:rPr>
                <w:rFonts w:hint="eastAsia"/>
                <w:spacing w:val="0"/>
                <w:sz w:val="21"/>
                <w:szCs w:val="21"/>
              </w:rPr>
              <w:t>号　県営林委託事業（</w:t>
            </w:r>
            <w:r w:rsidR="0035798F">
              <w:rPr>
                <w:rFonts w:hint="eastAsia"/>
                <w:spacing w:val="0"/>
                <w:sz w:val="21"/>
                <w:szCs w:val="21"/>
              </w:rPr>
              <w:t>外畑</w:t>
            </w:r>
            <w:r w:rsidR="0060212B">
              <w:rPr>
                <w:rFonts w:hint="eastAsia"/>
                <w:spacing w:val="0"/>
                <w:sz w:val="21"/>
                <w:szCs w:val="21"/>
              </w:rPr>
              <w:t>県営林）</w:t>
            </w:r>
          </w:p>
        </w:tc>
      </w:tr>
      <w:tr w:rsidR="0060212B" w:rsidRPr="00B95594" w14:paraId="750763C4" w14:textId="77777777" w:rsidTr="007F5A95">
        <w:trPr>
          <w:trHeight w:hRule="exact" w:val="973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909D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60212B">
              <w:rPr>
                <w:rFonts w:ascii="ＭＳ 明朝" w:hAnsi="ＭＳ 明朝" w:hint="eastAsia"/>
                <w:spacing w:val="90"/>
                <w:sz w:val="21"/>
                <w:szCs w:val="21"/>
                <w:fitText w:val="1440" w:id="-1746658303"/>
              </w:rPr>
              <w:t>事業場</w:t>
            </w:r>
            <w:r w:rsidRPr="0060212B">
              <w:rPr>
                <w:rFonts w:ascii="ＭＳ 明朝" w:hAnsi="ＭＳ 明朝" w:hint="eastAsia"/>
                <w:spacing w:val="30"/>
                <w:sz w:val="21"/>
                <w:szCs w:val="21"/>
                <w:fitText w:val="1440" w:id="-1746658303"/>
              </w:rPr>
              <w:t>所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3DECF" w14:textId="5741B244" w:rsidR="0060212B" w:rsidRPr="00B95594" w:rsidRDefault="007B2DB3" w:rsidP="0060212B">
            <w:pPr>
              <w:pStyle w:val="a3"/>
              <w:wordWrap/>
              <w:spacing w:line="240" w:lineRule="auto"/>
              <w:ind w:firstLineChars="100" w:firstLine="230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大津市</w:t>
            </w:r>
            <w:r w:rsidR="0035798F">
              <w:rPr>
                <w:rFonts w:ascii="ＭＳ 明朝" w:hAnsi="ＭＳ 明朝" w:hint="eastAsia"/>
                <w:spacing w:val="0"/>
                <w:sz w:val="21"/>
                <w:szCs w:val="21"/>
              </w:rPr>
              <w:t>石山外畑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町</w:t>
            </w:r>
            <w:r w:rsidR="0060212B">
              <w:rPr>
                <w:rFonts w:ascii="ＭＳ 明朝" w:hAnsi="ＭＳ 明朝" w:hint="eastAsia"/>
                <w:spacing w:val="0"/>
                <w:sz w:val="21"/>
                <w:szCs w:val="21"/>
              </w:rPr>
              <w:t>地先</w:t>
            </w:r>
          </w:p>
        </w:tc>
      </w:tr>
      <w:tr w:rsidR="0060212B" w:rsidRPr="00B95594" w14:paraId="662B4A82" w14:textId="77777777" w:rsidTr="007F5A95">
        <w:trPr>
          <w:trHeight w:hRule="exact" w:val="959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5BBA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入札保証金額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ABC6B" w14:textId="77777777" w:rsidR="0060212B" w:rsidRPr="00B95594" w:rsidRDefault="0060212B" w:rsidP="0060212B">
            <w:pPr>
              <w:pStyle w:val="a3"/>
              <w:wordWrap/>
              <w:spacing w:line="240" w:lineRule="auto"/>
              <w:ind w:firstLineChars="100" w:firstLine="230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免　　　　除</w:t>
            </w:r>
          </w:p>
        </w:tc>
      </w:tr>
      <w:tr w:rsidR="0060212B" w:rsidRPr="00B95594" w14:paraId="34F19DE4" w14:textId="77777777" w:rsidTr="007F5A95">
        <w:trPr>
          <w:trHeight w:hRule="exact" w:val="7551"/>
        </w:trPr>
        <w:tc>
          <w:tcPr>
            <w:tcW w:w="88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3DF6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上記の金額をもって受託したいので、設計書、仕様書、契約書案および</w:t>
            </w:r>
          </w:p>
          <w:p w14:paraId="2713CCF4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滋賀県財務規則ならびに、指示事項を承認して入札いたします。</w:t>
            </w:r>
          </w:p>
          <w:p w14:paraId="3DAA642A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4CD16996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18CC8087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令和　　年　　月　　日</w:t>
            </w:r>
          </w:p>
          <w:p w14:paraId="786B7722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4DC6471E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4AA315CD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入　札　者</w:t>
            </w:r>
          </w:p>
          <w:p w14:paraId="6D883362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1D28359C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               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>住　所</w:t>
            </w:r>
          </w:p>
          <w:p w14:paraId="2A9D50A7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  <w:p w14:paraId="702BEC3C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</w:t>
            </w:r>
            <w:r w:rsidR="007B2DB3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氏　名　　　　　　　　　　　　　　　　　　　印</w:t>
            </w:r>
          </w:p>
          <w:p w14:paraId="6012A445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                 </w:t>
            </w:r>
          </w:p>
          <w:p w14:paraId="4634C940" w14:textId="77777777" w:rsidR="0060212B" w:rsidRPr="00B95594" w:rsidRDefault="0060212B" w:rsidP="007F5A95">
            <w:pPr>
              <w:pStyle w:val="a3"/>
              <w:wordWrap/>
              <w:spacing w:line="240" w:lineRule="exact"/>
              <w:ind w:leftChars="126" w:left="289" w:rightChars="86" w:right="197"/>
              <w:jc w:val="left"/>
              <w:rPr>
                <w:rFonts w:ascii="ＭＳ 明朝" w:hAnsi="ＭＳ 明朝"/>
                <w:spacing w:val="0"/>
              </w:rPr>
            </w:pPr>
            <w:r w:rsidRPr="00B95594">
              <w:rPr>
                <w:rFonts w:ascii="ＭＳ 明朝" w:hAnsi="ＭＳ 明朝" w:cs="Times New Roman" w:hint="eastAsia"/>
                <w:spacing w:val="9"/>
              </w:rPr>
              <w:t xml:space="preserve">　</w:t>
            </w:r>
            <w:r w:rsidRPr="00F21B6B">
              <w:rPr>
                <w:rFonts w:ascii="ＭＳ 明朝" w:hAnsi="ＭＳ 明朝" w:cs="Times New Roman" w:hint="eastAsia"/>
                <w:spacing w:val="13"/>
                <w:fitText w:val="7920" w:id="-1746658302"/>
              </w:rPr>
              <w:t>代理人が入札する場合には</w:t>
            </w:r>
            <w:r w:rsidRPr="00F21B6B">
              <w:rPr>
                <w:rFonts w:ascii="ＭＳ 明朝" w:hAnsi="ＭＳ 明朝" w:hint="eastAsia"/>
                <w:spacing w:val="13"/>
                <w:fitText w:val="7920" w:id="-1746658302"/>
              </w:rPr>
              <w:t>、入札書の住所・氏名欄に委任状の受任者欄に記</w:t>
            </w:r>
            <w:r w:rsidRPr="00F21B6B">
              <w:rPr>
                <w:rFonts w:ascii="ＭＳ 明朝" w:hAnsi="ＭＳ 明朝" w:hint="eastAsia"/>
                <w:spacing w:val="18"/>
                <w:fitText w:val="7920" w:id="-1746658302"/>
              </w:rPr>
              <w:t>載</w:t>
            </w:r>
          </w:p>
          <w:p w14:paraId="72198273" w14:textId="77777777" w:rsidR="0060212B" w:rsidRPr="00B95594" w:rsidRDefault="0060212B" w:rsidP="007F5A95">
            <w:pPr>
              <w:pStyle w:val="a3"/>
              <w:wordWrap/>
              <w:spacing w:line="240" w:lineRule="exact"/>
              <w:ind w:leftChars="126" w:left="289" w:rightChars="86" w:right="197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9"/>
              </w:rPr>
              <w:t>されたとおりの住所・氏名を記入し、受任者使用印鑑と同じ印を押印すること。</w:t>
            </w:r>
          </w:p>
          <w:p w14:paraId="57AE6CB0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</w:p>
          <w:p w14:paraId="598C7FF7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契約担当者</w:t>
            </w:r>
          </w:p>
          <w:p w14:paraId="7E16135F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B95594"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 w:rsidRPr="00B9559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</w:t>
            </w:r>
            <w:r w:rsidRPr="00B95594">
              <w:rPr>
                <w:rFonts w:ascii="ＭＳ 明朝" w:hAnsi="ＭＳ 明朝" w:hint="eastAsia"/>
                <w:spacing w:val="0"/>
                <w:sz w:val="22"/>
                <w:szCs w:val="21"/>
              </w:rPr>
              <w:t>滋賀県知事</w:t>
            </w:r>
          </w:p>
          <w:p w14:paraId="2FF23240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797E9C23" w14:textId="77777777" w:rsidR="0060212B" w:rsidRPr="00B95594" w:rsidRDefault="0060212B" w:rsidP="007F5A95">
            <w:pPr>
              <w:pStyle w:val="a3"/>
              <w:wordWrap/>
              <w:spacing w:line="240" w:lineRule="exac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B95594">
              <w:rPr>
                <w:rFonts w:ascii="ＭＳ 明朝" w:hAnsi="ＭＳ 明朝" w:cs="Times New Roman" w:hint="eastAsia"/>
                <w:spacing w:val="9"/>
              </w:rPr>
              <w:t xml:space="preserve">　</w:t>
            </w:r>
          </w:p>
          <w:p w14:paraId="0938D138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63BF1766" w14:textId="77777777" w:rsidR="0060212B" w:rsidRPr="00B95594" w:rsidRDefault="0060212B" w:rsidP="007F5A95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</w:tc>
      </w:tr>
    </w:tbl>
    <w:p w14:paraId="3442F4A4" w14:textId="77777777" w:rsidR="00DB5992" w:rsidRPr="003045CB" w:rsidRDefault="0060212B" w:rsidP="0060212B">
      <w:pPr>
        <w:pStyle w:val="a3"/>
        <w:wordWrap/>
        <w:spacing w:line="240" w:lineRule="auto"/>
        <w:jc w:val="left"/>
        <w:rPr>
          <w:spacing w:val="0"/>
          <w:sz w:val="21"/>
          <w:szCs w:val="21"/>
        </w:rPr>
      </w:pPr>
      <w:r w:rsidRPr="003045CB">
        <w:rPr>
          <w:spacing w:val="0"/>
          <w:sz w:val="21"/>
          <w:szCs w:val="21"/>
        </w:rPr>
        <w:t xml:space="preserve"> </w:t>
      </w:r>
    </w:p>
    <w:sectPr w:rsidR="00DB5992" w:rsidRPr="003045CB" w:rsidSect="00682083">
      <w:pgSz w:w="11906" w:h="16838"/>
      <w:pgMar w:top="1417" w:right="1361" w:bottom="1418" w:left="1361" w:header="720" w:footer="720" w:gutter="0"/>
      <w:cols w:space="720"/>
      <w:noEndnote/>
      <w:docGrid w:type="linesAndChars" w:linePitch="381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3143" w14:textId="77777777" w:rsidR="00CF006D" w:rsidRDefault="00CF006D" w:rsidP="00D963E1">
      <w:r>
        <w:separator/>
      </w:r>
    </w:p>
  </w:endnote>
  <w:endnote w:type="continuationSeparator" w:id="0">
    <w:p w14:paraId="2AE829AA" w14:textId="77777777" w:rsidR="00CF006D" w:rsidRDefault="00CF006D" w:rsidP="00D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F770" w14:textId="77777777" w:rsidR="00CF006D" w:rsidRDefault="00CF006D" w:rsidP="00D963E1">
      <w:r>
        <w:separator/>
      </w:r>
    </w:p>
  </w:footnote>
  <w:footnote w:type="continuationSeparator" w:id="0">
    <w:p w14:paraId="20200CAC" w14:textId="77777777" w:rsidR="00CF006D" w:rsidRDefault="00CF006D" w:rsidP="00D9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38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03849"/>
    <w:rsid w:val="000107AC"/>
    <w:rsid w:val="00035057"/>
    <w:rsid w:val="00052FF0"/>
    <w:rsid w:val="000623CA"/>
    <w:rsid w:val="00063609"/>
    <w:rsid w:val="00063D9D"/>
    <w:rsid w:val="00084257"/>
    <w:rsid w:val="00085B92"/>
    <w:rsid w:val="000A31AA"/>
    <w:rsid w:val="000B45D8"/>
    <w:rsid w:val="000B5970"/>
    <w:rsid w:val="000C2A2A"/>
    <w:rsid w:val="000C5AB3"/>
    <w:rsid w:val="000C76A0"/>
    <w:rsid w:val="000D3B94"/>
    <w:rsid w:val="000E210B"/>
    <w:rsid w:val="000F4FF1"/>
    <w:rsid w:val="000F7B42"/>
    <w:rsid w:val="00102B65"/>
    <w:rsid w:val="00103115"/>
    <w:rsid w:val="0012747D"/>
    <w:rsid w:val="00134C40"/>
    <w:rsid w:val="0014549B"/>
    <w:rsid w:val="00150713"/>
    <w:rsid w:val="00157892"/>
    <w:rsid w:val="0016493B"/>
    <w:rsid w:val="00164A18"/>
    <w:rsid w:val="001815DA"/>
    <w:rsid w:val="00190DBA"/>
    <w:rsid w:val="001A1618"/>
    <w:rsid w:val="001A2D73"/>
    <w:rsid w:val="001A7F9E"/>
    <w:rsid w:val="001B3E49"/>
    <w:rsid w:val="001B5ED0"/>
    <w:rsid w:val="001C0203"/>
    <w:rsid w:val="00215805"/>
    <w:rsid w:val="00221A7B"/>
    <w:rsid w:val="00223CD7"/>
    <w:rsid w:val="00224BF6"/>
    <w:rsid w:val="00224CF9"/>
    <w:rsid w:val="00227FE0"/>
    <w:rsid w:val="00232C98"/>
    <w:rsid w:val="002372AC"/>
    <w:rsid w:val="0023755B"/>
    <w:rsid w:val="00244F7C"/>
    <w:rsid w:val="00246C1D"/>
    <w:rsid w:val="00246D66"/>
    <w:rsid w:val="0025355B"/>
    <w:rsid w:val="0026562B"/>
    <w:rsid w:val="00272AAD"/>
    <w:rsid w:val="00292E46"/>
    <w:rsid w:val="0029464D"/>
    <w:rsid w:val="00295576"/>
    <w:rsid w:val="002A3A6E"/>
    <w:rsid w:val="002B291F"/>
    <w:rsid w:val="002C3DD8"/>
    <w:rsid w:val="002C5972"/>
    <w:rsid w:val="002C6164"/>
    <w:rsid w:val="002E1BA1"/>
    <w:rsid w:val="002F1168"/>
    <w:rsid w:val="00301854"/>
    <w:rsid w:val="003045CB"/>
    <w:rsid w:val="0031796C"/>
    <w:rsid w:val="00320DB6"/>
    <w:rsid w:val="003325BD"/>
    <w:rsid w:val="00344953"/>
    <w:rsid w:val="0035798F"/>
    <w:rsid w:val="00363F94"/>
    <w:rsid w:val="00370BE5"/>
    <w:rsid w:val="00371182"/>
    <w:rsid w:val="00380FFF"/>
    <w:rsid w:val="00383120"/>
    <w:rsid w:val="00384069"/>
    <w:rsid w:val="00385D1E"/>
    <w:rsid w:val="003A0E68"/>
    <w:rsid w:val="003A29EA"/>
    <w:rsid w:val="003A3DC1"/>
    <w:rsid w:val="003C0C7A"/>
    <w:rsid w:val="003D11F2"/>
    <w:rsid w:val="003D50E5"/>
    <w:rsid w:val="003E0A5B"/>
    <w:rsid w:val="003E152F"/>
    <w:rsid w:val="003E388D"/>
    <w:rsid w:val="003E38FC"/>
    <w:rsid w:val="00405AFC"/>
    <w:rsid w:val="004062DC"/>
    <w:rsid w:val="00421A69"/>
    <w:rsid w:val="00430681"/>
    <w:rsid w:val="00436D5A"/>
    <w:rsid w:val="00453525"/>
    <w:rsid w:val="0046161D"/>
    <w:rsid w:val="00462EB2"/>
    <w:rsid w:val="00470D7C"/>
    <w:rsid w:val="0047661E"/>
    <w:rsid w:val="00493F58"/>
    <w:rsid w:val="004B2AF9"/>
    <w:rsid w:val="004C5609"/>
    <w:rsid w:val="004C5AED"/>
    <w:rsid w:val="004C78D1"/>
    <w:rsid w:val="004C7E6D"/>
    <w:rsid w:val="004D6D14"/>
    <w:rsid w:val="004E04F3"/>
    <w:rsid w:val="004E0520"/>
    <w:rsid w:val="004E5374"/>
    <w:rsid w:val="004F1584"/>
    <w:rsid w:val="00516AEB"/>
    <w:rsid w:val="0053020C"/>
    <w:rsid w:val="0053619C"/>
    <w:rsid w:val="00544547"/>
    <w:rsid w:val="005507AA"/>
    <w:rsid w:val="00555E85"/>
    <w:rsid w:val="00557B18"/>
    <w:rsid w:val="005714B5"/>
    <w:rsid w:val="005824F3"/>
    <w:rsid w:val="005830A9"/>
    <w:rsid w:val="005A4F05"/>
    <w:rsid w:val="005B2515"/>
    <w:rsid w:val="005C41EF"/>
    <w:rsid w:val="005C6419"/>
    <w:rsid w:val="005D667B"/>
    <w:rsid w:val="005D79AA"/>
    <w:rsid w:val="005E0FF6"/>
    <w:rsid w:val="005E5DAC"/>
    <w:rsid w:val="005F3634"/>
    <w:rsid w:val="005F56FC"/>
    <w:rsid w:val="0060212B"/>
    <w:rsid w:val="00613982"/>
    <w:rsid w:val="00620FFD"/>
    <w:rsid w:val="00625F37"/>
    <w:rsid w:val="006263DA"/>
    <w:rsid w:val="00636E3A"/>
    <w:rsid w:val="00643B7B"/>
    <w:rsid w:val="00663213"/>
    <w:rsid w:val="00665F70"/>
    <w:rsid w:val="006673E9"/>
    <w:rsid w:val="006674AF"/>
    <w:rsid w:val="006708EA"/>
    <w:rsid w:val="006726F9"/>
    <w:rsid w:val="00682083"/>
    <w:rsid w:val="00682E55"/>
    <w:rsid w:val="00692626"/>
    <w:rsid w:val="006A1EAD"/>
    <w:rsid w:val="006A2D81"/>
    <w:rsid w:val="006C0E33"/>
    <w:rsid w:val="006C32D6"/>
    <w:rsid w:val="006C5D6F"/>
    <w:rsid w:val="006F090D"/>
    <w:rsid w:val="006F0DC6"/>
    <w:rsid w:val="006F56BC"/>
    <w:rsid w:val="00707942"/>
    <w:rsid w:val="007210BC"/>
    <w:rsid w:val="007415C2"/>
    <w:rsid w:val="0076597B"/>
    <w:rsid w:val="00771F00"/>
    <w:rsid w:val="00772A7A"/>
    <w:rsid w:val="0078111A"/>
    <w:rsid w:val="007946C3"/>
    <w:rsid w:val="007A2CB4"/>
    <w:rsid w:val="007B0E7E"/>
    <w:rsid w:val="007B2DB3"/>
    <w:rsid w:val="007B3392"/>
    <w:rsid w:val="007B52B0"/>
    <w:rsid w:val="007C77B4"/>
    <w:rsid w:val="007D3E01"/>
    <w:rsid w:val="007E3C46"/>
    <w:rsid w:val="007E69AE"/>
    <w:rsid w:val="007F06CC"/>
    <w:rsid w:val="007F5BBE"/>
    <w:rsid w:val="0080063E"/>
    <w:rsid w:val="00802EA1"/>
    <w:rsid w:val="008049E7"/>
    <w:rsid w:val="0082178E"/>
    <w:rsid w:val="00831CBD"/>
    <w:rsid w:val="0084034E"/>
    <w:rsid w:val="008527FE"/>
    <w:rsid w:val="00866115"/>
    <w:rsid w:val="00866265"/>
    <w:rsid w:val="00870091"/>
    <w:rsid w:val="008746D8"/>
    <w:rsid w:val="00885790"/>
    <w:rsid w:val="008912CF"/>
    <w:rsid w:val="008958BA"/>
    <w:rsid w:val="008B4A10"/>
    <w:rsid w:val="008B7C1F"/>
    <w:rsid w:val="008C4F6E"/>
    <w:rsid w:val="008D17A0"/>
    <w:rsid w:val="008D270D"/>
    <w:rsid w:val="008E14D9"/>
    <w:rsid w:val="008E58A6"/>
    <w:rsid w:val="008F2414"/>
    <w:rsid w:val="00914925"/>
    <w:rsid w:val="0091530C"/>
    <w:rsid w:val="0093316E"/>
    <w:rsid w:val="0095079A"/>
    <w:rsid w:val="00971592"/>
    <w:rsid w:val="00971D9F"/>
    <w:rsid w:val="00975A22"/>
    <w:rsid w:val="00977157"/>
    <w:rsid w:val="009772AA"/>
    <w:rsid w:val="0098478B"/>
    <w:rsid w:val="009850B5"/>
    <w:rsid w:val="009B1C75"/>
    <w:rsid w:val="009B6180"/>
    <w:rsid w:val="009B649F"/>
    <w:rsid w:val="009B6BA8"/>
    <w:rsid w:val="009C0964"/>
    <w:rsid w:val="009C12BE"/>
    <w:rsid w:val="009C6779"/>
    <w:rsid w:val="009C6FDC"/>
    <w:rsid w:val="009D2F89"/>
    <w:rsid w:val="009D49C4"/>
    <w:rsid w:val="009E1938"/>
    <w:rsid w:val="009F0832"/>
    <w:rsid w:val="00A03CFF"/>
    <w:rsid w:val="00A157BC"/>
    <w:rsid w:val="00A17668"/>
    <w:rsid w:val="00A17FF2"/>
    <w:rsid w:val="00A207AA"/>
    <w:rsid w:val="00A31AD8"/>
    <w:rsid w:val="00A3449F"/>
    <w:rsid w:val="00A418C9"/>
    <w:rsid w:val="00A43930"/>
    <w:rsid w:val="00A515A6"/>
    <w:rsid w:val="00A81570"/>
    <w:rsid w:val="00A971CA"/>
    <w:rsid w:val="00AA08B6"/>
    <w:rsid w:val="00AA67F0"/>
    <w:rsid w:val="00AA7037"/>
    <w:rsid w:val="00AB6D47"/>
    <w:rsid w:val="00AC6024"/>
    <w:rsid w:val="00AF0418"/>
    <w:rsid w:val="00AF454B"/>
    <w:rsid w:val="00AF5C8C"/>
    <w:rsid w:val="00B00B8E"/>
    <w:rsid w:val="00B05D7A"/>
    <w:rsid w:val="00B07905"/>
    <w:rsid w:val="00B26B8A"/>
    <w:rsid w:val="00B50290"/>
    <w:rsid w:val="00B553E0"/>
    <w:rsid w:val="00B77053"/>
    <w:rsid w:val="00B9708B"/>
    <w:rsid w:val="00BC2F3D"/>
    <w:rsid w:val="00BD07E3"/>
    <w:rsid w:val="00BE195A"/>
    <w:rsid w:val="00BE2644"/>
    <w:rsid w:val="00BF4BEB"/>
    <w:rsid w:val="00C07B4A"/>
    <w:rsid w:val="00C243A7"/>
    <w:rsid w:val="00C24B52"/>
    <w:rsid w:val="00C269D8"/>
    <w:rsid w:val="00C668AE"/>
    <w:rsid w:val="00C71579"/>
    <w:rsid w:val="00C8009F"/>
    <w:rsid w:val="00C96769"/>
    <w:rsid w:val="00C96AF7"/>
    <w:rsid w:val="00CB10B0"/>
    <w:rsid w:val="00CC3F39"/>
    <w:rsid w:val="00CF006D"/>
    <w:rsid w:val="00CF1398"/>
    <w:rsid w:val="00CF4FA9"/>
    <w:rsid w:val="00CF567B"/>
    <w:rsid w:val="00D00EAC"/>
    <w:rsid w:val="00D015C1"/>
    <w:rsid w:val="00D154D9"/>
    <w:rsid w:val="00D2290B"/>
    <w:rsid w:val="00D33BC6"/>
    <w:rsid w:val="00D4560F"/>
    <w:rsid w:val="00D652D1"/>
    <w:rsid w:val="00D77699"/>
    <w:rsid w:val="00D80AF5"/>
    <w:rsid w:val="00D93E25"/>
    <w:rsid w:val="00D963E1"/>
    <w:rsid w:val="00DA0A53"/>
    <w:rsid w:val="00DA685C"/>
    <w:rsid w:val="00DB5992"/>
    <w:rsid w:val="00DC52A1"/>
    <w:rsid w:val="00DD2CA6"/>
    <w:rsid w:val="00E00AA8"/>
    <w:rsid w:val="00E2055C"/>
    <w:rsid w:val="00E37416"/>
    <w:rsid w:val="00E474B9"/>
    <w:rsid w:val="00E52983"/>
    <w:rsid w:val="00E64BB6"/>
    <w:rsid w:val="00E8573C"/>
    <w:rsid w:val="00E85D65"/>
    <w:rsid w:val="00E91DAF"/>
    <w:rsid w:val="00E9359F"/>
    <w:rsid w:val="00E95D13"/>
    <w:rsid w:val="00EC2F51"/>
    <w:rsid w:val="00F21B6B"/>
    <w:rsid w:val="00F2441B"/>
    <w:rsid w:val="00F244A1"/>
    <w:rsid w:val="00F27953"/>
    <w:rsid w:val="00F41BE0"/>
    <w:rsid w:val="00F43E1D"/>
    <w:rsid w:val="00F46F38"/>
    <w:rsid w:val="00F47F8B"/>
    <w:rsid w:val="00F5022B"/>
    <w:rsid w:val="00F55161"/>
    <w:rsid w:val="00F5687D"/>
    <w:rsid w:val="00F60280"/>
    <w:rsid w:val="00F71A1B"/>
    <w:rsid w:val="00F754CE"/>
    <w:rsid w:val="00F808CF"/>
    <w:rsid w:val="00F81FA4"/>
    <w:rsid w:val="00F859C2"/>
    <w:rsid w:val="00F9223F"/>
    <w:rsid w:val="00F9659B"/>
    <w:rsid w:val="00FC36F6"/>
    <w:rsid w:val="00FC7AC9"/>
    <w:rsid w:val="00FD6ABC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273619"/>
  <w15:docId w15:val="{28AC14E1-8B51-43B6-B60A-29BDDABA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table" w:styleId="a4">
    <w:name w:val="Table Grid"/>
    <w:basedOn w:val="a1"/>
    <w:rsid w:val="00470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96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63E1"/>
    <w:rPr>
      <w:kern w:val="2"/>
      <w:sz w:val="21"/>
      <w:szCs w:val="24"/>
    </w:rPr>
  </w:style>
  <w:style w:type="paragraph" w:styleId="a7">
    <w:name w:val="footer"/>
    <w:basedOn w:val="a"/>
    <w:link w:val="a8"/>
    <w:rsid w:val="00D96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63E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84069"/>
    <w:pPr>
      <w:jc w:val="center"/>
    </w:pPr>
    <w:rPr>
      <w:rFonts w:ascii="Times New Roman" w:hAnsi="Times New Roman"/>
      <w:kern w:val="0"/>
      <w:sz w:val="24"/>
    </w:rPr>
  </w:style>
  <w:style w:type="character" w:customStyle="1" w:styleId="aa">
    <w:name w:val="記 (文字)"/>
    <w:link w:val="a9"/>
    <w:rsid w:val="00384069"/>
    <w:rPr>
      <w:rFonts w:ascii="Times New Roman" w:hAnsi="Times New Roman"/>
      <w:sz w:val="24"/>
      <w:szCs w:val="24"/>
    </w:rPr>
  </w:style>
  <w:style w:type="paragraph" w:styleId="ab">
    <w:name w:val="Closing"/>
    <w:basedOn w:val="a"/>
    <w:link w:val="ac"/>
    <w:rsid w:val="00384069"/>
    <w:pPr>
      <w:jc w:val="right"/>
    </w:pPr>
    <w:rPr>
      <w:rFonts w:ascii="Times New Roman" w:hAnsi="Times New Roman"/>
      <w:kern w:val="0"/>
      <w:sz w:val="24"/>
    </w:rPr>
  </w:style>
  <w:style w:type="character" w:customStyle="1" w:styleId="ac">
    <w:name w:val="結語 (文字)"/>
    <w:link w:val="ab"/>
    <w:rsid w:val="00384069"/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rsid w:val="00C243A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243A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5F3634"/>
    <w:rPr>
      <w:kern w:val="2"/>
      <w:sz w:val="21"/>
      <w:szCs w:val="24"/>
    </w:rPr>
  </w:style>
  <w:style w:type="character" w:styleId="af0">
    <w:name w:val="annotation reference"/>
    <w:rsid w:val="00DA685C"/>
    <w:rPr>
      <w:sz w:val="18"/>
      <w:szCs w:val="18"/>
    </w:rPr>
  </w:style>
  <w:style w:type="paragraph" w:styleId="af1">
    <w:name w:val="annotation text"/>
    <w:basedOn w:val="a"/>
    <w:link w:val="af2"/>
    <w:rsid w:val="00DA685C"/>
    <w:pPr>
      <w:jc w:val="left"/>
    </w:pPr>
  </w:style>
  <w:style w:type="character" w:customStyle="1" w:styleId="af2">
    <w:name w:val="コメント文字列 (文字)"/>
    <w:link w:val="af1"/>
    <w:rsid w:val="00DA685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DA685C"/>
    <w:rPr>
      <w:b/>
      <w:bCs/>
    </w:rPr>
  </w:style>
  <w:style w:type="character" w:customStyle="1" w:styleId="af4">
    <w:name w:val="コメント内容 (文字)"/>
    <w:link w:val="af3"/>
    <w:rsid w:val="00DA685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8778\Desktop\10_&#30476;&#21942;(&#26377;)&#26519;\02_&#30476;&#21942;&#26519;&#22996;&#35351;&#20107;&#26989;\R2&#12304;&#21271;&#27996;&#12305;\01_&#35373;&#35336;\02_&#20837;&#26413;&#26178;&#26360;&#39006;(R02-1)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B165-CE40-4EEA-AAA3-8AF62FE1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277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治山事業における森林整備入札執行要領（新）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前田　将宏</cp:lastModifiedBy>
  <cp:revision>5</cp:revision>
  <cp:lastPrinted>2024-07-16T05:42:00Z</cp:lastPrinted>
  <dcterms:created xsi:type="dcterms:W3CDTF">2024-07-16T05:42:00Z</dcterms:created>
  <dcterms:modified xsi:type="dcterms:W3CDTF">2026-06-15T02:56:00Z</dcterms:modified>
</cp:coreProperties>
</file>