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D5A1" w14:textId="77777777" w:rsidR="00F81E3A" w:rsidRDefault="00152435" w:rsidP="00F81E3A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様式第３号</w:t>
      </w:r>
    </w:p>
    <w:p w14:paraId="655834E3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54DE3BCF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F1D989" w14:textId="4C080C44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05651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年</w:t>
            </w:r>
            <w:r w:rsidR="001B3BF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1B3BF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703313EA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728FEC38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1666160F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6568FEB6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08006DF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387CBD7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5BA3BD8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33AB271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072333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2CE48945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A95DB2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387C6C47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852A7F4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3601EC0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02C948E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7EFD7BE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5D877EE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B3111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8361CE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FF847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74C2FD61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2EEDC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242631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7E1064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BD61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710546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36B9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6E9A8329" w14:textId="77777777" w:rsidTr="00A35B38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72AA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F5ECA7B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228AD216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2AA6424" w14:textId="77777777" w:rsidR="0092787F" w:rsidRDefault="0092787F" w:rsidP="00A35B38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1DD0A43A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839152B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70EDF320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7395110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B23DE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BCBE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9FEA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34BB77D1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6B4D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E74097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9B51D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9FE05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16EB38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A7C9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57518378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04C3E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BA9ACA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7AEB5175" w14:textId="77777777" w:rsidTr="00A35B38">
        <w:trPr>
          <w:cantSplit/>
          <w:trHeight w:hRule="exact" w:val="125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D75A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4074018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253283A8" w14:textId="67DEB2C5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</w:t>
            </w:r>
            <w:r w:rsidR="00A35B38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1DF17A9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53F86298" w14:textId="6D8ADF4B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 w:rsidR="00A35B38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3E6AA764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0F97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2A8EAC09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24FDFBF7" w14:textId="77777777" w:rsidTr="00A35B38">
        <w:trPr>
          <w:cantSplit/>
          <w:trHeight w:hRule="exact" w:val="1191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4842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6F1B1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7704243" w14:textId="657D0B20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 w:rsidR="00A35B38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68AAE1A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7E9E966E" w14:textId="03A52E18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 w:rsidR="00A35B38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3EB7EBE7" w14:textId="77777777" w:rsidR="0092787F" w:rsidRPr="00A35B38" w:rsidRDefault="0092787F" w:rsidP="00A35B38">
      <w:pPr>
        <w:pStyle w:val="a3"/>
        <w:snapToGrid w:val="0"/>
        <w:spacing w:line="240" w:lineRule="auto"/>
        <w:rPr>
          <w:spacing w:val="0"/>
          <w:sz w:val="8"/>
          <w:szCs w:val="8"/>
        </w:rPr>
      </w:pPr>
    </w:p>
    <w:p w14:paraId="30E1C719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660CDD09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09FDD2D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FF4F20B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2F68303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0381C00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887F0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E2AC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3CCC9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AD257B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B1B4F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79C4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B32D0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3E251C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7B742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3B4E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DF559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0937A58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67F85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DF7B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06165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2D0AF0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C9561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96FB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3F05D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25BED9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D84F6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A04E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4B8C8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439F6B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B78B8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1B99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EA1BD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C2176CA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BAC9D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DECEA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AB56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8A2609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D6EF8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F3D0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C5C1A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B02ED4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6104B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E6AE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57B68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9989F5C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56981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55A3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338C4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4378AD6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266F1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11AC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EC1D9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347320F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D611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9581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64BA2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55F65A2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58178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B8B1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6373D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22F0D63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7CAB49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67FF72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639604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32214C08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426EAA2B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3771EA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2A83169A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 w:rsidR="003771EA">
        <w:rPr>
          <w:rFonts w:ascii="ＭＳ 明朝" w:hAnsi="ＭＳ 明朝" w:hint="eastAsia"/>
        </w:rPr>
        <w:t xml:space="preserve">　　　２</w:t>
      </w:r>
      <w:r>
        <w:rPr>
          <w:rFonts w:ascii="ＭＳ 明朝" w:hAnsi="ＭＳ 明朝" w:hint="eastAsia"/>
        </w:rPr>
        <w:t xml:space="preserve">　</w:t>
      </w:r>
      <w:r w:rsidR="003771EA">
        <w:rPr>
          <w:rFonts w:ascii="ＭＳ 明朝" w:hAnsi="ＭＳ 明朝" w:hint="eastAsia"/>
        </w:rPr>
        <w:t>学歴は高等学校入学以降について記入してください。</w:t>
      </w:r>
    </w:p>
    <w:p w14:paraId="0206E9C4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5E42B32F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3FE0E7A5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22D448F5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223800E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6F46E22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A31C80C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5303C78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FF954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DA59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95AC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ADF24A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0982C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A906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B30B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1FAC11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8DE26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2503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3B67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2337E2A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CDA38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078A00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45E390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3CD515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FFFF1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A9D1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99D6A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B8CB0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B71E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413B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448BE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0FC2D71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351B3C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A597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F62BD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EB4179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568488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CB436D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8A8CC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DF9207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095E782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7C939C63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8352A32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AA07D74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9F9BB4E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552511">
              <w:rPr>
                <w:rFonts w:ascii="ＭＳ 明朝" w:hAnsi="ＭＳ 明朝" w:hint="eastAsia"/>
                <w:spacing w:val="75"/>
                <w:fitText w:val="4780" w:id="-983264256"/>
              </w:rPr>
              <w:t xml:space="preserve">免　　許　　・　　資　　</w:t>
            </w:r>
            <w:r w:rsidRPr="00552511">
              <w:rPr>
                <w:rFonts w:ascii="ＭＳ 明朝" w:hAnsi="ＭＳ 明朝" w:hint="eastAsia"/>
                <w:spacing w:val="120"/>
                <w:fitText w:val="4780" w:id="-983264256"/>
              </w:rPr>
              <w:t>格</w:t>
            </w:r>
          </w:p>
        </w:tc>
      </w:tr>
      <w:tr w:rsidR="0058124A" w14:paraId="3B7978F5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E3885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132C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354A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CAB93F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222D5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2306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76E7E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90A764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59092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2135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6D8EC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BCFD76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6763E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71131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F59E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6578BF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88020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3B94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A81C6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30940C1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A2558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B910F6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CC8841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D9DB5C3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A1A0F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8AA7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A0CB2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B500036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52CE9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C14A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4215E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2E44DE9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24ECA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7EF7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CA09B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A0FDBED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B8DAA9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4D6B04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B36A2C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D74E3F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8599461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10F8C7E4" w14:textId="77777777" w:rsidTr="001B3BFE">
        <w:trPr>
          <w:cantSplit/>
          <w:trHeight w:val="1609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5F9E22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0A183B2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5F462E2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2264D2D4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33192423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68C0FE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4DA85C22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64C06AA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037071AD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EE35CEB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3886071C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C5A63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0689B2F6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8CB9E6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21D8ABB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A348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B55B677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6016C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B62F714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45D0A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7EAD94A0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42BC093" w14:textId="58AA3321" w:rsidR="0058124A" w:rsidRDefault="0058124A" w:rsidP="0058124A">
      <w:pPr>
        <w:pStyle w:val="a3"/>
        <w:spacing w:line="110" w:lineRule="exact"/>
        <w:rPr>
          <w:spacing w:val="0"/>
        </w:rPr>
      </w:pPr>
    </w:p>
    <w:p w14:paraId="14784D96" w14:textId="77777777" w:rsidR="001B3BFE" w:rsidRDefault="001B3BFE" w:rsidP="0058124A">
      <w:pPr>
        <w:pStyle w:val="a3"/>
        <w:spacing w:line="110" w:lineRule="exact"/>
        <w:rPr>
          <w:spacing w:val="0"/>
        </w:rPr>
      </w:pPr>
    </w:p>
    <w:p w14:paraId="07CAAF13" w14:textId="77777777" w:rsidR="001B3BFE" w:rsidRDefault="001B3BFE" w:rsidP="001B3BFE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05AB1711" w14:textId="77777777" w:rsidR="001B3BFE" w:rsidRDefault="001B3BFE" w:rsidP="001B3BFE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1B3BFE" w:rsidRPr="00081BB3" w14:paraId="54F3608A" w14:textId="77777777" w:rsidTr="005855FA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A08C45" w14:textId="2198C707" w:rsidR="001B3BFE" w:rsidRPr="00060BC0" w:rsidRDefault="001B3BFE" w:rsidP="005855FA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令和　</w:t>
            </w:r>
            <w:r w:rsidR="0004490A">
              <w:rPr>
                <w:rFonts w:ascii="ＭＳ 明朝" w:hAnsi="ＭＳ 明朝" w:hint="eastAsia"/>
              </w:rPr>
              <w:t>８</w:t>
            </w:r>
            <w:r w:rsidRPr="00081BB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4490A">
              <w:rPr>
                <w:rFonts w:ascii="ＭＳ 明朝" w:hAnsi="ＭＳ 明朝" w:hint="eastAsia"/>
              </w:rPr>
              <w:t>４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04490A">
              <w:rPr>
                <w:rFonts w:ascii="ＭＳ 明朝" w:hAnsi="ＭＳ 明朝" w:hint="eastAsia"/>
              </w:rPr>
              <w:t>１０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D31E32C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1DE4D9FD" w14:textId="77777777" w:rsidR="001B3BFE" w:rsidRPr="00081BB3" w:rsidRDefault="001B3BFE" w:rsidP="005855FA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6F8B91EE" w14:textId="77777777" w:rsidR="001B3BFE" w:rsidRPr="00081BB3" w:rsidRDefault="001B3BFE" w:rsidP="005855FA">
            <w:pPr>
              <w:pStyle w:val="a3"/>
              <w:spacing w:line="179" w:lineRule="exact"/>
              <w:rPr>
                <w:spacing w:val="0"/>
              </w:rPr>
            </w:pPr>
          </w:p>
          <w:p w14:paraId="586A3B30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7E6D97A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4D5F94C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66DB1EE8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7F3DA636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1E5016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1B3BFE" w:rsidRPr="00081BB3" w14:paraId="23F5AEE9" w14:textId="77777777" w:rsidTr="005855FA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CB746A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733DB7A8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21BBAE3B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3817CD33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</w:p>
          <w:p w14:paraId="0427E71C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9D9DEE3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06486969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008470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5E5855E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A4855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1B3BFE" w:rsidRPr="00081BB3" w14:paraId="6C8A662B" w14:textId="77777777" w:rsidTr="005855FA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3E5CE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7ED3DC69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20BB9A6A" w14:textId="77777777" w:rsidR="001B3BFE" w:rsidRPr="00081BB3" w:rsidRDefault="001B3BFE" w:rsidP="005855FA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81F8822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65FF6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0B8C3185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463EE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1B3BFE" w:rsidRPr="00081BB3" w14:paraId="7EF73018" w14:textId="77777777" w:rsidTr="005855FA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E6F1E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5179902A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3F9C72ED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FF1B580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昭和６３年　１０月　１１</w:t>
            </w:r>
            <w:r w:rsidRPr="00081BB3">
              <w:rPr>
                <w:rFonts w:ascii="ＭＳ 明朝" w:hAnsi="ＭＳ 明朝" w:hint="eastAsia"/>
              </w:rPr>
              <w:t>日生</w:t>
            </w:r>
          </w:p>
          <w:p w14:paraId="26CCF3AD" w14:textId="1BEFDEFA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>
              <w:rPr>
                <w:rFonts w:ascii="ＭＳ 明朝" w:hAnsi="ＭＳ 明朝" w:hint="eastAsia"/>
              </w:rPr>
              <w:t>３</w:t>
            </w:r>
            <w:r w:rsidR="00995C00">
              <w:rPr>
                <w:rFonts w:ascii="ＭＳ 明朝" w:hAnsi="ＭＳ 明朝" w:hint="eastAsia"/>
              </w:rPr>
              <w:t>７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FACF736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49949168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639B24DC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20335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A1E8AF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87902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1B3BFE" w:rsidRPr="00081BB3" w14:paraId="281A1EAA" w14:textId="77777777" w:rsidTr="005855FA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CF7FC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2C274B5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042ED3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854426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3942411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89E3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1B3BFE" w:rsidRPr="00081BB3" w14:paraId="007DDF31" w14:textId="77777777" w:rsidTr="005855FA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71735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9E20F9D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1B3BFE" w:rsidRPr="00081BB3" w14:paraId="1CC84FBF" w14:textId="77777777" w:rsidTr="00A35B38">
        <w:trPr>
          <w:cantSplit/>
          <w:trHeight w:hRule="exact" w:val="125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81684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DB4BD3E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39CCB922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7DE71D5F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</w:p>
          <w:p w14:paraId="265EC56B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1B3BFE" w:rsidRPr="00081BB3" w14:paraId="38694CD4" w14:textId="77777777" w:rsidTr="005855FA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81CDD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B683942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1B3BFE" w:rsidRPr="00081BB3" w14:paraId="4BE58058" w14:textId="77777777" w:rsidTr="00A35B38">
        <w:trPr>
          <w:cantSplit/>
          <w:trHeight w:hRule="exact" w:val="1191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52F2B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DF4968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DE9FF" wp14:editId="280681ED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D40D7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DE9F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14:paraId="53DD40D7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連絡先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80FEAE1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55B29A3F" w14:textId="77777777" w:rsidR="001B3BFE" w:rsidRPr="00081BB3" w:rsidRDefault="001B3BFE" w:rsidP="005855F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3FD43AEE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3E799F8A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5AEA365E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329E5883" w14:textId="77777777" w:rsidTr="005855FA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63487B1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8467F73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39412B5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1B3BFE" w:rsidRPr="00081BB3" w14:paraId="5671E85C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B65A4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1401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F4692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333F9" wp14:editId="21DD9264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8FBEB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333F9" id="AutoShape 7" o:spid="_x0000_s1027" type="#_x0000_t61" style="position:absolute;left:0;text-align:left;margin-left:238.45pt;margin-top:8.5pt;width:11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14:paraId="1F68FBEB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滋賀県立○○高等学校○○科入学　　</w:t>
            </w:r>
          </w:p>
        </w:tc>
      </w:tr>
      <w:tr w:rsidR="001B3BFE" w:rsidRPr="00081BB3" w14:paraId="02C0272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EBF54D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E69A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9928D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1B3BFE" w:rsidRPr="00081BB3" w14:paraId="1DABFA44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AAF0B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16563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9FB6DB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1B3BFE" w:rsidRPr="00081BB3" w14:paraId="04E4CFA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9ACC9C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C6F28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51EC5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1B3BFE" w:rsidRPr="00081BB3" w14:paraId="1EF6EB7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FDF71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C9ED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65AE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1B3BFE" w:rsidRPr="00081BB3" w14:paraId="6C71DBF8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B3052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8638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6E45A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1B3BFE" w:rsidRPr="00081BB3" w14:paraId="7FF77CD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10B8EB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30B1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1CD3D6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858F47C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7D954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5B09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E3A5B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1B3BFE" w:rsidRPr="00081BB3" w14:paraId="413E0980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A809D3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D8FC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D1EB5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1B3BFE" w:rsidRPr="00081BB3" w14:paraId="7AA50B54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FF4361" w14:textId="68839193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令和</w:t>
            </w:r>
            <w:r w:rsidR="001C4DFB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8857A" w14:textId="171941AA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995C00">
              <w:rPr>
                <w:rFonts w:hint="eastAsia"/>
                <w:spacing w:val="0"/>
              </w:rPr>
              <w:t>６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B57DB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  <w:r>
              <w:rPr>
                <w:rFonts w:hint="eastAsia"/>
              </w:rPr>
              <w:t>見込</w:t>
            </w:r>
          </w:p>
        </w:tc>
      </w:tr>
      <w:tr w:rsidR="001B3BFE" w:rsidRPr="00081BB3" w14:paraId="6EA75B8C" w14:textId="77777777" w:rsidTr="005855FA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8B08FA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3B02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0930F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1B3BFE" w:rsidRPr="00081BB3" w14:paraId="38D4070A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700D6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C033A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8AE08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8FD5668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1ED15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2C89B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E6CAC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7B6B01E1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E8BD3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F638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38A4AF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91D6659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334034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D6DD1D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9172CC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7EC2393" w14:textId="77777777" w:rsidR="001B3BFE" w:rsidRPr="00081BB3" w:rsidRDefault="001B3BFE" w:rsidP="001B3BFE">
      <w:pPr>
        <w:pStyle w:val="a3"/>
        <w:spacing w:line="162" w:lineRule="exact"/>
        <w:rPr>
          <w:spacing w:val="0"/>
        </w:rPr>
      </w:pPr>
    </w:p>
    <w:p w14:paraId="591D7D91" w14:textId="77777777" w:rsidR="001B3BFE" w:rsidRPr="00081BB3" w:rsidRDefault="001B3BFE" w:rsidP="001B3BFE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5B67023C" w14:textId="77777777" w:rsidR="001B3BFE" w:rsidRPr="00081BB3" w:rsidRDefault="001B3BFE" w:rsidP="001B3BFE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>２　学歴は高等学校入学以降について記入してください。</w:t>
      </w:r>
    </w:p>
    <w:p w14:paraId="19CD9A7B" w14:textId="77777777" w:rsidR="001B3BFE" w:rsidRPr="00081BB3" w:rsidRDefault="001B3BFE" w:rsidP="001B3BFE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7FAC1C9F" w14:textId="77777777" w:rsidR="001B3BFE" w:rsidRDefault="001B3BFE" w:rsidP="001B3BFE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64D2BDC1" w14:textId="77777777" w:rsidTr="005855FA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8D30BF5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37E63CA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2C6EF2F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1B3BFE" w:rsidRPr="00081BB3" w14:paraId="1F9D39AC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C6939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8F91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1812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4F9A180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BA332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95DCD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A0340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2BEE4B2B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B58FF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159E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C335A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3CF98DD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FC681F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5D12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BE5A3F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16EE1AF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282C3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59406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7C73B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AE6E007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D4B9A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26B7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542B35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B5F0D5E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2D5B1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B4BA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62338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0F5A606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890B4C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2730F4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31DF55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930252F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670F3B89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748276D9" w14:textId="77777777" w:rsidTr="005855FA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E6BF134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E112A17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38871CD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1B3BFE">
              <w:rPr>
                <w:rFonts w:ascii="ＭＳ 明朝" w:hAnsi="ＭＳ 明朝" w:hint="eastAsia"/>
                <w:spacing w:val="103"/>
                <w:fitText w:val="5200" w:id="-731129344"/>
              </w:rPr>
              <w:t xml:space="preserve">免　　許　　・　　資　　</w:t>
            </w:r>
            <w:r w:rsidRPr="001B3BFE">
              <w:rPr>
                <w:rFonts w:ascii="ＭＳ 明朝" w:hAnsi="ＭＳ 明朝" w:hint="eastAsia"/>
                <w:spacing w:val="0"/>
                <w:fitText w:val="5200" w:id="-731129344"/>
              </w:rPr>
              <w:t>格</w:t>
            </w:r>
          </w:p>
        </w:tc>
      </w:tr>
      <w:tr w:rsidR="001B3BFE" w:rsidRPr="00081BB3" w14:paraId="40581789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16579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A55E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2D6A6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1B3BFE" w:rsidRPr="00081BB3" w14:paraId="0FA13B39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8BB0F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11F26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8CB24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1B3BFE" w:rsidRPr="00081BB3" w14:paraId="05696767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69A7F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5C7EC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79456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1B3BFE" w:rsidRPr="00081BB3" w14:paraId="20E47204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37B0971C" w14:textId="695672C3" w:rsidR="001B3BFE" w:rsidRPr="006F38D8" w:rsidRDefault="001B3BFE" w:rsidP="005855FA">
            <w:pPr>
              <w:pStyle w:val="a3"/>
              <w:spacing w:before="132" w:line="238" w:lineRule="exact"/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6C4042">
              <w:rPr>
                <w:rFonts w:hint="eastAsia"/>
              </w:rPr>
              <w:t>令和</w:t>
            </w:r>
            <w:r w:rsidR="00995C00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CA1EBF6" w14:textId="3F6C3F0D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6F38D8">
              <w:rPr>
                <w:rFonts w:hint="eastAsia"/>
                <w:spacing w:val="0"/>
              </w:rPr>
              <w:t>８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3AE5E73A" w14:textId="04C2EB4F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C16868">
              <w:rPr>
                <w:rFonts w:hint="eastAsia"/>
              </w:rPr>
              <w:t>見込み</w:t>
            </w:r>
          </w:p>
        </w:tc>
      </w:tr>
      <w:tr w:rsidR="001B3BFE" w:rsidRPr="00081BB3" w14:paraId="174071AE" w14:textId="77777777" w:rsidTr="005855FA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F6C40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3CBA37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664C46A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45C7A1" wp14:editId="2C083DA6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0C91F5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5C7A1" id="AutoShape 10" o:spid="_x0000_s1028" type="#_x0000_t61" style="position:absolute;left:0;text-align:left;margin-left:179.5pt;margin-top:9.05pt;width:15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14:paraId="0D0C91F5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3BFE" w:rsidRPr="00081BB3" w14:paraId="725EF0BF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55EC5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88E0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4EC81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273168B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46B9C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22B2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4EA74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0C7D3D2C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34B99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0FA0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44910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A4769D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BA0833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7D6EB1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B0497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0B498BA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3B53EAD1" w14:textId="77777777" w:rsidR="001B3BFE" w:rsidRPr="00081BB3" w:rsidRDefault="001B3BFE" w:rsidP="001B3BFE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1B3BFE" w:rsidRPr="00081BB3" w14:paraId="4BE9615D" w14:textId="77777777" w:rsidTr="005855FA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1D642633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261A36F0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56BA68CE" w14:textId="3FCCB570" w:rsidR="001B3BFE" w:rsidRPr="00081BB3" w:rsidRDefault="001B3BFE" w:rsidP="005855FA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英語、</w:t>
            </w:r>
            <w:r w:rsidR="00A35B38">
              <w:rPr>
                <w:rFonts w:ascii="ＭＳ 明朝" w:hAnsi="ＭＳ 明朝" w:cs="ＭＳ 明朝" w:hint="eastAsia"/>
                <w:kern w:val="0"/>
                <w:szCs w:val="21"/>
              </w:rPr>
              <w:t>日本史</w:t>
            </w:r>
          </w:p>
          <w:p w14:paraId="48539BF3" w14:textId="77777777" w:rsidR="001B3BFE" w:rsidRPr="00081BB3" w:rsidRDefault="001B3BFE" w:rsidP="005855FA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</w:t>
            </w:r>
            <w:r>
              <w:rPr>
                <w:rFonts w:cs="ＭＳ 明朝" w:hint="eastAsia"/>
                <w:kern w:val="0"/>
                <w:szCs w:val="21"/>
              </w:rPr>
              <w:t xml:space="preserve">　</w:t>
            </w:r>
            <w:r w:rsidRPr="00081BB3">
              <w:rPr>
                <w:rFonts w:cs="ＭＳ 明朝"/>
                <w:kern w:val="0"/>
                <w:szCs w:val="21"/>
              </w:rPr>
              <w:t xml:space="preserve">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4A928F72" w14:textId="21E84D00" w:rsidR="001B3BFE" w:rsidRPr="00081BB3" w:rsidRDefault="001B3BFE" w:rsidP="005855FA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>
              <w:rPr>
                <w:rFonts w:hint="eastAsia"/>
              </w:rPr>
              <w:t xml:space="preserve">　</w:t>
            </w:r>
            <w:r w:rsidRPr="00081BB3">
              <w:rPr>
                <w:rFonts w:hint="eastAsia"/>
              </w:rPr>
              <w:t>テニス、</w:t>
            </w:r>
            <w:r w:rsidR="00A35B38">
              <w:rPr>
                <w:rFonts w:hint="eastAsia"/>
              </w:rPr>
              <w:t>旅行</w:t>
            </w:r>
          </w:p>
          <w:p w14:paraId="7395DDE8" w14:textId="77777777" w:rsidR="001B3BFE" w:rsidRPr="00081BB3" w:rsidRDefault="001B3BFE" w:rsidP="005855FA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76EF0C9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56183140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7926431B" w14:textId="77777777" w:rsidR="001B3BFE" w:rsidRPr="00081BB3" w:rsidRDefault="001B3BFE" w:rsidP="005855FA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5348FEAE" w14:textId="77777777" w:rsidR="001B3BFE" w:rsidRPr="00081BB3" w:rsidRDefault="001B3BFE" w:rsidP="001B3BFE">
      <w:pPr>
        <w:pStyle w:val="a3"/>
        <w:spacing w:line="119" w:lineRule="exact"/>
        <w:rPr>
          <w:spacing w:val="0"/>
        </w:rPr>
      </w:pPr>
    </w:p>
    <w:p w14:paraId="325F4782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1B3BFE" w:rsidRPr="00081BB3" w14:paraId="1C0E273C" w14:textId="77777777" w:rsidTr="005855FA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C470818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1B3BFE" w:rsidRPr="00081BB3" w14:paraId="3F3CE30C" w14:textId="77777777" w:rsidTr="005855FA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603EA35" w14:textId="77777777" w:rsidR="001B3BFE" w:rsidRPr="00081BB3" w:rsidRDefault="001B3BFE" w:rsidP="005855FA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1B3BFE" w:rsidRPr="00081BB3" w14:paraId="137B7EAF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DDF1D8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3C92E668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B7C87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B9E7CD8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A9E07C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7FF0349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2852D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F46107B" w14:textId="77777777" w:rsidTr="005855FA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2DC0B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DF311C7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sectPr w:rsidR="001B3BFE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11B1" w14:textId="77777777" w:rsidR="00661CA9" w:rsidRDefault="00661CA9" w:rsidP="00060BC0">
      <w:r>
        <w:separator/>
      </w:r>
    </w:p>
  </w:endnote>
  <w:endnote w:type="continuationSeparator" w:id="0">
    <w:p w14:paraId="544A7C2A" w14:textId="77777777" w:rsidR="00661CA9" w:rsidRDefault="00661CA9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A5FE" w14:textId="77777777" w:rsidR="00661CA9" w:rsidRDefault="00661CA9" w:rsidP="00060BC0">
      <w:r>
        <w:separator/>
      </w:r>
    </w:p>
  </w:footnote>
  <w:footnote w:type="continuationSeparator" w:id="0">
    <w:p w14:paraId="534AF21C" w14:textId="77777777" w:rsidR="00661CA9" w:rsidRDefault="00661CA9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4490A"/>
    <w:rsid w:val="00056517"/>
    <w:rsid w:val="00060BC0"/>
    <w:rsid w:val="00081BB3"/>
    <w:rsid w:val="00090270"/>
    <w:rsid w:val="000C268F"/>
    <w:rsid w:val="0011699B"/>
    <w:rsid w:val="00152435"/>
    <w:rsid w:val="00171E13"/>
    <w:rsid w:val="001729E4"/>
    <w:rsid w:val="001B3BFE"/>
    <w:rsid w:val="001C4DFB"/>
    <w:rsid w:val="0023032C"/>
    <w:rsid w:val="002303CB"/>
    <w:rsid w:val="00262C1A"/>
    <w:rsid w:val="00286B16"/>
    <w:rsid w:val="0028713D"/>
    <w:rsid w:val="002C49E4"/>
    <w:rsid w:val="00315B78"/>
    <w:rsid w:val="003244BB"/>
    <w:rsid w:val="00341756"/>
    <w:rsid w:val="003743BF"/>
    <w:rsid w:val="003771EA"/>
    <w:rsid w:val="003810CA"/>
    <w:rsid w:val="003937F8"/>
    <w:rsid w:val="003D20F9"/>
    <w:rsid w:val="003E26B0"/>
    <w:rsid w:val="003F67FA"/>
    <w:rsid w:val="00437757"/>
    <w:rsid w:val="0044672F"/>
    <w:rsid w:val="00451311"/>
    <w:rsid w:val="0047348B"/>
    <w:rsid w:val="00493511"/>
    <w:rsid w:val="004B71FC"/>
    <w:rsid w:val="004F2F33"/>
    <w:rsid w:val="004F48C5"/>
    <w:rsid w:val="00517A31"/>
    <w:rsid w:val="005374B7"/>
    <w:rsid w:val="00552511"/>
    <w:rsid w:val="00555F98"/>
    <w:rsid w:val="005740D2"/>
    <w:rsid w:val="0058124A"/>
    <w:rsid w:val="0059685F"/>
    <w:rsid w:val="005D0E20"/>
    <w:rsid w:val="005F6748"/>
    <w:rsid w:val="00606ED2"/>
    <w:rsid w:val="0062390C"/>
    <w:rsid w:val="00661CA9"/>
    <w:rsid w:val="006634D6"/>
    <w:rsid w:val="0066685B"/>
    <w:rsid w:val="006724BB"/>
    <w:rsid w:val="006C4042"/>
    <w:rsid w:val="006D38B8"/>
    <w:rsid w:val="006F38D8"/>
    <w:rsid w:val="006F714B"/>
    <w:rsid w:val="00700399"/>
    <w:rsid w:val="00700B51"/>
    <w:rsid w:val="00702231"/>
    <w:rsid w:val="00772C63"/>
    <w:rsid w:val="00777242"/>
    <w:rsid w:val="007F69AE"/>
    <w:rsid w:val="00864A6B"/>
    <w:rsid w:val="0092787F"/>
    <w:rsid w:val="009639E5"/>
    <w:rsid w:val="00983823"/>
    <w:rsid w:val="00995C00"/>
    <w:rsid w:val="00A35B38"/>
    <w:rsid w:val="00A5420B"/>
    <w:rsid w:val="00A54C85"/>
    <w:rsid w:val="00B003C9"/>
    <w:rsid w:val="00B06CF3"/>
    <w:rsid w:val="00C16868"/>
    <w:rsid w:val="00C67D5D"/>
    <w:rsid w:val="00C857D8"/>
    <w:rsid w:val="00CA14FC"/>
    <w:rsid w:val="00CB2F62"/>
    <w:rsid w:val="00CD51AF"/>
    <w:rsid w:val="00D21B55"/>
    <w:rsid w:val="00DC0729"/>
    <w:rsid w:val="00DC6957"/>
    <w:rsid w:val="00ED44BB"/>
    <w:rsid w:val="00F20F43"/>
    <w:rsid w:val="00F81E3A"/>
    <w:rsid w:val="00FA09C0"/>
    <w:rsid w:val="00FA5B45"/>
    <w:rsid w:val="00FB06CD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BEF863"/>
  <w15:docId w15:val="{8F3DA44B-03D4-4664-821A-D2C5A9D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4</Pages>
  <Words>999</Words>
  <Characters>1302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武田　朋子</cp:lastModifiedBy>
  <cp:revision>2</cp:revision>
  <cp:lastPrinted>2026-03-30T02:19:00Z</cp:lastPrinted>
  <dcterms:created xsi:type="dcterms:W3CDTF">2026-03-30T02:20:00Z</dcterms:created>
  <dcterms:modified xsi:type="dcterms:W3CDTF">2026-03-30T02:20:00Z</dcterms:modified>
</cp:coreProperties>
</file>