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19F1" w14:textId="77777777" w:rsidR="004E6650" w:rsidRDefault="004E6650">
      <w:pPr>
        <w:pStyle w:val="a3"/>
        <w:spacing w:line="270" w:lineRule="exact"/>
        <w:jc w:val="center"/>
        <w:rPr>
          <w:spacing w:val="0"/>
        </w:rPr>
      </w:pPr>
      <w:r w:rsidRPr="009B323D">
        <w:rPr>
          <w:rFonts w:ascii="ＭＳ 明朝" w:hAnsi="ＭＳ 明朝" w:hint="eastAsia"/>
          <w:spacing w:val="106"/>
          <w:sz w:val="30"/>
          <w:szCs w:val="30"/>
          <w:fitText w:val="4400" w:id="-509332992"/>
        </w:rPr>
        <w:t>木材業者登録申請</w:t>
      </w:r>
      <w:r w:rsidRPr="009B323D">
        <w:rPr>
          <w:rFonts w:ascii="ＭＳ 明朝" w:hAnsi="ＭＳ 明朝" w:hint="eastAsia"/>
          <w:spacing w:val="2"/>
          <w:sz w:val="30"/>
          <w:szCs w:val="30"/>
          <w:fitText w:val="4400" w:id="-509332992"/>
        </w:rPr>
        <w:t>書</w:t>
      </w:r>
    </w:p>
    <w:p w14:paraId="7773F16A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3601588F" w14:textId="77777777" w:rsidR="004E6650" w:rsidRDefault="004E6650" w:rsidP="002D4B70">
      <w:pPr>
        <w:pStyle w:val="a3"/>
        <w:spacing w:line="270" w:lineRule="exact"/>
        <w:jc w:val="lef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滋賀県木材業者および製材業者登録条例第３条による登録を申請します。</w:t>
      </w:r>
      <w:r>
        <w:rPr>
          <w:rFonts w:ascii="ＭＳ 明朝" w:hAnsi="ＭＳ 明朝" w:hint="eastAsia"/>
          <w:spacing w:val="6"/>
        </w:rPr>
        <w:t xml:space="preserve"> </w:t>
      </w:r>
    </w:p>
    <w:p w14:paraId="6CAF32E6" w14:textId="77777777" w:rsidR="002D4B70" w:rsidRDefault="002D4B70" w:rsidP="002D4B70">
      <w:pPr>
        <w:pStyle w:val="a3"/>
        <w:spacing w:line="270" w:lineRule="exact"/>
        <w:jc w:val="left"/>
        <w:rPr>
          <w:spacing w:val="0"/>
        </w:rPr>
      </w:pPr>
    </w:p>
    <w:p w14:paraId="1840904D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7FEC9F6D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年　　月　　日</w:t>
      </w:r>
    </w:p>
    <w:p w14:paraId="33AD2769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14CDC914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35A7C741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申請者　　住　所</w:t>
      </w:r>
    </w:p>
    <w:p w14:paraId="0093CAEE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氏　名</w:t>
      </w:r>
    </w:p>
    <w:p w14:paraId="40DCB66C" w14:textId="77777777" w:rsidR="004E6650" w:rsidRDefault="004E6650" w:rsidP="002D4B70">
      <w:pPr>
        <w:pStyle w:val="a3"/>
        <w:spacing w:line="270" w:lineRule="exact"/>
        <w:rPr>
          <w:spacing w:val="0"/>
        </w:rPr>
      </w:pPr>
    </w:p>
    <w:p w14:paraId="6E4F1C48" w14:textId="77777777" w:rsidR="004E6650" w:rsidRDefault="004E6650">
      <w:pPr>
        <w:pStyle w:val="a3"/>
        <w:spacing w:line="270" w:lineRule="exact"/>
        <w:rPr>
          <w:spacing w:val="0"/>
        </w:rPr>
      </w:pPr>
    </w:p>
    <w:p w14:paraId="6BFCF3A9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（あて先）</w:t>
      </w:r>
      <w:r>
        <w:rPr>
          <w:rFonts w:ascii="ＭＳ 明朝" w:hAnsi="ＭＳ 明朝" w:hint="eastAsia"/>
          <w:spacing w:val="6"/>
        </w:rPr>
        <w:t xml:space="preserve"> </w:t>
      </w:r>
    </w:p>
    <w:p w14:paraId="621C7DD3" w14:textId="77777777" w:rsidR="004E6650" w:rsidRDefault="004E6650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  <w:spacing w:val="15"/>
          <w:sz w:val="26"/>
          <w:szCs w:val="26"/>
        </w:rPr>
        <w:t>滋賀県知事</w:t>
      </w:r>
      <w:r>
        <w:rPr>
          <w:rFonts w:ascii="ＭＳ 明朝" w:hAnsi="ＭＳ 明朝" w:hint="eastAsia"/>
          <w:spacing w:val="6"/>
        </w:rPr>
        <w:t xml:space="preserve"> </w:t>
      </w:r>
    </w:p>
    <w:p w14:paraId="7A13E2FD" w14:textId="77777777" w:rsidR="004E6650" w:rsidRDefault="004E6650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1456"/>
        <w:gridCol w:w="1008"/>
        <w:gridCol w:w="1008"/>
        <w:gridCol w:w="336"/>
        <w:gridCol w:w="672"/>
        <w:gridCol w:w="336"/>
        <w:gridCol w:w="1008"/>
        <w:gridCol w:w="112"/>
        <w:gridCol w:w="224"/>
        <w:gridCol w:w="560"/>
        <w:gridCol w:w="448"/>
        <w:gridCol w:w="448"/>
        <w:gridCol w:w="896"/>
      </w:tblGrid>
      <w:tr w:rsidR="004E6650" w14:paraId="6B96192F" w14:textId="77777777" w:rsidTr="00B040DA">
        <w:trPr>
          <w:trHeight w:hRule="exact" w:val="1072"/>
        </w:trPr>
        <w:tc>
          <w:tcPr>
            <w:tcW w:w="20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EDDB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営業所または工</w:t>
            </w:r>
          </w:p>
          <w:p w14:paraId="2D6CE4C5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場の名称および</w:t>
            </w:r>
          </w:p>
          <w:p w14:paraId="459116DC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7056" w:type="dxa"/>
            <w:gridSpan w:val="1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26BFB9" w14:textId="77777777" w:rsidR="004E6650" w:rsidRDefault="004E6650" w:rsidP="00B040DA">
            <w:pPr>
              <w:pStyle w:val="a3"/>
              <w:spacing w:line="270" w:lineRule="exact"/>
              <w:rPr>
                <w:spacing w:val="0"/>
              </w:rPr>
            </w:pPr>
          </w:p>
        </w:tc>
      </w:tr>
      <w:tr w:rsidR="004E6650" w14:paraId="7F0A38E0" w14:textId="77777777" w:rsidTr="00B040DA">
        <w:trPr>
          <w:trHeight w:hRule="exact" w:val="536"/>
        </w:trPr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1F60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所属協会支部名</w:t>
            </w:r>
          </w:p>
        </w:tc>
        <w:tc>
          <w:tcPr>
            <w:tcW w:w="7056" w:type="dxa"/>
            <w:gridSpan w:val="1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2D9717" w14:textId="77777777" w:rsidR="004E6650" w:rsidRDefault="004E6650" w:rsidP="00B040DA">
            <w:pPr>
              <w:pStyle w:val="a3"/>
              <w:spacing w:line="270" w:lineRule="exact"/>
              <w:rPr>
                <w:spacing w:val="0"/>
              </w:rPr>
            </w:pPr>
          </w:p>
        </w:tc>
      </w:tr>
      <w:tr w:rsidR="004E6650" w14:paraId="096B0470" w14:textId="77777777" w:rsidTr="00B040DA">
        <w:trPr>
          <w:trHeight w:hRule="exact" w:val="536"/>
        </w:trPr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634DC51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DB7A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6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4BF2B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00"/>
                <w:fitText w:val="1800" w:id="-509332991"/>
              </w:rPr>
              <w:t>旧登録番</w:t>
            </w:r>
            <w:r w:rsidRPr="00550ADF">
              <w:rPr>
                <w:rFonts w:ascii="ＭＳ 明朝" w:hAnsi="ＭＳ 明朝" w:hint="eastAsia"/>
                <w:spacing w:val="0"/>
                <w:fitText w:val="1800" w:id="-509332991"/>
              </w:rPr>
              <w:t>号</w:t>
            </w:r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76CB89" w14:textId="77777777" w:rsidR="004E6650" w:rsidRDefault="004E6650" w:rsidP="00B040DA">
            <w:pPr>
              <w:pStyle w:val="a3"/>
              <w:spacing w:line="270" w:lineRule="exact"/>
              <w:ind w:leftChars="500" w:left="105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B040D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</w:tr>
      <w:tr w:rsidR="004E6650" w14:paraId="3151709B" w14:textId="77777777" w:rsidTr="00B040DA">
        <w:trPr>
          <w:trHeight w:hRule="exact" w:val="536"/>
        </w:trPr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99602F8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兼業する事業名</w:t>
            </w:r>
          </w:p>
        </w:tc>
        <w:tc>
          <w:tcPr>
            <w:tcW w:w="23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CCC78" w14:textId="77777777" w:rsidR="004E6650" w:rsidRDefault="004E6650" w:rsidP="00B040DA">
            <w:pPr>
              <w:pStyle w:val="a3"/>
              <w:spacing w:line="270" w:lineRule="exact"/>
              <w:rPr>
                <w:spacing w:val="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3CF269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00"/>
                <w:fitText w:val="1800" w:id="-509332990"/>
              </w:rPr>
              <w:t>資本</w:t>
            </w:r>
            <w:r w:rsidRPr="00550ADF">
              <w:rPr>
                <w:rFonts w:ascii="ＭＳ 明朝" w:hAnsi="ＭＳ 明朝" w:hint="eastAsia"/>
                <w:spacing w:val="0"/>
                <w:fitText w:val="1800" w:id="-509332990"/>
              </w:rPr>
              <w:t>金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02C5F51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4E6650" w14:paraId="26523372" w14:textId="77777777" w:rsidTr="00B040DA">
        <w:trPr>
          <w:trHeight w:hRule="exact" w:val="536"/>
        </w:trPr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C59BD68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89"/>
              </w:rPr>
              <w:t>従業者</w:t>
            </w:r>
            <w:r w:rsidRPr="00550ADF">
              <w:rPr>
                <w:rFonts w:ascii="ＭＳ 明朝" w:hAnsi="ＭＳ 明朝" w:hint="eastAsia"/>
                <w:spacing w:val="0"/>
                <w:fitText w:val="1580" w:id="-509332989"/>
              </w:rPr>
              <w:t>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031E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務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B8628D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98E18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BD0483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2EE9C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A68820E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4E6650" w14:paraId="76982159" w14:textId="77777777" w:rsidTr="00B040DA">
        <w:trPr>
          <w:trHeight w:hRule="exact" w:val="536"/>
        </w:trPr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A8C6685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30"/>
                <w:fitText w:val="1580" w:id="-509332988"/>
              </w:rPr>
              <w:t>機械設</w:t>
            </w:r>
            <w:r w:rsidRPr="00550ADF">
              <w:rPr>
                <w:rFonts w:ascii="ＭＳ 明朝" w:hAnsi="ＭＳ 明朝" w:hint="eastAsia"/>
                <w:spacing w:val="0"/>
                <w:fitText w:val="1580" w:id="-509332988"/>
              </w:rPr>
              <w:t>備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5C872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86"/>
                <w:fitText w:val="660" w:id="-509332987"/>
              </w:rPr>
              <w:t>ﾄﾗｯ</w:t>
            </w:r>
            <w:r w:rsidRPr="00550ADF">
              <w:rPr>
                <w:rFonts w:ascii="ＭＳ 明朝" w:hAnsi="ＭＳ 明朝" w:hint="eastAsia"/>
                <w:spacing w:val="2"/>
                <w:fitText w:val="660" w:id="-509332987"/>
              </w:rPr>
              <w:t>ｸ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2785E0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47884B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集運材機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445547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8848D4" w14:textId="77777777" w:rsidR="004E6650" w:rsidRDefault="004E6650" w:rsidP="00B040DA">
            <w:pPr>
              <w:pStyle w:val="a3"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ﾁｪｰﾝｿｰ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14:paraId="485EC429" w14:textId="77777777" w:rsidR="004E6650" w:rsidRDefault="004E6650" w:rsidP="00B040DA">
            <w:pPr>
              <w:pStyle w:val="a3"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</w:tr>
      <w:tr w:rsidR="004E6650" w14:paraId="3F602636" w14:textId="77777777" w:rsidTr="00B040DA">
        <w:trPr>
          <w:cantSplit/>
          <w:trHeight w:hRule="exact" w:val="53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54445F9" w14:textId="77777777" w:rsidR="004E6650" w:rsidRDefault="004E6650">
            <w:pPr>
              <w:pStyle w:val="a3"/>
              <w:spacing w:before="169" w:line="270" w:lineRule="exact"/>
              <w:rPr>
                <w:spacing w:val="0"/>
              </w:rPr>
            </w:pPr>
          </w:p>
          <w:p w14:paraId="673D37FF" w14:textId="77777777" w:rsidR="004E6650" w:rsidRDefault="004E6650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取</w:t>
            </w:r>
          </w:p>
          <w:p w14:paraId="329A29F9" w14:textId="77777777" w:rsidR="004E6650" w:rsidRDefault="004E6650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扱</w:t>
            </w:r>
          </w:p>
          <w:p w14:paraId="5F49045B" w14:textId="77777777" w:rsidR="004E6650" w:rsidRDefault="004E6650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量</w:t>
            </w:r>
          </w:p>
          <w:p w14:paraId="0F38FB2B" w14:textId="77777777" w:rsidR="004E6650" w:rsidRDefault="004E6650">
            <w:pPr>
              <w:pStyle w:val="a3"/>
              <w:spacing w:line="270" w:lineRule="exact"/>
              <w:rPr>
                <w:spacing w:val="0"/>
              </w:rPr>
            </w:pPr>
          </w:p>
          <w:p w14:paraId="18084783" w14:textId="77777777" w:rsidR="004E6650" w:rsidRDefault="00A25639">
            <w:pPr>
              <w:pStyle w:val="a3"/>
              <w:spacing w:line="270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F78241" wp14:editId="674CDC1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114300</wp:posOffset>
                      </wp:positionV>
                      <wp:extent cx="269875" cy="45085"/>
                      <wp:effectExtent l="0" t="0" r="0" b="0"/>
                      <wp:wrapNone/>
                      <wp:docPr id="4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9875" cy="4508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120 h 120"/>
                                  <a:gd name="T2" fmla="*/ 120 w 240"/>
                                  <a:gd name="T3" fmla="*/ 0 h 120"/>
                                  <a:gd name="T4" fmla="*/ 240 w 240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" h="120">
                                    <a:moveTo>
                                      <a:pt x="0" y="120"/>
                                    </a:moveTo>
                                    <a:cubicBezTo>
                                      <a:pt x="40" y="60"/>
                                      <a:pt x="80" y="0"/>
                                      <a:pt x="120" y="0"/>
                                    </a:cubicBezTo>
                                    <a:cubicBezTo>
                                      <a:pt x="160" y="0"/>
                                      <a:pt x="220" y="100"/>
                                      <a:pt x="240" y="12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7AC83" id="Freeform 12" o:spid="_x0000_s1026" style="position:absolute;left:0;text-align:left;margin-left:1.2pt;margin-top:9pt;width:21.25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" path="m,120c40,60,80,,120,v40,,100,100,120,120e" filled="f">
                      <v:path arrowok="t" o:connecttype="custom" o:connectlocs="0,45085;134938,0;269875,45085" o:connectangles="0,0,0"/>
                    </v:shape>
                  </w:pict>
                </mc:Fallback>
              </mc:AlternateContent>
            </w:r>
          </w:p>
          <w:p w14:paraId="10AC2A7C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再新</w:t>
            </w:r>
          </w:p>
          <w:p w14:paraId="37E68BDF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登登</w:t>
            </w:r>
          </w:p>
          <w:p w14:paraId="2290C607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録録</w:t>
            </w:r>
          </w:p>
          <w:p w14:paraId="2709B01E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者者</w:t>
            </w:r>
          </w:p>
          <w:p w14:paraId="39B643DE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はは</w:t>
            </w:r>
          </w:p>
          <w:p w14:paraId="205674BE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前年</w:t>
            </w:r>
          </w:p>
          <w:p w14:paraId="2FC94F60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年間</w:t>
            </w:r>
          </w:p>
          <w:p w14:paraId="58F6F21C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度予</w:t>
            </w:r>
          </w:p>
          <w:p w14:paraId="14B30D04" w14:textId="77777777" w:rsidR="004E6650" w:rsidRDefault="004E6650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実定</w:t>
            </w:r>
          </w:p>
          <w:p w14:paraId="34071B0F" w14:textId="77777777" w:rsidR="004E6650" w:rsidRDefault="00A25639" w:rsidP="00B134C0">
            <w:pPr>
              <w:pStyle w:val="a3"/>
              <w:spacing w:beforeLines="50" w:before="120" w:line="270" w:lineRule="exact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44E74" wp14:editId="5C62616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314325</wp:posOffset>
                      </wp:positionV>
                      <wp:extent cx="281940" cy="45085"/>
                      <wp:effectExtent l="0" t="0" r="0" b="0"/>
                      <wp:wrapNone/>
                      <wp:docPr id="3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45085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0 h 120"/>
                                  <a:gd name="T2" fmla="*/ 120 w 240"/>
                                  <a:gd name="T3" fmla="*/ 120 h 120"/>
                                  <a:gd name="T4" fmla="*/ 240 w 240"/>
                                  <a:gd name="T5" fmla="*/ 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" h="120">
                                    <a:moveTo>
                                      <a:pt x="0" y="0"/>
                                    </a:moveTo>
                                    <a:cubicBezTo>
                                      <a:pt x="40" y="60"/>
                                      <a:pt x="80" y="120"/>
                                      <a:pt x="120" y="120"/>
                                    </a:cubicBezTo>
                                    <a:cubicBezTo>
                                      <a:pt x="160" y="120"/>
                                      <a:pt x="220" y="20"/>
                                      <a:pt x="24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C367D" id="Freeform 15" o:spid="_x0000_s1026" style="position:absolute;left:0;text-align:left;margin-left:1.45pt;margin-top:24.75pt;width:22.2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" path="m,c40,60,80,120,120,120,160,120,220,20,240,e" filled="f">
                      <v:path arrowok="t" o:connecttype="custom" o:connectlocs="0,0;140970,45085;281940,0" o:connectangles="0,0,0"/>
                    </v:shape>
                  </w:pict>
                </mc:Fallback>
              </mc:AlternateContent>
            </w:r>
            <w:r w:rsidR="004E6650">
              <w:rPr>
                <w:rFonts w:ascii="ＭＳ 明朝" w:hAnsi="ＭＳ 明朝" w:hint="eastAsia"/>
              </w:rPr>
              <w:t>績</w:t>
            </w:r>
            <w:r w:rsidR="002D4B7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5E8AB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DB8FE8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83"/>
                <w:fitText w:val="2400" w:id="594772224"/>
              </w:rPr>
              <w:t>生産購入販売</w:t>
            </w:r>
            <w:r w:rsidRPr="00550ADF">
              <w:rPr>
                <w:rFonts w:ascii="ＭＳ 明朝" w:hAnsi="ＭＳ 明朝" w:hint="eastAsia"/>
                <w:spacing w:val="2"/>
                <w:fitText w:val="2400" w:id="594772224"/>
              </w:rPr>
              <w:t>量</w:t>
            </w:r>
          </w:p>
        </w:tc>
        <w:tc>
          <w:tcPr>
            <w:tcW w:w="4032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42CA26F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20"/>
                <w:fitText w:val="2400" w:id="594771970"/>
              </w:rPr>
              <w:t>販売先別比</w:t>
            </w:r>
            <w:r w:rsidRPr="00550ADF">
              <w:rPr>
                <w:rFonts w:ascii="ＭＳ 明朝" w:hAnsi="ＭＳ 明朝" w:hint="eastAsia"/>
                <w:spacing w:val="0"/>
                <w:fitText w:val="2400" w:id="594771970"/>
              </w:rPr>
              <w:t>率</w:t>
            </w:r>
          </w:p>
        </w:tc>
      </w:tr>
      <w:tr w:rsidR="004E6650" w14:paraId="7B84DC00" w14:textId="77777777" w:rsidTr="00B040DA">
        <w:trPr>
          <w:cantSplit/>
          <w:trHeight w:hRule="exact" w:val="540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A6ADB2" w14:textId="77777777" w:rsidR="004E6650" w:rsidRDefault="004E665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7BD4" w14:textId="77777777" w:rsidR="004E6650" w:rsidRDefault="004E6650" w:rsidP="00B040D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538A7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県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B20D4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県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外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4DC5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F2F7F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DE610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材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FE63B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材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2026FF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板</w:t>
            </w:r>
          </w:p>
        </w:tc>
      </w:tr>
      <w:tr w:rsidR="004E6650" w14:paraId="0BC07436" w14:textId="77777777" w:rsidTr="00B040DA">
        <w:trPr>
          <w:cantSplit/>
          <w:trHeight w:hRule="exact" w:val="810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F8E443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9A659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素材生産量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D2A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BAD03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9343E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5F495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4"/>
              </w:rPr>
              <w:t>自家消</w:t>
            </w:r>
            <w:r w:rsidRPr="00550ADF">
              <w:rPr>
                <w:rFonts w:ascii="ＭＳ 明朝" w:hAnsi="ＭＳ 明朝" w:hint="eastAsia"/>
                <w:spacing w:val="1"/>
                <w:fitText w:val="1000" w:id="-509332984"/>
              </w:rPr>
              <w:t>費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4CB99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393C3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2857E3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4E6650" w14:paraId="0B761E56" w14:textId="77777777" w:rsidTr="00307D9F">
        <w:trPr>
          <w:cantSplit/>
          <w:trHeight w:hRule="exact" w:val="695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36FFCD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0408D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3C69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F6429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22E79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8690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市</w:t>
            </w: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01B66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81723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AC4F97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3FAEA6F5" w14:textId="77777777" w:rsidTr="00307D9F">
        <w:trPr>
          <w:cantSplit/>
          <w:trHeight w:hRule="exact" w:val="690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7691D9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60C0B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外材購入量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F683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5C45F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B66FA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A3F0A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土木建築業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141A5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016B5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63E757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4EE65381" w14:textId="77777777" w:rsidTr="00307D9F">
        <w:trPr>
          <w:cantSplit/>
          <w:trHeight w:hRule="exact" w:val="714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47E13E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8D201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38F8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F5C50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510D9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43FFB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3"/>
              </w:rPr>
              <w:t>販売業</w:t>
            </w:r>
            <w:r w:rsidRPr="00550ADF">
              <w:rPr>
                <w:rFonts w:ascii="ＭＳ 明朝" w:hAnsi="ＭＳ 明朝" w:hint="eastAsia"/>
                <w:spacing w:val="1"/>
                <w:fitText w:val="1000" w:id="-509332983"/>
              </w:rPr>
              <w:t>者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7506E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57A67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85B7BB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6AE7ECB3" w14:textId="77777777" w:rsidTr="00307D9F">
        <w:trPr>
          <w:cantSplit/>
          <w:trHeight w:hRule="exact" w:val="711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1E5C25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1E0F1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素材販売量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4DCD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8798F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C0C63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3F69A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33"/>
                <w:fitText w:val="1000" w:id="-509332982"/>
              </w:rPr>
              <w:t>製材業</w:t>
            </w:r>
            <w:r w:rsidRPr="00550ADF">
              <w:rPr>
                <w:rFonts w:ascii="ＭＳ 明朝" w:hAnsi="ＭＳ 明朝" w:hint="eastAsia"/>
                <w:spacing w:val="1"/>
                <w:fitText w:val="1000" w:id="-509332982"/>
              </w:rPr>
              <w:t>者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84B1D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650DB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A8B9AD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3FD364BE" w14:textId="77777777" w:rsidTr="00307D9F">
        <w:trPr>
          <w:cantSplit/>
          <w:trHeight w:hRule="exact" w:val="707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707A79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76015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製材販売量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BD3A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12B5E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9920F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0752C49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 w:rsidRPr="00550ADF">
              <w:rPr>
                <w:rFonts w:ascii="ＭＳ 明朝" w:hAnsi="ＭＳ 明朝" w:hint="eastAsia"/>
                <w:spacing w:val="100"/>
                <w:fitText w:val="1000" w:id="-509332981"/>
              </w:rPr>
              <w:t>その</w:t>
            </w:r>
            <w:r w:rsidRPr="00550ADF">
              <w:rPr>
                <w:rFonts w:ascii="ＭＳ 明朝" w:hAnsi="ＭＳ 明朝" w:hint="eastAsia"/>
                <w:spacing w:val="0"/>
                <w:fitText w:val="1000" w:id="-509332981"/>
              </w:rPr>
              <w:t>他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A30901D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41566BB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12C9C5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70C615E7" w14:textId="77777777" w:rsidTr="00307D9F">
        <w:trPr>
          <w:cantSplit/>
          <w:trHeight w:hRule="exact" w:val="722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CCAAD6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2971A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合板購入量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598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CC0AA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F80AC2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403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17584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  <w:tr w:rsidR="004E6650" w14:paraId="539F2BAB" w14:textId="77777777" w:rsidTr="00307D9F">
        <w:trPr>
          <w:cantSplit/>
          <w:trHeight w:hRule="exact" w:val="681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A432DA9" w14:textId="77777777" w:rsidR="004E6650" w:rsidRDefault="004E6650" w:rsidP="00B04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E3B9836" w14:textId="77777777" w:rsidR="004E6650" w:rsidRDefault="004E6650" w:rsidP="00B040DA">
            <w:pPr>
              <w:pStyle w:val="a3"/>
              <w:wordWrap/>
              <w:spacing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合板販売量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B5E81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97563B1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7E3532" w14:textId="77777777" w:rsidR="004E6650" w:rsidRDefault="004E6650" w:rsidP="00B040DA">
            <w:pPr>
              <w:pStyle w:val="a3"/>
              <w:wordWrap/>
              <w:spacing w:line="27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40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FCBAC55" w14:textId="77777777" w:rsidR="004E6650" w:rsidRDefault="004E6650" w:rsidP="00B040DA">
            <w:pPr>
              <w:pStyle w:val="a3"/>
              <w:wordWrap/>
              <w:spacing w:line="270" w:lineRule="exact"/>
              <w:rPr>
                <w:spacing w:val="0"/>
              </w:rPr>
            </w:pPr>
          </w:p>
        </w:tc>
      </w:tr>
    </w:tbl>
    <w:p w14:paraId="1C5B2374" w14:textId="77777777" w:rsidR="004E6650" w:rsidRDefault="004E6650" w:rsidP="00B040DA">
      <w:pPr>
        <w:pStyle w:val="a3"/>
        <w:wordWrap/>
        <w:spacing w:line="169" w:lineRule="exact"/>
        <w:rPr>
          <w:spacing w:val="0"/>
        </w:rPr>
      </w:pPr>
    </w:p>
    <w:p w14:paraId="073FE9C3" w14:textId="2CDD8999" w:rsidR="004E6650" w:rsidRDefault="00511703" w:rsidP="00511703">
      <w:pPr>
        <w:pStyle w:val="a3"/>
        <w:spacing w:line="270" w:lineRule="exact"/>
        <w:rPr>
          <w:spacing w:val="0"/>
        </w:rPr>
      </w:pPr>
      <w:r>
        <w:rPr>
          <w:spacing w:val="0"/>
        </w:rPr>
        <w:t xml:space="preserve"> </w:t>
      </w:r>
    </w:p>
    <w:sectPr w:rsidR="004E6650" w:rsidSect="004E6650">
      <w:pgSz w:w="11906" w:h="16838"/>
      <w:pgMar w:top="851" w:right="130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7A10" w14:textId="77777777" w:rsidR="004310B5" w:rsidRDefault="004310B5" w:rsidP="00630090">
      <w:r>
        <w:separator/>
      </w:r>
    </w:p>
  </w:endnote>
  <w:endnote w:type="continuationSeparator" w:id="0">
    <w:p w14:paraId="79BEDF67" w14:textId="77777777" w:rsidR="004310B5" w:rsidRDefault="004310B5" w:rsidP="0063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1300" w14:textId="77777777" w:rsidR="004310B5" w:rsidRDefault="004310B5" w:rsidP="00630090">
      <w:r>
        <w:separator/>
      </w:r>
    </w:p>
  </w:footnote>
  <w:footnote w:type="continuationSeparator" w:id="0">
    <w:p w14:paraId="09E4E5E7" w14:textId="77777777" w:rsidR="004310B5" w:rsidRDefault="004310B5" w:rsidP="0063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650"/>
    <w:rsid w:val="00256476"/>
    <w:rsid w:val="00286909"/>
    <w:rsid w:val="002D4B70"/>
    <w:rsid w:val="00307D9F"/>
    <w:rsid w:val="003270F8"/>
    <w:rsid w:val="003435F9"/>
    <w:rsid w:val="003679A6"/>
    <w:rsid w:val="00394C3A"/>
    <w:rsid w:val="004310B5"/>
    <w:rsid w:val="00444611"/>
    <w:rsid w:val="004E6650"/>
    <w:rsid w:val="00511703"/>
    <w:rsid w:val="00550ADF"/>
    <w:rsid w:val="005D2D09"/>
    <w:rsid w:val="005E437F"/>
    <w:rsid w:val="00630090"/>
    <w:rsid w:val="00747E29"/>
    <w:rsid w:val="00813D22"/>
    <w:rsid w:val="008328C0"/>
    <w:rsid w:val="00863F2F"/>
    <w:rsid w:val="008E13EB"/>
    <w:rsid w:val="00946527"/>
    <w:rsid w:val="009B323D"/>
    <w:rsid w:val="00A25639"/>
    <w:rsid w:val="00AA1D53"/>
    <w:rsid w:val="00AA3557"/>
    <w:rsid w:val="00B040DA"/>
    <w:rsid w:val="00B134C0"/>
    <w:rsid w:val="00B427B6"/>
    <w:rsid w:val="00B52DF5"/>
    <w:rsid w:val="00C358D5"/>
    <w:rsid w:val="00C37B85"/>
    <w:rsid w:val="00C557E6"/>
    <w:rsid w:val="00D8348C"/>
    <w:rsid w:val="00DE75C9"/>
    <w:rsid w:val="00F82260"/>
    <w:rsid w:val="00FA2878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9179F"/>
  <w15:docId w15:val="{74B4375D-3374-4089-B9D0-CE445D3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cs="ＭＳ 明朝"/>
      <w:spacing w:val="12"/>
    </w:rPr>
  </w:style>
  <w:style w:type="paragraph" w:styleId="a4">
    <w:name w:val="header"/>
    <w:basedOn w:val="a"/>
    <w:link w:val="a5"/>
    <w:rsid w:val="00630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0090"/>
    <w:rPr>
      <w:kern w:val="2"/>
      <w:sz w:val="21"/>
      <w:szCs w:val="24"/>
    </w:rPr>
  </w:style>
  <w:style w:type="paragraph" w:styleId="a6">
    <w:name w:val="footer"/>
    <w:basedOn w:val="a"/>
    <w:link w:val="a7"/>
    <w:rsid w:val="00630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0090"/>
    <w:rPr>
      <w:kern w:val="2"/>
      <w:sz w:val="21"/>
      <w:szCs w:val="24"/>
    </w:rPr>
  </w:style>
  <w:style w:type="paragraph" w:styleId="a8">
    <w:name w:val="Balloon Text"/>
    <w:basedOn w:val="a"/>
    <w:link w:val="a9"/>
    <w:rsid w:val="006300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300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199;&#33031;\R2\02%20&#26408;&#26448;&#26989;&#35069;&#26448;&#26989;&#30331;&#37682;\&#12507;&#12540;&#12512;&#12506;&#12540;&#12472;&#30003;&#35531;&#26360;&#12398;&#22793;&#26356;&#65288;&#25163;&#25968;&#26009;&#21488;&#32025;&#65289;&#12304;&#36028;&#38468;&#8594;&#36028;&#20184;&#12395;&#35330;&#27491;&#1230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E02C-796B-465B-B718-45198A44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木材業者製材業者登録</vt:lpstr>
      <vt:lpstr>木材業者製材業者登録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木材業者製材業者登録</dc:title>
  <dc:creator>w</dc:creator>
  <cp:lastModifiedBy>森　貴史</cp:lastModifiedBy>
  <cp:revision>7</cp:revision>
  <cp:lastPrinted>2026-03-18T05:04:00Z</cp:lastPrinted>
  <dcterms:created xsi:type="dcterms:W3CDTF">2019-10-04T01:00:00Z</dcterms:created>
  <dcterms:modified xsi:type="dcterms:W3CDTF">2026-03-25T06:27:00Z</dcterms:modified>
</cp:coreProperties>
</file>