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4822" w14:textId="18009B8D" w:rsidR="004E6650" w:rsidRDefault="004E6650">
      <w:pPr>
        <w:pStyle w:val="a3"/>
        <w:spacing w:line="270" w:lineRule="exact"/>
        <w:jc w:val="center"/>
        <w:rPr>
          <w:spacing w:val="0"/>
        </w:rPr>
      </w:pPr>
      <w:r w:rsidRPr="00F30853">
        <w:rPr>
          <w:rFonts w:ascii="ＭＳ 明朝" w:hAnsi="ＭＳ 明朝" w:hint="eastAsia"/>
          <w:spacing w:val="106"/>
          <w:sz w:val="30"/>
          <w:szCs w:val="30"/>
          <w:fitText w:val="4400" w:id="-509332980"/>
        </w:rPr>
        <w:t>製材業者登録申請</w:t>
      </w:r>
      <w:r w:rsidRPr="00F30853">
        <w:rPr>
          <w:rFonts w:ascii="ＭＳ 明朝" w:hAnsi="ＭＳ 明朝" w:hint="eastAsia"/>
          <w:spacing w:val="2"/>
          <w:sz w:val="30"/>
          <w:szCs w:val="30"/>
          <w:fitText w:val="4400" w:id="-509332980"/>
        </w:rPr>
        <w:t>書</w:t>
      </w:r>
    </w:p>
    <w:p w14:paraId="4FF61EFC" w14:textId="77777777" w:rsidR="004E6650" w:rsidRDefault="004E6650">
      <w:pPr>
        <w:pStyle w:val="a3"/>
        <w:spacing w:line="304" w:lineRule="exact"/>
        <w:rPr>
          <w:spacing w:val="0"/>
        </w:rPr>
      </w:pPr>
    </w:p>
    <w:p w14:paraId="300F9332" w14:textId="77777777" w:rsidR="004E6650" w:rsidRDefault="004E6650">
      <w:pPr>
        <w:pStyle w:val="a3"/>
        <w:spacing w:line="304" w:lineRule="exac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滋賀県木材業者および製材業者登録条例第３条による登録を申請します。</w:t>
      </w:r>
    </w:p>
    <w:p w14:paraId="608EC359" w14:textId="77777777" w:rsidR="003435F9" w:rsidRDefault="003435F9">
      <w:pPr>
        <w:pStyle w:val="a3"/>
        <w:spacing w:line="304" w:lineRule="exact"/>
        <w:rPr>
          <w:spacing w:val="0"/>
        </w:rPr>
      </w:pPr>
    </w:p>
    <w:p w14:paraId="5FE91388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年　　月　　日</w:t>
      </w:r>
    </w:p>
    <w:p w14:paraId="0B9F3F52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774CEA61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 w:rsidR="005E437F"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申請者　　住　所</w:t>
      </w:r>
    </w:p>
    <w:p w14:paraId="5CC870EA" w14:textId="77777777" w:rsidR="004E6650" w:rsidRDefault="004E6650" w:rsidP="00C358D5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氏　名</w:t>
      </w:r>
    </w:p>
    <w:p w14:paraId="10A0AD95" w14:textId="77777777" w:rsidR="004E6650" w:rsidRDefault="004E6650">
      <w:pPr>
        <w:pStyle w:val="a3"/>
        <w:spacing w:line="30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（あて先</w:t>
      </w:r>
      <w:r w:rsidR="003435F9">
        <w:rPr>
          <w:rFonts w:ascii="ＭＳ 明朝" w:hAnsi="ＭＳ 明朝" w:hint="eastAsia"/>
        </w:rPr>
        <w:t>）</w:t>
      </w:r>
    </w:p>
    <w:p w14:paraId="7F2FE82B" w14:textId="77777777" w:rsidR="004E6650" w:rsidRDefault="004E6650">
      <w:pPr>
        <w:pStyle w:val="a3"/>
        <w:spacing w:line="30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  <w:spacing w:val="15"/>
          <w:sz w:val="26"/>
          <w:szCs w:val="26"/>
        </w:rPr>
        <w:t>滋賀県知事</w:t>
      </w:r>
    </w:p>
    <w:p w14:paraId="6BEABEEB" w14:textId="77777777" w:rsidR="004E6650" w:rsidRDefault="004E6650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"/>
        <w:gridCol w:w="560"/>
        <w:gridCol w:w="1456"/>
        <w:gridCol w:w="1008"/>
        <w:gridCol w:w="1008"/>
        <w:gridCol w:w="336"/>
        <w:gridCol w:w="672"/>
        <w:gridCol w:w="336"/>
        <w:gridCol w:w="672"/>
        <w:gridCol w:w="336"/>
        <w:gridCol w:w="112"/>
        <w:gridCol w:w="224"/>
        <w:gridCol w:w="336"/>
        <w:gridCol w:w="224"/>
        <w:gridCol w:w="448"/>
        <w:gridCol w:w="336"/>
        <w:gridCol w:w="112"/>
        <w:gridCol w:w="896"/>
        <w:gridCol w:w="56"/>
      </w:tblGrid>
      <w:tr w:rsidR="00307D9F" w14:paraId="0BAE7A8D" w14:textId="77777777" w:rsidTr="00B427B6">
        <w:trPr>
          <w:cantSplit/>
          <w:trHeight w:hRule="exact" w:val="1014"/>
        </w:trPr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B1C9B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3B0D" w14:textId="77777777" w:rsidR="00307D9F" w:rsidRDefault="00307D9F" w:rsidP="00B040DA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営業所または工</w:t>
            </w:r>
          </w:p>
          <w:p w14:paraId="2E674C46" w14:textId="77777777" w:rsidR="00307D9F" w:rsidRDefault="00307D9F" w:rsidP="00B040DA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場の名称および</w:t>
            </w:r>
          </w:p>
          <w:p w14:paraId="4BE5D825" w14:textId="77777777" w:rsidR="00307D9F" w:rsidRDefault="00307D9F" w:rsidP="00B040DA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250"/>
                <w:fitText w:val="1600" w:id="594768640"/>
              </w:rPr>
              <w:t>所在</w:t>
            </w:r>
            <w:r w:rsidRPr="00550ADF">
              <w:rPr>
                <w:rFonts w:ascii="ＭＳ 明朝" w:hAnsi="ＭＳ 明朝" w:hint="eastAsia"/>
                <w:spacing w:val="0"/>
                <w:fitText w:val="1600" w:id="594768640"/>
              </w:rPr>
              <w:t>地</w:t>
            </w:r>
          </w:p>
        </w:tc>
        <w:tc>
          <w:tcPr>
            <w:tcW w:w="7056" w:type="dxa"/>
            <w:gridSpan w:val="1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BA1DE8E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  <w:tc>
          <w:tcPr>
            <w:tcW w:w="56" w:type="dxa"/>
            <w:vMerge w:val="restart"/>
            <w:tcBorders>
              <w:top w:val="nil"/>
              <w:left w:val="nil"/>
              <w:right w:val="nil"/>
            </w:tcBorders>
          </w:tcPr>
          <w:p w14:paraId="1BE3C2A2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298DE7E1" w14:textId="77777777" w:rsidTr="00B427B6">
        <w:trPr>
          <w:cantSplit/>
          <w:trHeight w:hRule="exact" w:val="399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02174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3BC0" w14:textId="77777777" w:rsidR="00307D9F" w:rsidRDefault="00307D9F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所属協会支部名</w:t>
            </w:r>
          </w:p>
        </w:tc>
        <w:tc>
          <w:tcPr>
            <w:tcW w:w="7056" w:type="dxa"/>
            <w:gridSpan w:val="1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712212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1534E6FB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03C4261D" w14:textId="77777777" w:rsidTr="00B427B6">
        <w:trPr>
          <w:cantSplit/>
          <w:trHeight w:hRule="exact" w:val="418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55B29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C87051F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25D8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4900E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00"/>
                <w:fitText w:val="1800" w:id="-509332978"/>
              </w:rPr>
              <w:t>旧登録番</w:t>
            </w:r>
            <w:r w:rsidRPr="00550ADF">
              <w:rPr>
                <w:rFonts w:ascii="ＭＳ 明朝" w:hAnsi="ＭＳ 明朝" w:hint="eastAsia"/>
                <w:spacing w:val="0"/>
                <w:fitText w:val="1800" w:id="-509332978"/>
              </w:rPr>
              <w:t>号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3758F6" w14:textId="77777777" w:rsidR="00307D9F" w:rsidRDefault="00307D9F" w:rsidP="00B040DA">
            <w:pPr>
              <w:pStyle w:val="a3"/>
              <w:spacing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第　</w:t>
            </w: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7C5C80BF" w14:textId="77777777" w:rsidR="00307D9F" w:rsidRDefault="00307D9F">
            <w:pPr>
              <w:pStyle w:val="a3"/>
              <w:spacing w:before="169" w:line="203" w:lineRule="exact"/>
              <w:rPr>
                <w:spacing w:val="0"/>
              </w:rPr>
            </w:pPr>
          </w:p>
        </w:tc>
      </w:tr>
      <w:tr w:rsidR="00307D9F" w14:paraId="21C3A26A" w14:textId="77777777" w:rsidTr="00B427B6">
        <w:trPr>
          <w:cantSplit/>
          <w:trHeight w:hRule="exact" w:val="425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6CA6E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4C091AA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兼業する事業名</w:t>
            </w:r>
          </w:p>
        </w:tc>
        <w:tc>
          <w:tcPr>
            <w:tcW w:w="23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0E6F9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C9AB7C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00"/>
                <w:fitText w:val="1800" w:id="-509332977"/>
              </w:rPr>
              <w:t>資本</w:t>
            </w:r>
            <w:r w:rsidRPr="00550ADF">
              <w:rPr>
                <w:rFonts w:ascii="ＭＳ 明朝" w:hAnsi="ＭＳ 明朝" w:hint="eastAsia"/>
                <w:spacing w:val="0"/>
                <w:fitText w:val="1800" w:id="-509332977"/>
              </w:rPr>
              <w:t>金</w:t>
            </w:r>
          </w:p>
        </w:tc>
        <w:tc>
          <w:tcPr>
            <w:tcW w:w="257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C48365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05F1A13F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57129F11" w14:textId="77777777" w:rsidTr="00B427B6">
        <w:trPr>
          <w:cantSplit/>
          <w:trHeight w:hRule="exact" w:val="431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A7CA5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3CCB25E" w14:textId="77777777" w:rsidR="00307D9F" w:rsidRDefault="00307D9F" w:rsidP="00B040DA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76"/>
              </w:rPr>
              <w:t>従業者</w:t>
            </w:r>
            <w:r w:rsidRPr="00550ADF">
              <w:rPr>
                <w:rFonts w:ascii="ＭＳ 明朝" w:hAnsi="ＭＳ 明朝" w:hint="eastAsia"/>
                <w:spacing w:val="0"/>
                <w:fitText w:val="1580" w:id="-509332976"/>
              </w:rPr>
              <w:t>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6D41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務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5E33DCA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9C64CCC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77CDC7E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C2391F6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6BA34914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723785BD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2D0ED113" w14:textId="77777777" w:rsidTr="00B427B6">
        <w:trPr>
          <w:cantSplit/>
          <w:trHeight w:hRule="exact" w:val="406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D2F50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7BCC542" w14:textId="77777777" w:rsidR="00307D9F" w:rsidRDefault="00307D9F" w:rsidP="003435F9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92"/>
              </w:rPr>
              <w:t>機械設</w:t>
            </w:r>
            <w:r w:rsidRPr="00550ADF">
              <w:rPr>
                <w:rFonts w:ascii="ＭＳ 明朝" w:hAnsi="ＭＳ 明朝" w:hint="eastAsia"/>
                <w:spacing w:val="0"/>
                <w:fitText w:val="1580" w:id="-509332992"/>
              </w:rPr>
              <w:t>備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73D5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86"/>
                <w:fitText w:val="660" w:id="-509332991"/>
              </w:rPr>
              <w:t>ﾄﾗｯ</w:t>
            </w:r>
            <w:r w:rsidRPr="00550ADF">
              <w:rPr>
                <w:rFonts w:ascii="ＭＳ 明朝" w:hAnsi="ＭＳ 明朝" w:hint="eastAsia"/>
                <w:spacing w:val="2"/>
                <w:fitText w:val="660" w:id="-509332991"/>
              </w:rPr>
              <w:t>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8553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0"/>
                <w:w w:val="82"/>
                <w:fitText w:val="660" w:id="-509332990"/>
              </w:rPr>
              <w:t>集運材</w:t>
            </w:r>
            <w:r w:rsidRPr="00550ADF">
              <w:rPr>
                <w:rFonts w:ascii="ＭＳ 明朝" w:hAnsi="ＭＳ 明朝" w:hint="eastAsia"/>
                <w:spacing w:val="5"/>
                <w:w w:val="82"/>
                <w:fitText w:val="660" w:id="-509332990"/>
              </w:rPr>
              <w:t>機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79DEB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1"/>
                <w:fitText w:val="660" w:id="-509332989"/>
              </w:rPr>
              <w:t>ﾁｪｰﾝｿ</w:t>
            </w:r>
            <w:r w:rsidRPr="00550ADF">
              <w:rPr>
                <w:rFonts w:ascii="ＭＳ 明朝" w:hAnsi="ＭＳ 明朝" w:hint="eastAsia"/>
                <w:spacing w:val="5"/>
                <w:fitText w:val="660" w:id="-509332989"/>
              </w:rPr>
              <w:t>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1EEE7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帯鋸盤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6E60A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丸鋸盤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3EA78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0"/>
                <w:w w:val="78"/>
                <w:fitText w:val="780" w:id="-509332988"/>
              </w:rPr>
              <w:t>自動かん</w:t>
            </w:r>
            <w:r w:rsidRPr="00550ADF">
              <w:rPr>
                <w:rFonts w:ascii="ＭＳ 明朝" w:hAnsi="ＭＳ 明朝" w:hint="eastAsia"/>
                <w:spacing w:val="3"/>
                <w:w w:val="78"/>
                <w:fitText w:val="780" w:id="-509332988"/>
              </w:rPr>
              <w:t>な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16D974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ﾁｯﾌﾟ</w:t>
            </w:r>
            <w:r>
              <w:rPr>
                <w:rFonts w:ascii="ＭＳ 明朝" w:hAnsi="ＭＳ 明朝" w:hint="eastAsia"/>
                <w:spacing w:val="6"/>
                <w:w w:val="50"/>
              </w:rPr>
              <w:t>設備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67A12B81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77CEE270" w14:textId="77777777" w:rsidTr="00B427B6">
        <w:trPr>
          <w:cantSplit/>
          <w:trHeight w:hRule="exact" w:val="406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79E3F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3FE9049" w14:textId="77777777" w:rsidR="00307D9F" w:rsidRDefault="00307D9F" w:rsidP="003435F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F1F93D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38641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725770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9125DA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5DE94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8D16C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7B26E73C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基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1E81E22F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5EB54899" w14:textId="77777777" w:rsidTr="00B427B6">
        <w:trPr>
          <w:cantSplit/>
          <w:trHeight w:hRule="exact" w:val="406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1D9D3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B9E464C" w14:textId="77777777" w:rsidR="00307D9F" w:rsidRDefault="00307D9F" w:rsidP="003435F9">
            <w:pPr>
              <w:pStyle w:val="a3"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87"/>
              </w:rPr>
              <w:t>動力設</w:t>
            </w:r>
            <w:r w:rsidRPr="00550ADF">
              <w:rPr>
                <w:rFonts w:ascii="ＭＳ 明朝" w:hAnsi="ＭＳ 明朝" w:hint="eastAsia"/>
                <w:spacing w:val="0"/>
                <w:fitText w:val="1580" w:id="-509332987"/>
              </w:rPr>
              <w:t>備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BB8DD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素材部門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B54E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製材部門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B1B99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4"/>
                <w:szCs w:val="14"/>
              </w:rPr>
              <w:t>ﾌﾛｰﾘﾝｸﾞ部門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E8124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ﾁｯﾌﾟ部門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D2F23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626D6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2CA068" w14:textId="77777777" w:rsidR="00307D9F" w:rsidRDefault="00307D9F" w:rsidP="00307D9F">
            <w:pPr>
              <w:pStyle w:val="a3"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1128642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2A294672" w14:textId="77777777" w:rsidTr="00B427B6">
        <w:trPr>
          <w:cantSplit/>
          <w:trHeight w:hRule="exact" w:val="406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EFF61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388185C" w14:textId="77777777" w:rsidR="00307D9F" w:rsidRDefault="00307D9F" w:rsidP="003435F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1B5F76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9E3C5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3D55C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ECE743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70E210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9D48DE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52014A4F" w14:textId="77777777" w:rsidR="00307D9F" w:rsidRDefault="00307D9F" w:rsidP="003435F9">
            <w:pPr>
              <w:pStyle w:val="a3"/>
              <w:spacing w:before="102" w:line="203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KW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168C947D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31D7BDCD" w14:textId="77777777" w:rsidTr="00B427B6">
        <w:trPr>
          <w:cantSplit/>
          <w:trHeight w:hRule="exact" w:val="540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03E63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EE60D92" w14:textId="77777777" w:rsidR="00307D9F" w:rsidRDefault="00307D9F" w:rsidP="003435F9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86"/>
              </w:rPr>
              <w:t>乾燥設</w:t>
            </w:r>
            <w:r w:rsidRPr="00550ADF">
              <w:rPr>
                <w:rFonts w:ascii="ＭＳ 明朝" w:hAnsi="ＭＳ 明朝" w:hint="eastAsia"/>
                <w:spacing w:val="0"/>
                <w:fitText w:val="1580" w:id="-509332986"/>
              </w:rPr>
              <w:t>備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356F5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C254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蒸　　気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AFBBD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除　　湿</w:t>
            </w:r>
          </w:p>
        </w:tc>
        <w:tc>
          <w:tcPr>
            <w:tcW w:w="30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858CE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8393D4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7CB0050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093A924E" w14:textId="77777777" w:rsidTr="00B427B6">
        <w:trPr>
          <w:cantSplit/>
          <w:trHeight w:hRule="exact" w:val="540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938EA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2941DF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0F230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室　　数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DDAC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FFF33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30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E4124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F5AE10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0236731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79B31D5D" w14:textId="77777777" w:rsidTr="00B427B6">
        <w:trPr>
          <w:cantSplit/>
          <w:trHeight w:hRule="exact" w:val="540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B6319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E588BA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B2ED2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収容能力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13D0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5177D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30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2D2E1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40CB9E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48D049FC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2F0B1016" w14:textId="77777777" w:rsidTr="00B427B6">
        <w:trPr>
          <w:cantSplit/>
          <w:trHeight w:hRule="exact" w:val="540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A6A4D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4CED01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2D21D2" w14:textId="77777777" w:rsidR="00307D9F" w:rsidRDefault="00307D9F" w:rsidP="00307D9F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産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742B2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464C21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302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E360EF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D0A8D96" w14:textId="77777777" w:rsidR="00307D9F" w:rsidRDefault="00307D9F" w:rsidP="00307D9F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8E68863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67881296" w14:textId="77777777" w:rsidTr="00B427B6">
        <w:trPr>
          <w:cantSplit/>
          <w:trHeight w:hRule="exact" w:val="462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4F8D4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607AB8E0" w14:textId="77777777" w:rsidR="00B134C0" w:rsidRDefault="00307D9F" w:rsidP="00B134C0">
            <w:pPr>
              <w:pStyle w:val="a3"/>
              <w:spacing w:line="270" w:lineRule="exac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</w:p>
          <w:p w14:paraId="5F135DBD" w14:textId="77777777" w:rsidR="00307D9F" w:rsidRDefault="00307D9F" w:rsidP="00B134C0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</w:t>
            </w:r>
          </w:p>
          <w:p w14:paraId="04FFF8E0" w14:textId="77777777" w:rsidR="00307D9F" w:rsidRDefault="00307D9F" w:rsidP="00B134C0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扱</w:t>
            </w:r>
          </w:p>
          <w:p w14:paraId="6AFB5B5A" w14:textId="77777777" w:rsidR="00307D9F" w:rsidRDefault="00307D9F" w:rsidP="00B134C0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量</w:t>
            </w:r>
          </w:p>
          <w:p w14:paraId="47EC6B74" w14:textId="77777777" w:rsidR="00307D9F" w:rsidRDefault="00A25639" w:rsidP="00B134C0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406FA9" wp14:editId="540870C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76835</wp:posOffset>
                      </wp:positionV>
                      <wp:extent cx="267970" cy="45085"/>
                      <wp:effectExtent l="0" t="0" r="0" b="0"/>
                      <wp:wrapNone/>
                      <wp:docPr id="2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4508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120 h 120"/>
                                  <a:gd name="T2" fmla="*/ 120 w 240"/>
                                  <a:gd name="T3" fmla="*/ 0 h 120"/>
                                  <a:gd name="T4" fmla="*/ 240 w 240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" h="120">
                                    <a:moveTo>
                                      <a:pt x="0" y="120"/>
                                    </a:moveTo>
                                    <a:cubicBezTo>
                                      <a:pt x="40" y="60"/>
                                      <a:pt x="80" y="0"/>
                                      <a:pt x="120" y="0"/>
                                    </a:cubicBezTo>
                                    <a:cubicBezTo>
                                      <a:pt x="160" y="0"/>
                                      <a:pt x="220" y="100"/>
                                      <a:pt x="240" y="1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FCBF5" id="Freeform 31" o:spid="_x0000_s1026" style="position:absolute;left:0;text-align:left;margin-left:1.95pt;margin-top:6.05pt;width:21.1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" path="m,120c40,60,80,,120,v40,,100,100,120,120e" filled="f">
                      <v:path arrowok="t" o:connecttype="custom" o:connectlocs="0,45085;133985,0;267970,45085" o:connectangles="0,0,0"/>
                    </v:shape>
                  </w:pict>
                </mc:Fallback>
              </mc:AlternateContent>
            </w:r>
          </w:p>
          <w:p w14:paraId="53E32060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再新</w:t>
            </w:r>
          </w:p>
          <w:p w14:paraId="4B5DD78B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登登</w:t>
            </w:r>
          </w:p>
          <w:p w14:paraId="6A22D313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録録</w:t>
            </w:r>
          </w:p>
          <w:p w14:paraId="5508691A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者者</w:t>
            </w:r>
          </w:p>
          <w:p w14:paraId="3EB4E52F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はは</w:t>
            </w:r>
          </w:p>
          <w:p w14:paraId="3CC914A4" w14:textId="77777777" w:rsidR="00307D9F" w:rsidRDefault="00307D9F" w:rsidP="00B134C0">
            <w:pPr>
              <w:pStyle w:val="a3"/>
              <w:spacing w:beforeLines="50" w:before="120" w:line="30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前年</w:t>
            </w:r>
          </w:p>
          <w:p w14:paraId="0929A5E2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年間</w:t>
            </w:r>
          </w:p>
          <w:p w14:paraId="1DCD7B76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度予</w:t>
            </w:r>
          </w:p>
          <w:p w14:paraId="6F0625B9" w14:textId="77777777" w:rsidR="00307D9F" w:rsidRDefault="00307D9F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実定</w:t>
            </w:r>
          </w:p>
          <w:p w14:paraId="59E20B76" w14:textId="77777777" w:rsidR="00307D9F" w:rsidRDefault="00A25639" w:rsidP="00B134C0">
            <w:pPr>
              <w:pStyle w:val="a3"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C2A1C" wp14:editId="3348528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327025</wp:posOffset>
                      </wp:positionV>
                      <wp:extent cx="273050" cy="45085"/>
                      <wp:effectExtent l="0" t="0" r="0" b="0"/>
                      <wp:wrapNone/>
                      <wp:docPr id="1" name="Freeform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3050" cy="4508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0 h 120"/>
                                  <a:gd name="T2" fmla="*/ 120 w 240"/>
                                  <a:gd name="T3" fmla="*/ 120 h 120"/>
                                  <a:gd name="T4" fmla="*/ 240 w 240"/>
                                  <a:gd name="T5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" h="120">
                                    <a:moveTo>
                                      <a:pt x="0" y="0"/>
                                    </a:moveTo>
                                    <a:cubicBezTo>
                                      <a:pt x="40" y="60"/>
                                      <a:pt x="80" y="120"/>
                                      <a:pt x="120" y="120"/>
                                    </a:cubicBezTo>
                                    <a:cubicBezTo>
                                      <a:pt x="160" y="120"/>
                                      <a:pt x="200" y="60"/>
                                      <a:pt x="24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6DFE5" id="Freeform 32" o:spid="_x0000_s1026" style="position:absolute;left:0;text-align:left;margin-left:1.95pt;margin-top:25.75pt;width:21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" path="m,c40,60,80,120,120,120,160,120,200,60,240,e" filled="f">
                      <v:path arrowok="t" o:connecttype="custom" o:connectlocs="0,0;136525,45085;273050,0" o:connectangles="0,0,0"/>
                    </v:shape>
                  </w:pict>
                </mc:Fallback>
              </mc:AlternateContent>
            </w:r>
            <w:r w:rsidR="00307D9F">
              <w:rPr>
                <w:rFonts w:ascii="ＭＳ 明朝" w:hAnsi="ＭＳ 明朝" w:hint="eastAsia"/>
              </w:rPr>
              <w:t>績</w:t>
            </w:r>
            <w:r w:rsidR="00B134C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EA561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7B4937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83"/>
                <w:fitText w:val="2400" w:id="594773505"/>
              </w:rPr>
              <w:t>生産購入販売</w:t>
            </w:r>
            <w:r w:rsidRPr="00550ADF">
              <w:rPr>
                <w:rFonts w:ascii="ＭＳ 明朝" w:hAnsi="ＭＳ 明朝" w:hint="eastAsia"/>
                <w:spacing w:val="2"/>
                <w:fitText w:val="2400" w:id="594773505"/>
              </w:rPr>
              <w:t>量</w:t>
            </w:r>
          </w:p>
        </w:tc>
        <w:tc>
          <w:tcPr>
            <w:tcW w:w="4032" w:type="dxa"/>
            <w:gridSpan w:val="11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3B487B1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20"/>
                <w:fitText w:val="2400" w:id="594773504"/>
              </w:rPr>
              <w:t>販売先別比</w:t>
            </w:r>
            <w:r w:rsidRPr="00550ADF">
              <w:rPr>
                <w:rFonts w:ascii="ＭＳ 明朝" w:hAnsi="ＭＳ 明朝" w:hint="eastAsia"/>
                <w:spacing w:val="0"/>
                <w:fitText w:val="2400" w:id="594773504"/>
              </w:rPr>
              <w:t>率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FC65A6F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3F2A2F43" w14:textId="77777777" w:rsidTr="00B427B6">
        <w:trPr>
          <w:cantSplit/>
          <w:trHeight w:hRule="exact" w:val="427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E0285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67F39616" w14:textId="77777777" w:rsidR="00307D9F" w:rsidRDefault="00307D9F" w:rsidP="00B427B6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A7CE" w14:textId="77777777" w:rsidR="00307D9F" w:rsidRDefault="00307D9F" w:rsidP="00307D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F4D33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県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15C52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県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F7181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25926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2E73E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材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DE03D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材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7025CE" w14:textId="77777777" w:rsidR="00307D9F" w:rsidRDefault="00307D9F" w:rsidP="00307D9F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板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656718AA" w14:textId="77777777" w:rsidR="00307D9F" w:rsidRDefault="00307D9F">
            <w:pPr>
              <w:pStyle w:val="a3"/>
              <w:spacing w:before="169" w:line="270" w:lineRule="exact"/>
              <w:rPr>
                <w:spacing w:val="0"/>
              </w:rPr>
            </w:pPr>
          </w:p>
        </w:tc>
      </w:tr>
      <w:tr w:rsidR="00307D9F" w14:paraId="6A49E1F1" w14:textId="77777777" w:rsidTr="00444611">
        <w:trPr>
          <w:cantSplit/>
          <w:trHeight w:hRule="exact" w:val="584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400B2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277B80F6" w14:textId="77777777" w:rsidR="00307D9F" w:rsidRDefault="00307D9F" w:rsidP="00B427B6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F1E1B" w14:textId="77777777" w:rsidR="00307D9F" w:rsidRDefault="00307D9F" w:rsidP="00B134C0">
            <w:pPr>
              <w:pStyle w:val="a3"/>
              <w:wordWrap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素材生産量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941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F751E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CC3B5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CDF5A" w14:textId="77777777" w:rsidR="00307D9F" w:rsidRDefault="00307D9F" w:rsidP="00B134C0">
            <w:pPr>
              <w:pStyle w:val="a3"/>
              <w:wordWrap/>
              <w:spacing w:beforeLines="50" w:before="120"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3"/>
              </w:rPr>
              <w:t>自家消</w:t>
            </w:r>
            <w:r w:rsidRPr="00550ADF">
              <w:rPr>
                <w:rFonts w:ascii="ＭＳ 明朝" w:hAnsi="ＭＳ 明朝" w:hint="eastAsia"/>
                <w:spacing w:val="1"/>
                <w:fitText w:val="1000" w:id="-509332983"/>
              </w:rPr>
              <w:t>費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16F69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C08AD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35C6AA" w14:textId="77777777" w:rsidR="00307D9F" w:rsidRDefault="00307D9F" w:rsidP="0044461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51133E4D" w14:textId="77777777" w:rsidR="00307D9F" w:rsidRDefault="00307D9F">
            <w:pPr>
              <w:pStyle w:val="a3"/>
              <w:spacing w:before="169" w:line="203" w:lineRule="exact"/>
              <w:rPr>
                <w:spacing w:val="0"/>
              </w:rPr>
            </w:pPr>
          </w:p>
        </w:tc>
      </w:tr>
      <w:tr w:rsidR="00307D9F" w14:paraId="2DC0D3ED" w14:textId="77777777" w:rsidTr="00B134C0">
        <w:trPr>
          <w:cantSplit/>
          <w:trHeight w:hRule="exact" w:val="422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DCFD1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22CA42AB" w14:textId="77777777" w:rsidR="00307D9F" w:rsidRDefault="00307D9F" w:rsidP="00B427B6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C675F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BC5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CB965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10D5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99E8B" w14:textId="77777777" w:rsidR="00307D9F" w:rsidRDefault="00307D9F" w:rsidP="00B134C0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40F78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22151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551F82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15A6741A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3E04CB24" w14:textId="77777777" w:rsidTr="00B134C0">
        <w:trPr>
          <w:cantSplit/>
          <w:trHeight w:hRule="exact" w:val="429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EF3B4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5C281A9A" w14:textId="77777777" w:rsidR="00307D9F" w:rsidRDefault="00307D9F" w:rsidP="00B427B6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917A76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外材購入量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3C5A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A9267C4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A3AAB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8E028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土木建築業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1C48C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20E9DC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6B88884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205A29DD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6365E924" w14:textId="77777777" w:rsidTr="00B427B6">
        <w:trPr>
          <w:cantSplit/>
          <w:trHeight w:val="298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20555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7C3853D" w14:textId="77777777" w:rsidR="00307D9F" w:rsidRDefault="00307D9F" w:rsidP="00B427B6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2DB5C91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製材生産量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7ACD44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6217216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C22924E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538BC8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2"/>
              </w:rPr>
              <w:t>販売業</w:t>
            </w:r>
            <w:r w:rsidRPr="00550ADF">
              <w:rPr>
                <w:rFonts w:ascii="ＭＳ 明朝" w:hAnsi="ＭＳ 明朝" w:hint="eastAsia"/>
                <w:spacing w:val="1"/>
                <w:fitText w:val="1000" w:id="-509332982"/>
              </w:rPr>
              <w:t>者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1266281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89DC974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484631C5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47F0291C" w14:textId="77777777" w:rsidR="00307D9F" w:rsidRDefault="00307D9F">
            <w:pPr>
              <w:pStyle w:val="a3"/>
              <w:spacing w:line="203" w:lineRule="exact"/>
              <w:rPr>
                <w:spacing w:val="0"/>
              </w:rPr>
            </w:pPr>
          </w:p>
        </w:tc>
      </w:tr>
      <w:tr w:rsidR="00307D9F" w14:paraId="10890798" w14:textId="77777777" w:rsidTr="00B134C0">
        <w:trPr>
          <w:cantSplit/>
          <w:trHeight w:val="203"/>
        </w:trPr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DFF57" w14:textId="77777777" w:rsidR="00307D9F" w:rsidRDefault="00307D9F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492990B6" w14:textId="77777777" w:rsidR="00307D9F" w:rsidRDefault="00307D9F">
            <w:pPr>
              <w:pStyle w:val="a3"/>
              <w:spacing w:line="203" w:lineRule="exact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635E" w14:textId="77777777" w:rsidR="00307D9F" w:rsidRDefault="00307D9F" w:rsidP="00307D9F">
            <w:pPr>
              <w:pStyle w:val="a3"/>
              <w:wordWrap/>
              <w:spacing w:line="101" w:lineRule="exact"/>
              <w:jc w:val="center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F166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0D2D79C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A63165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1D299" w14:textId="77777777" w:rsidR="00307D9F" w:rsidRDefault="00307D9F" w:rsidP="00307D9F">
            <w:pPr>
              <w:pStyle w:val="a3"/>
              <w:wordWrap/>
              <w:spacing w:line="101" w:lineRule="exact"/>
              <w:jc w:val="center"/>
              <w:rPr>
                <w:spacing w:val="0"/>
              </w:rPr>
            </w:pPr>
          </w:p>
        </w:tc>
        <w:tc>
          <w:tcPr>
            <w:tcW w:w="896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BB9086F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853D6D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169253CB" w14:textId="77777777" w:rsidR="00307D9F" w:rsidRDefault="00307D9F" w:rsidP="00307D9F">
            <w:pPr>
              <w:pStyle w:val="a3"/>
              <w:wordWrap/>
              <w:spacing w:line="101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06A55A62" w14:textId="77777777" w:rsidR="00307D9F" w:rsidRDefault="00307D9F">
            <w:pPr>
              <w:pStyle w:val="a3"/>
              <w:spacing w:line="203" w:lineRule="exact"/>
              <w:rPr>
                <w:spacing w:val="0"/>
              </w:rPr>
            </w:pPr>
          </w:p>
        </w:tc>
      </w:tr>
      <w:tr w:rsidR="00307D9F" w14:paraId="6812A178" w14:textId="77777777" w:rsidTr="00B134C0">
        <w:trPr>
          <w:cantSplit/>
          <w:trHeight w:hRule="exact" w:val="431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50937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1A6F6943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E091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製材購入量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5017B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68740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F8B9A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B5543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1"/>
              </w:rPr>
              <w:t>製材業</w:t>
            </w:r>
            <w:r w:rsidRPr="00550ADF">
              <w:rPr>
                <w:rFonts w:ascii="ＭＳ 明朝" w:hAnsi="ＭＳ 明朝" w:hint="eastAsia"/>
                <w:spacing w:val="1"/>
                <w:fitText w:val="1000" w:id="-509332981"/>
              </w:rPr>
              <w:t>者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2954C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67A0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B4123E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right w:val="nil"/>
            </w:tcBorders>
          </w:tcPr>
          <w:p w14:paraId="6D2CBB19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71C4F492" w14:textId="77777777" w:rsidTr="00B134C0">
        <w:trPr>
          <w:cantSplit/>
          <w:trHeight w:hRule="exact" w:val="418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96E4F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23998DE4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185A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素材販売量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41B32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43997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2030B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94B5E6A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00"/>
                <w:fitText w:val="1000" w:id="-509332980"/>
              </w:rPr>
              <w:t>その</w:t>
            </w:r>
            <w:r w:rsidRPr="00550ADF">
              <w:rPr>
                <w:rFonts w:ascii="ＭＳ 明朝" w:hAnsi="ＭＳ 明朝" w:hint="eastAsia"/>
                <w:spacing w:val="0"/>
                <w:fitText w:val="1000" w:id="-509332980"/>
              </w:rPr>
              <w:t>他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B71E2CC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B16813B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49687519" w14:textId="77777777" w:rsidR="00307D9F" w:rsidRDefault="00307D9F" w:rsidP="00307D9F">
            <w:pPr>
              <w:pStyle w:val="a3"/>
              <w:wordWrap/>
              <w:spacing w:line="203" w:lineRule="exact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left w:val="nil"/>
              <w:bottom w:val="nil"/>
              <w:right w:val="nil"/>
            </w:tcBorders>
          </w:tcPr>
          <w:p w14:paraId="4761108E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47C0255B" w14:textId="77777777" w:rsidTr="00B134C0">
        <w:trPr>
          <w:cantSplit/>
          <w:trHeight w:hRule="exact" w:val="445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76ED7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6893F3DD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4340" w14:textId="77777777" w:rsidR="00307D9F" w:rsidRDefault="00307D9F" w:rsidP="00307D9F">
            <w:pPr>
              <w:pStyle w:val="a3"/>
              <w:wordWrap/>
              <w:spacing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製材販売量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3992E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87CFB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73FB261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  <w:tc>
          <w:tcPr>
            <w:tcW w:w="4088" w:type="dxa"/>
            <w:gridSpan w:val="1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AAFD31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755D9C7F" w14:textId="77777777" w:rsidTr="00B134C0">
        <w:trPr>
          <w:cantSplit/>
          <w:trHeight w:hRule="exact" w:val="545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5E4E8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right w:val="nil"/>
            </w:tcBorders>
          </w:tcPr>
          <w:p w14:paraId="2D0B71BF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8195" w14:textId="77777777" w:rsidR="00307D9F" w:rsidRDefault="00307D9F" w:rsidP="00B134C0">
            <w:pPr>
              <w:pStyle w:val="a3"/>
              <w:wordWrap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合板購入量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2F8C3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E1D32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BD2BE2A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4088" w:type="dxa"/>
            <w:gridSpan w:val="1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D6112B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  <w:tr w:rsidR="00307D9F" w14:paraId="081D9BB3" w14:textId="77777777" w:rsidTr="00B134C0">
        <w:trPr>
          <w:cantSplit/>
          <w:trHeight w:hRule="exact" w:val="567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9BA56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5E7E3501" w14:textId="77777777" w:rsidR="00307D9F" w:rsidRDefault="00307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C4574F" w14:textId="77777777" w:rsidR="00307D9F" w:rsidRDefault="00307D9F" w:rsidP="00B134C0">
            <w:pPr>
              <w:pStyle w:val="a3"/>
              <w:wordWrap/>
              <w:spacing w:beforeLines="50" w:before="120" w:line="20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合板販売量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9563369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AFF2873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BF8D6E" w14:textId="77777777" w:rsidR="00307D9F" w:rsidRDefault="00307D9F" w:rsidP="0044461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4088" w:type="dxa"/>
            <w:gridSpan w:val="1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A1A401" w14:textId="77777777" w:rsidR="00307D9F" w:rsidRDefault="00307D9F">
            <w:pPr>
              <w:pStyle w:val="a3"/>
              <w:spacing w:before="102" w:line="203" w:lineRule="exact"/>
              <w:rPr>
                <w:spacing w:val="0"/>
              </w:rPr>
            </w:pPr>
          </w:p>
        </w:tc>
      </w:tr>
    </w:tbl>
    <w:p w14:paraId="073FE9C3" w14:textId="77777777" w:rsidR="004E6650" w:rsidRDefault="004E6650" w:rsidP="00B427B6">
      <w:pPr>
        <w:pStyle w:val="a3"/>
        <w:rPr>
          <w:spacing w:val="0"/>
        </w:rPr>
      </w:pPr>
    </w:p>
    <w:sectPr w:rsidR="004E6650" w:rsidSect="004E6650">
      <w:pgSz w:w="11906" w:h="16838"/>
      <w:pgMar w:top="851" w:right="130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7A10" w14:textId="77777777" w:rsidR="004310B5" w:rsidRDefault="004310B5" w:rsidP="00630090">
      <w:r>
        <w:separator/>
      </w:r>
    </w:p>
  </w:endnote>
  <w:endnote w:type="continuationSeparator" w:id="0">
    <w:p w14:paraId="79BEDF67" w14:textId="77777777" w:rsidR="004310B5" w:rsidRDefault="004310B5" w:rsidP="0063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1300" w14:textId="77777777" w:rsidR="004310B5" w:rsidRDefault="004310B5" w:rsidP="00630090">
      <w:r>
        <w:separator/>
      </w:r>
    </w:p>
  </w:footnote>
  <w:footnote w:type="continuationSeparator" w:id="0">
    <w:p w14:paraId="09E4E5E7" w14:textId="77777777" w:rsidR="004310B5" w:rsidRDefault="004310B5" w:rsidP="0063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650"/>
    <w:rsid w:val="00256476"/>
    <w:rsid w:val="00286909"/>
    <w:rsid w:val="002D4B70"/>
    <w:rsid w:val="00307D9F"/>
    <w:rsid w:val="003270F8"/>
    <w:rsid w:val="003435F9"/>
    <w:rsid w:val="003679A6"/>
    <w:rsid w:val="00394C3A"/>
    <w:rsid w:val="004310B5"/>
    <w:rsid w:val="00444611"/>
    <w:rsid w:val="004E6650"/>
    <w:rsid w:val="00550ADF"/>
    <w:rsid w:val="005D2D09"/>
    <w:rsid w:val="005E437F"/>
    <w:rsid w:val="00630090"/>
    <w:rsid w:val="00747E29"/>
    <w:rsid w:val="00813D22"/>
    <w:rsid w:val="008328C0"/>
    <w:rsid w:val="00863F2F"/>
    <w:rsid w:val="008E13EB"/>
    <w:rsid w:val="00946527"/>
    <w:rsid w:val="009B323D"/>
    <w:rsid w:val="00A25639"/>
    <w:rsid w:val="00AA1D53"/>
    <w:rsid w:val="00AA3557"/>
    <w:rsid w:val="00B040DA"/>
    <w:rsid w:val="00B134C0"/>
    <w:rsid w:val="00B427B6"/>
    <w:rsid w:val="00B52DF5"/>
    <w:rsid w:val="00C358D5"/>
    <w:rsid w:val="00C37B85"/>
    <w:rsid w:val="00C557E6"/>
    <w:rsid w:val="00D8348C"/>
    <w:rsid w:val="00DE75C9"/>
    <w:rsid w:val="00F30853"/>
    <w:rsid w:val="00F82260"/>
    <w:rsid w:val="00FA2878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9179F"/>
  <w15:docId w15:val="{74B4375D-3374-4089-B9D0-CE445D3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cs="ＭＳ 明朝"/>
      <w:spacing w:val="12"/>
    </w:rPr>
  </w:style>
  <w:style w:type="paragraph" w:styleId="a4">
    <w:name w:val="header"/>
    <w:basedOn w:val="a"/>
    <w:link w:val="a5"/>
    <w:rsid w:val="00630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0090"/>
    <w:rPr>
      <w:kern w:val="2"/>
      <w:sz w:val="21"/>
      <w:szCs w:val="24"/>
    </w:rPr>
  </w:style>
  <w:style w:type="paragraph" w:styleId="a6">
    <w:name w:val="footer"/>
    <w:basedOn w:val="a"/>
    <w:link w:val="a7"/>
    <w:rsid w:val="00630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0090"/>
    <w:rPr>
      <w:kern w:val="2"/>
      <w:sz w:val="21"/>
      <w:szCs w:val="24"/>
    </w:rPr>
  </w:style>
  <w:style w:type="paragraph" w:styleId="a8">
    <w:name w:val="Balloon Text"/>
    <w:basedOn w:val="a"/>
    <w:link w:val="a9"/>
    <w:rsid w:val="006300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300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199;&#33031;\R2\02%20&#26408;&#26448;&#26989;&#35069;&#26448;&#26989;&#30331;&#37682;\&#12507;&#12540;&#12512;&#12506;&#12540;&#12472;&#30003;&#35531;&#26360;&#12398;&#22793;&#26356;&#65288;&#25163;&#25968;&#26009;&#21488;&#32025;&#65289;&#12304;&#36028;&#38468;&#8594;&#36028;&#20184;&#12395;&#35330;&#27491;&#1230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E02C-796B-465B-B718-45198A44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木材業者製材業者登録</vt:lpstr>
      <vt:lpstr>木材業者製材業者登録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木材業者製材業者登録</dc:title>
  <dc:creator>w</dc:creator>
  <cp:lastModifiedBy>森　貴史</cp:lastModifiedBy>
  <cp:revision>7</cp:revision>
  <cp:lastPrinted>2026-03-18T05:04:00Z</cp:lastPrinted>
  <dcterms:created xsi:type="dcterms:W3CDTF">2019-10-04T01:00:00Z</dcterms:created>
  <dcterms:modified xsi:type="dcterms:W3CDTF">2026-03-25T06:27:00Z</dcterms:modified>
</cp:coreProperties>
</file>