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D86D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1512"/>
        <w:gridCol w:w="756"/>
        <w:gridCol w:w="1764"/>
        <w:gridCol w:w="504"/>
      </w:tblGrid>
      <w:tr w:rsidR="0092787F" w14:paraId="50F22F61" w14:textId="77777777">
        <w:trPr>
          <w:cantSplit/>
          <w:trHeight w:hRule="exact" w:val="354"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089AB3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A35516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0239B5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10B6266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写真をはる位置</w:t>
            </w:r>
          </w:p>
          <w:p w14:paraId="6CCABE51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38F40C6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(はる必要がある場合)</w:t>
            </w:r>
          </w:p>
          <w:p w14:paraId="058CC9A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0521A7C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772F0E8E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634E486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DA510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070A7F" w14:paraId="0784D705" w14:textId="77777777" w:rsidTr="00B26D7D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106A89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6ED402DA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567E536A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4752EAD7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</w:p>
          <w:p w14:paraId="53081212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7AA1FD1" w14:textId="210AA355" w:rsidR="00070A7F" w:rsidRDefault="00070A7F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3028B837" w14:textId="252FE2A2" w:rsidR="00D15167" w:rsidRDefault="00D15167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</w:p>
          <w:p w14:paraId="3F4E39F1" w14:textId="2219C52B" w:rsidR="00070A7F" w:rsidRDefault="00070A7F" w:rsidP="00D15167">
            <w:pPr>
              <w:pStyle w:val="a3"/>
              <w:spacing w:line="268" w:lineRule="exact"/>
              <w:ind w:firstLineChars="150" w:firstLine="345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</w:rPr>
              <w:t>□</w:t>
            </w:r>
          </w:p>
          <w:p w14:paraId="3711B7A1" w14:textId="77777777" w:rsidR="00070A7F" w:rsidRDefault="00070A7F" w:rsidP="00DD05B5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</w:p>
          <w:p w14:paraId="5493889D" w14:textId="77777777" w:rsidR="00070A7F" w:rsidRDefault="00070A7F" w:rsidP="00B26D7D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ECDA42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B7DED0B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B9B63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070A7F" w14:paraId="35F6F823" w14:textId="77777777" w:rsidTr="00B26D7D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99B2F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3030EAC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3756C9F5" w14:textId="77777777" w:rsidR="00070A7F" w:rsidRDefault="00070A7F" w:rsidP="00B26D7D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E7DF2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0825A65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2B859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070A7F" w14:paraId="02E9C629" w14:textId="77777777" w:rsidTr="00B26D7D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A2D55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BC9EED1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6CDBB911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457A5A8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717AE7D5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1E3C3F91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5F5BCC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51447A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CCBF8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070A7F" w14:paraId="759287BF" w14:textId="77777777" w:rsidTr="000F3EE9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3B6EF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56DD6D3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D751FD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4FFD29C0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E37966C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71EB68AA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E946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A405AE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09180E07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B366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203A00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601F21CE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2560BFF2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0BB064C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178146B5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ED83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218ABBD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C8DD627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2477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FBDB60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61BA82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5E0D9A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4AF0377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685DA042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6AD9FB2F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41E819C1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78639E7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3682844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DDD67E8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254A0C5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30DF3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06CF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902E3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EA276E3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C7171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E299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1D99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511591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B7B07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9A27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D9A16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A71F7F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9380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5460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7B337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FBA447E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422D6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563A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5CA1D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2EBCF5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E2923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0AFF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3B31A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9BEDAC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7E455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7542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A345F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B8A0CA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DB24C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E0FF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57BA1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008C071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12FF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E2FBF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E85B6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0DA99C1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CB602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3AA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2E575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2491A27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49241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AF2F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485DF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6545844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97D331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CF86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72708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A05C804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CB056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A9B4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D42E2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77A5CC7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D7473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352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059D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47824A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C46125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73B4BF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8DEBFF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022E90C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765324AF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6EB337AC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２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6C6BA31D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>
        <w:rPr>
          <w:rFonts w:ascii="ＭＳ 明朝" w:hAnsi="ＭＳ 明朝" w:hint="eastAsia"/>
        </w:rPr>
        <w:t xml:space="preserve">　　　３　※印のところは○で囲んでください。</w:t>
      </w:r>
    </w:p>
    <w:p w14:paraId="785D8372" w14:textId="77777777" w:rsidR="001125F1" w:rsidRDefault="0092787F">
      <w:pPr>
        <w:pStyle w:val="a3"/>
        <w:spacing w:line="268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>（裏面へ）</w:t>
      </w:r>
    </w:p>
    <w:p w14:paraId="3688AC9E" w14:textId="77777777" w:rsidR="0092787F" w:rsidRDefault="001125F1">
      <w:pPr>
        <w:pStyle w:val="a3"/>
        <w:spacing w:line="268" w:lineRule="exact"/>
        <w:rPr>
          <w:spacing w:val="0"/>
        </w:rPr>
      </w:pPr>
      <w:r>
        <w:rPr>
          <w:rFonts w:ascii="ＭＳ 明朝" w:hAnsi="ＭＳ 明朝"/>
        </w:rPr>
        <w:br w:type="page"/>
      </w:r>
      <w:r w:rsidR="0092787F">
        <w:rPr>
          <w:rFonts w:ascii="ＭＳ 明朝" w:hAnsi="ＭＳ 明朝" w:hint="eastAsia"/>
        </w:rPr>
        <w:lastRenderedPageBreak/>
        <w:t xml:space="preserve">　</w:t>
      </w: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59691DF7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452FB25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E799ACC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A347494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02432816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AF828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EF0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CC28B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544120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65968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C9E4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60BD1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60354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7345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5358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53E84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43BB1E6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BD13A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8A538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D7393A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9B7ECC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8AB91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CDAB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8E78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D807F4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041C3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A1B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BA209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7F434E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A03CA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2EB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4876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B16B29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E9F2F3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BE2C63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5DA19A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0CE6162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87AE9A8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1C532F62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E62B1F0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B513135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4D9A31C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9573A9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9573A9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2187CE79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4D7DA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A01E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86CD8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C36927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08B95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C3AF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2E09B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009C29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9E681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C8B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41669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F4D402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7BE25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8083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4F03A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06B485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A290C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7F0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EC043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F4FDBB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C30394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D13AB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98505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B5B7CF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ABAD3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1EB7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54194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8B8138E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D61E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03D0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0F9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D079777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D30C0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1091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457E3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149EDA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74A6C6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D2D596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FCC724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C2F1F4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6CF80B9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AB1863" w14:paraId="4631CFFC" w14:textId="77777777" w:rsidTr="00AB1863">
        <w:trPr>
          <w:cantSplit/>
          <w:trHeight w:val="1145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189F257" w14:textId="77777777" w:rsidR="00AB1863" w:rsidRDefault="00AB1863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  <w:p w14:paraId="0422CD7C" w14:textId="77777777" w:rsidR="00AB1863" w:rsidRDefault="00AB1863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</w:tr>
    </w:tbl>
    <w:p w14:paraId="0004CA65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2D541FB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76D2A32C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A512A5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421131EA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CABF15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38796BF2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B4BB1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1302D38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2EE48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B58C1D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7AE2B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EA424D9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12932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16042B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265EF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0AAC8AE" w14:textId="77777777" w:rsidR="001125F1" w:rsidRDefault="001125F1">
      <w:pPr>
        <w:pStyle w:val="a3"/>
        <w:spacing w:line="132" w:lineRule="exact"/>
        <w:rPr>
          <w:spacing w:val="0"/>
        </w:rPr>
      </w:pPr>
    </w:p>
    <w:p w14:paraId="32E173C8" w14:textId="77777777" w:rsidR="001125F1" w:rsidRDefault="001125F1">
      <w:pPr>
        <w:pStyle w:val="a3"/>
        <w:spacing w:line="132" w:lineRule="exact"/>
        <w:rPr>
          <w:spacing w:val="0"/>
        </w:rPr>
      </w:pPr>
      <w:r>
        <w:rPr>
          <w:spacing w:val="0"/>
        </w:rPr>
        <w:br w:type="page"/>
      </w:r>
    </w:p>
    <w:p w14:paraId="0E239ED2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07909122" w14:textId="77777777" w:rsidR="00DC0729" w:rsidRDefault="00DC0729" w:rsidP="001125F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1512"/>
        <w:gridCol w:w="756"/>
        <w:gridCol w:w="1764"/>
        <w:gridCol w:w="504"/>
      </w:tblGrid>
      <w:tr w:rsidR="00DC0729" w14:paraId="085569F9" w14:textId="77777777" w:rsidTr="00CB2F62">
        <w:trPr>
          <w:cantSplit/>
          <w:trHeight w:hRule="exact" w:val="354"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C6EF9" w14:textId="16205A57" w:rsidR="00DC0729" w:rsidRDefault="00DC0729" w:rsidP="003C34DB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A35516">
              <w:rPr>
                <w:rFonts w:ascii="ＭＳ 明朝" w:hAnsi="ＭＳ 明朝" w:hint="eastAsia"/>
              </w:rPr>
              <w:t xml:space="preserve">令和　</w:t>
            </w:r>
            <w:r w:rsidR="00322FFC">
              <w:rPr>
                <w:rFonts w:ascii="ＭＳ 明朝" w:hAnsi="ＭＳ 明朝" w:hint="eastAsia"/>
              </w:rPr>
              <w:t>８</w:t>
            </w:r>
            <w:r w:rsidR="00C857D8">
              <w:rPr>
                <w:rFonts w:ascii="ＭＳ 明朝" w:hAnsi="ＭＳ 明朝" w:hint="eastAsia"/>
              </w:rPr>
              <w:t>年</w:t>
            </w:r>
            <w:r w:rsidR="00A54C85">
              <w:rPr>
                <w:rFonts w:ascii="ＭＳ 明朝" w:hAnsi="ＭＳ 明朝" w:hint="eastAsia"/>
              </w:rPr>
              <w:t xml:space="preserve">　</w:t>
            </w:r>
            <w:r w:rsidR="001125F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>月</w:t>
            </w:r>
            <w:r w:rsidR="001125F1">
              <w:rPr>
                <w:rFonts w:ascii="ＭＳ 明朝" w:hAnsi="ＭＳ 明朝" w:hint="eastAsia"/>
              </w:rPr>
              <w:t xml:space="preserve">　○</w:t>
            </w:r>
            <w:r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DDA2FB1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66648ABD" w14:textId="77777777" w:rsidR="00DC0729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写真をはる位置</w:t>
            </w:r>
          </w:p>
          <w:p w14:paraId="3A2B752A" w14:textId="77777777" w:rsidR="00DC0729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303A9371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(はる必要がある場合)</w:t>
            </w:r>
          </w:p>
          <w:p w14:paraId="52371EF5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27AB6CBB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7676FF99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4E387D3A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90298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15167" w14:paraId="73AA3357" w14:textId="77777777" w:rsidTr="005302E8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F2662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9006EE4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00AB133F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E0E1960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3DF04846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461186E9" w14:textId="60FECA43" w:rsidR="00D15167" w:rsidRDefault="00D15167" w:rsidP="00CB2F62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29A2528B" w14:textId="53456F0B" w:rsidR="000C42E7" w:rsidRDefault="000C42E7" w:rsidP="00CB2F62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</w:p>
          <w:p w14:paraId="4437777C" w14:textId="1F4DD528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     </w:t>
            </w:r>
            <w:r>
              <w:rPr>
                <w:rFonts w:ascii="ＭＳ 明朝" w:hAnsi="ＭＳ 明朝" w:hint="eastAsia"/>
              </w:rPr>
              <w:t>□</w:t>
            </w:r>
          </w:p>
          <w:p w14:paraId="1EEFB1D5" w14:textId="77777777" w:rsidR="00D15167" w:rsidRDefault="00D15167" w:rsidP="00082B0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</w:p>
          <w:p w14:paraId="29717E8C" w14:textId="6C85ED6D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09BE7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23994A1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7C8AC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15167" w14:paraId="5B9171B0" w14:textId="77777777" w:rsidTr="005302E8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08E09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5D5CBCE" w14:textId="77777777" w:rsidR="00D15167" w:rsidRDefault="00D15167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  <w:p w14:paraId="05F88431" w14:textId="77777777" w:rsidR="00D15167" w:rsidRPr="00C3774B" w:rsidRDefault="00D15167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>
              <w:rPr>
                <w:rFonts w:ascii="ＭＳ 明朝" w:hAnsi="ＭＳ 明朝" w:hint="eastAsia"/>
              </w:rPr>
              <w:t xml:space="preserve">　　 </w:t>
            </w:r>
            <w:r w:rsidRPr="00C3774B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29F403EC" w14:textId="451EA89D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75073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7E60BD7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11C8F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15167" w14:paraId="7B06EF3C" w14:textId="77777777" w:rsidTr="005302E8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361AC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3870389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4D9F88F1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C556E26" w14:textId="0B0CAB3C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平成　２年　５月　５日生</w:t>
            </w:r>
          </w:p>
          <w:p w14:paraId="746F9785" w14:textId="4044A530" w:rsidR="00D15167" w:rsidRDefault="00D15167" w:rsidP="003C34DB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（満　３５才）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01F770DF" w14:textId="6F6D62EF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CB1CB1F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CA08E8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46FEF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15167" w14:paraId="1BB40C1C" w14:textId="77777777" w:rsidTr="007D312E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4DD53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3F7B9970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BA20D4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496A7C00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523DBCD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14:paraId="2A4BB8C8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15055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5B3B5A2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C2B00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14:paraId="3F4F0E33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C9B96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6E9958C" w14:textId="77777777" w:rsidR="00DC0729" w:rsidRDefault="00A35516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792276E" wp14:editId="4CFF82E6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28575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A161A" w14:textId="77777777" w:rsidR="00A35516" w:rsidRPr="00493511" w:rsidRDefault="00A35516" w:rsidP="00A3551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8E83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69.15pt;margin-top:2.25pt;width:138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B9QclK3gAAAAgBAAAPAAAAAAAAAAAAAAAAAKwEAABkcnMvZG93bnJldi54bWxQSwUG&#10;AAAAAAQABADzAAAAtwUAAAAA&#10;" adj="-3874,23472" strokecolor="red">
                      <v:textbox inset="5.85pt,.7pt,5.85pt,.7pt">
                        <w:txbxContent>
                          <w:p w:rsidR="00A35516" w:rsidRPr="00493511" w:rsidRDefault="00A35516" w:rsidP="00A3551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>
              <w:rPr>
                <w:rFonts w:cs="Century"/>
                <w:spacing w:val="10"/>
              </w:rPr>
              <w:t xml:space="preserve"> </w:t>
            </w:r>
            <w:r w:rsidR="00DC0729">
              <w:rPr>
                <w:rFonts w:ascii="ＭＳ 明朝" w:hAnsi="ＭＳ 明朝" w:hint="eastAsia"/>
              </w:rPr>
              <w:t>現住所</w:t>
            </w:r>
          </w:p>
          <w:p w14:paraId="3A1ADD59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33AA6FBB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2C8D2EF4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03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>5521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>- 0678</w:t>
            </w:r>
            <w:r>
              <w:rPr>
                <w:rFonts w:ascii="ＭＳ 明朝" w:hAnsi="ＭＳ 明朝" w:hint="eastAsia"/>
                <w:spacing w:val="9"/>
              </w:rPr>
              <w:t xml:space="preserve">   　       </w:t>
            </w:r>
            <w:r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14:paraId="48BD8487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07FE9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D97EF1F" w14:textId="77777777" w:rsidR="00DC0729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F36FD9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14:paraId="0A1454BD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20A15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9995B4" w14:textId="77777777" w:rsidR="00DC0729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910FE92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5C02FB42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796DF31B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077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528 </w:t>
            </w:r>
            <w:r>
              <w:rPr>
                <w:rFonts w:ascii="ＭＳ 明朝" w:hAnsi="ＭＳ 明朝"/>
                <w:spacing w:val="18"/>
              </w:rPr>
              <w:t>–</w:t>
            </w:r>
            <w:r>
              <w:rPr>
                <w:rFonts w:ascii="ＭＳ 明朝" w:hAnsi="ＭＳ 明朝" w:hint="eastAsia"/>
                <w:spacing w:val="18"/>
              </w:rPr>
              <w:t>3153</w:t>
            </w:r>
            <w:r>
              <w:rPr>
                <w:rFonts w:ascii="ＭＳ 明朝" w:hAnsi="ＭＳ 明朝" w:hint="eastAsia"/>
                <w:spacing w:val="9"/>
              </w:rPr>
              <w:t xml:space="preserve">            </w:t>
            </w:r>
            <w:r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490388F0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27A93475" w14:textId="77777777" w:rsid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4F7A5CE7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14E3B1B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13E430A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C9EB45E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14:paraId="05E1C82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4AF332" w14:textId="77777777" w:rsidR="00DC0729" w:rsidRDefault="00A35516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0808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2ECFAC" w14:textId="77777777" w:rsidR="00DC0729" w:rsidRDefault="00D60635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4D8687" wp14:editId="162E9BC6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1FF8A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238.45pt;margin-top:8.5pt;width:11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" adj="-3193,2700" strokecolor="red">
                      <v:textbox inset="5.85pt,.7pt,5.85pt,.7pt">
                        <w:txbxContent>
                          <w:p w:rsidR="00493511" w:rsidRPr="00493511" w:rsidRDefault="00493511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>
              <w:rPr>
                <w:rFonts w:hint="eastAsia"/>
                <w:spacing w:val="0"/>
              </w:rPr>
              <w:t xml:space="preserve">　　</w:t>
            </w:r>
            <w:r w:rsidR="00DC0729">
              <w:rPr>
                <w:rFonts w:hint="eastAsia"/>
              </w:rPr>
              <w:t>滋賀県立○○高等学校○○科入学</w:t>
            </w:r>
            <w:r w:rsidR="00493511">
              <w:rPr>
                <w:rFonts w:hint="eastAsia"/>
              </w:rPr>
              <w:t xml:space="preserve">　　</w:t>
            </w:r>
          </w:p>
        </w:tc>
      </w:tr>
      <w:tr w:rsidR="00DC0729" w14:paraId="49FAE07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C89C1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1125F1">
              <w:rPr>
                <w:rFonts w:hint="eastAsia"/>
              </w:rPr>
              <w:t>平成○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91E5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AD860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滋賀県立○○高等学校○○科卒業</w:t>
            </w:r>
          </w:p>
        </w:tc>
      </w:tr>
      <w:tr w:rsidR="00DC0729" w14:paraId="0227F3C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829BC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F445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0D7AA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私立○○大学○○学部○○学科入学</w:t>
            </w:r>
          </w:p>
        </w:tc>
      </w:tr>
      <w:tr w:rsidR="00DC0729" w14:paraId="32B2FDC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BEC95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FF2F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58DA1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私立○○大学○○学部○○学科卒業</w:t>
            </w:r>
          </w:p>
        </w:tc>
      </w:tr>
      <w:tr w:rsidR="00DC0729" w14:paraId="6E4ECD5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BE339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D736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D130E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私立○○大学大学院○○研究科○○専攻入学</w:t>
            </w:r>
          </w:p>
        </w:tc>
      </w:tr>
      <w:tr w:rsidR="00DC0729" w14:paraId="410C187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2842E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B1F5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0DFF6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私立○○大学大学院○○研究科○○専攻修了</w:t>
            </w:r>
          </w:p>
        </w:tc>
      </w:tr>
      <w:tr w:rsidR="00DC0729" w14:paraId="2A5B6A9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13656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6B20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89AA6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E9E2AF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14102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C429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5485D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14:paraId="34E12B8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E24A1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1864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CA6DC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株式会社　○○工業入社</w:t>
            </w:r>
          </w:p>
        </w:tc>
      </w:tr>
      <w:tr w:rsidR="00DC0729" w14:paraId="6F05E0C4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50A108" w14:textId="77777777" w:rsidR="00DC0729" w:rsidRDefault="00DC0729" w:rsidP="00A35516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A35516">
              <w:rPr>
                <w:rFonts w:hint="eastAsia"/>
              </w:rPr>
              <w:t>令和</w:t>
            </w:r>
            <w:r w:rsidR="001125F1" w:rsidRP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E7D7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5FCB4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株式会社　○○工業退社予定</w:t>
            </w:r>
          </w:p>
        </w:tc>
      </w:tr>
      <w:tr w:rsidR="00DC0729" w14:paraId="1DC99292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8CC31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4A41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B8E22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14:paraId="098D122C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08A3A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C56B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1700F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1C985ED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FEE0E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07ADC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A18DC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4F157352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23C57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C37F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DA986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047E8F4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4F5EAB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939D40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A880C2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1C07A82" w14:textId="77777777" w:rsidR="00DC0729" w:rsidRDefault="00DC0729" w:rsidP="00DC0729">
      <w:pPr>
        <w:pStyle w:val="a3"/>
        <w:spacing w:line="162" w:lineRule="exact"/>
        <w:rPr>
          <w:spacing w:val="0"/>
        </w:rPr>
      </w:pPr>
    </w:p>
    <w:p w14:paraId="3028AAF7" w14:textId="77777777" w:rsidR="00DC0729" w:rsidRDefault="00DC0729" w:rsidP="00DC0729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23339083" w14:textId="77777777" w:rsidR="00DC0729" w:rsidRDefault="00DC0729" w:rsidP="00DC0729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２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0C3BAFB5" w14:textId="77777777" w:rsidR="00DC0729" w:rsidRDefault="00DC0729" w:rsidP="00DC0729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>
        <w:rPr>
          <w:rFonts w:ascii="ＭＳ 明朝" w:hAnsi="ＭＳ 明朝" w:hint="eastAsia"/>
        </w:rPr>
        <w:t xml:space="preserve">　　　３　※印のところは○で囲んでください。</w:t>
      </w:r>
    </w:p>
    <w:p w14:paraId="68D07C7B" w14:textId="77777777" w:rsidR="00DC0729" w:rsidRDefault="00DC0729" w:rsidP="00DC0729">
      <w:pPr>
        <w:pStyle w:val="a3"/>
        <w:spacing w:line="268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214470B3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671B8CD6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59A439B9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C475EFA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9135E76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14:paraId="665C80A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F6E1E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4636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A6717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45C39FA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C17CD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FE21B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F20C0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CE3891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D0142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29B4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2C9F2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14:paraId="5B0C2FF8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1022D5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5249D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2A6FB5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14:paraId="23317FC8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99264A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EE5FB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A9CD31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EA76387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FFF13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6022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1E7CD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37B4013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A1E05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899E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A568D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29EC0D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F9F26E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7A3F47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7E6217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F583C63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071184CD" w14:textId="77777777" w:rsid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3A8F3828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6204FFD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0A97A7E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60CD2EF4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9573A9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9573A9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14:paraId="08A928B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6A377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F91E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ECF61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簿記検定３級</w:t>
            </w:r>
          </w:p>
        </w:tc>
      </w:tr>
      <w:tr w:rsidR="00DC0729" w14:paraId="47E4A1E5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8BF14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5551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8D403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英語検定２級</w:t>
            </w:r>
          </w:p>
        </w:tc>
      </w:tr>
      <w:tr w:rsidR="00DC0729" w14:paraId="4EABDB3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239EF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63C3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91566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普通自動車一種運転免許</w:t>
            </w:r>
          </w:p>
        </w:tc>
      </w:tr>
      <w:tr w:rsidR="00DC0729" w14:paraId="0C4EB25F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05E995" w14:textId="77777777" w:rsidR="00DC0729" w:rsidRDefault="00DC0729" w:rsidP="00A35516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A35516">
              <w:rPr>
                <w:rFonts w:hint="eastAsia"/>
              </w:rPr>
              <w:t>令和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EC4B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2E1E5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○○○免許　取得見込み</w:t>
            </w:r>
          </w:p>
        </w:tc>
      </w:tr>
      <w:tr w:rsidR="00262C1A" w14:paraId="7D70851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1D93EB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07B10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3DBC61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8F9FF2C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AFAC5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424F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BA952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5A8B716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9BEFF5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5B97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B7F70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45D65C4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8A2AF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9E7E6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63EBE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02408A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E15E52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905A21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278B9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16C1FB2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1C08B86C" w14:textId="77777777" w:rsidR="00DC0729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AB1863" w14:paraId="5AA7EB69" w14:textId="77777777" w:rsidTr="00AB1863">
        <w:trPr>
          <w:cantSplit/>
          <w:trHeight w:val="1145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1597C906" w14:textId="77777777" w:rsidR="00AB1863" w:rsidRDefault="00AB1863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  <w:p w14:paraId="7B07B116" w14:textId="77777777" w:rsidR="00AB1863" w:rsidRDefault="00AB1863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712184E3" w14:textId="77777777" w:rsidR="00AB1863" w:rsidRDefault="00AB1863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DC0729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DC0729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DC0729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2DF3E7E2" w14:textId="77777777" w:rsidR="00AB1863" w:rsidRDefault="00AB1863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DC0729">
              <w:rPr>
                <w:rFonts w:cs="ＭＳ 明朝" w:hint="eastAsia"/>
                <w:kern w:val="0"/>
                <w:szCs w:val="21"/>
              </w:rPr>
              <w:t>特　　　技</w:t>
            </w:r>
            <w:r w:rsidRPr="00DC0729">
              <w:rPr>
                <w:rFonts w:cs="ＭＳ 明朝"/>
                <w:kern w:val="0"/>
                <w:szCs w:val="21"/>
              </w:rPr>
              <w:t xml:space="preserve">  </w:t>
            </w:r>
            <w:r w:rsidRPr="00DC0729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0113A6D7" w14:textId="77777777" w:rsidR="00AB1863" w:rsidRDefault="00AB1863" w:rsidP="00DC0729">
            <w:pPr>
              <w:ind w:firstLineChars="200" w:firstLine="420"/>
            </w:pPr>
            <w:r w:rsidRPr="00DC0729">
              <w:rPr>
                <w:rFonts w:hint="eastAsia"/>
              </w:rPr>
              <w:t>趣　　　味</w:t>
            </w:r>
            <w:r w:rsidRPr="00DC0729">
              <w:t xml:space="preserve">  </w:t>
            </w:r>
            <w:r w:rsidRPr="00DC0729">
              <w:rPr>
                <w:rFonts w:hint="eastAsia"/>
              </w:rPr>
              <w:t>テニス、スキー、音楽鑑賞</w:t>
            </w:r>
          </w:p>
          <w:p w14:paraId="69F4427F" w14:textId="77777777" w:rsidR="00AB1863" w:rsidRDefault="00AB1863" w:rsidP="00CB2F62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</w:tr>
    </w:tbl>
    <w:p w14:paraId="76FF0850" w14:textId="77777777" w:rsidR="00DC0729" w:rsidRPr="00DC0729" w:rsidRDefault="00DC0729" w:rsidP="00DC0729">
      <w:pPr>
        <w:pStyle w:val="a3"/>
        <w:spacing w:line="119" w:lineRule="exact"/>
        <w:rPr>
          <w:spacing w:val="0"/>
        </w:rPr>
      </w:pPr>
    </w:p>
    <w:p w14:paraId="30EED7DB" w14:textId="77777777" w:rsidR="00DC0729" w:rsidRP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14:paraId="6729B8D5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5DBAA86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14:paraId="39A5402A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A4C1A2" w14:textId="77777777" w:rsidR="00DC0729" w:rsidRPr="00864A6B" w:rsidRDefault="00DC0729" w:rsidP="00CB2F62">
            <w:pPr>
              <w:pStyle w:val="a3"/>
              <w:spacing w:before="73" w:line="238" w:lineRule="exact"/>
              <w:rPr>
                <w:spacing w:val="0"/>
              </w:rPr>
            </w:pPr>
          </w:p>
        </w:tc>
      </w:tr>
      <w:tr w:rsidR="00262C1A" w14:paraId="4A40503D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39B5CB5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D69A661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530EC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5B7A3A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20ADC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086881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10D266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10AF14A4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1EE7C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7B78C68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sectPr w:rsidR="00DC0729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9243" w14:textId="77777777" w:rsidR="001614DB" w:rsidRDefault="001614DB" w:rsidP="00887AA5">
      <w:r>
        <w:separator/>
      </w:r>
    </w:p>
  </w:endnote>
  <w:endnote w:type="continuationSeparator" w:id="0">
    <w:p w14:paraId="569E441F" w14:textId="77777777" w:rsidR="001614DB" w:rsidRDefault="001614DB" w:rsidP="0088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AD49" w14:textId="77777777" w:rsidR="001614DB" w:rsidRDefault="001614DB" w:rsidP="00887AA5">
      <w:r>
        <w:separator/>
      </w:r>
    </w:p>
  </w:footnote>
  <w:footnote w:type="continuationSeparator" w:id="0">
    <w:p w14:paraId="4DBB4C51" w14:textId="77777777" w:rsidR="001614DB" w:rsidRDefault="001614DB" w:rsidP="0088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70A7F"/>
    <w:rsid w:val="00082B02"/>
    <w:rsid w:val="000C42E7"/>
    <w:rsid w:val="001125F1"/>
    <w:rsid w:val="0011699B"/>
    <w:rsid w:val="001614DB"/>
    <w:rsid w:val="00171E13"/>
    <w:rsid w:val="001729E4"/>
    <w:rsid w:val="00262791"/>
    <w:rsid w:val="00262C1A"/>
    <w:rsid w:val="00286B16"/>
    <w:rsid w:val="002F24A2"/>
    <w:rsid w:val="00322FFC"/>
    <w:rsid w:val="003C34DB"/>
    <w:rsid w:val="00451311"/>
    <w:rsid w:val="00493511"/>
    <w:rsid w:val="004F2F33"/>
    <w:rsid w:val="0052737D"/>
    <w:rsid w:val="0058124A"/>
    <w:rsid w:val="00581EFA"/>
    <w:rsid w:val="005B6489"/>
    <w:rsid w:val="005D0E20"/>
    <w:rsid w:val="005F6748"/>
    <w:rsid w:val="00606ED2"/>
    <w:rsid w:val="006501B4"/>
    <w:rsid w:val="0068721B"/>
    <w:rsid w:val="006F2316"/>
    <w:rsid w:val="00700B51"/>
    <w:rsid w:val="007E38A0"/>
    <w:rsid w:val="00864A6B"/>
    <w:rsid w:val="00887AA5"/>
    <w:rsid w:val="0092787F"/>
    <w:rsid w:val="009573A9"/>
    <w:rsid w:val="00983823"/>
    <w:rsid w:val="00A35516"/>
    <w:rsid w:val="00A54C85"/>
    <w:rsid w:val="00AB1863"/>
    <w:rsid w:val="00AC6192"/>
    <w:rsid w:val="00B04645"/>
    <w:rsid w:val="00B60BC7"/>
    <w:rsid w:val="00B80478"/>
    <w:rsid w:val="00C60DF4"/>
    <w:rsid w:val="00C67D5D"/>
    <w:rsid w:val="00C857D8"/>
    <w:rsid w:val="00C900C5"/>
    <w:rsid w:val="00CB2F62"/>
    <w:rsid w:val="00CC1EF9"/>
    <w:rsid w:val="00D15167"/>
    <w:rsid w:val="00D60635"/>
    <w:rsid w:val="00DC0729"/>
    <w:rsid w:val="00DC6957"/>
    <w:rsid w:val="00DD05B5"/>
    <w:rsid w:val="00DF3253"/>
    <w:rsid w:val="00E02371"/>
    <w:rsid w:val="00E6335D"/>
    <w:rsid w:val="00E92B31"/>
    <w:rsid w:val="00ED33BD"/>
    <w:rsid w:val="00F004F1"/>
    <w:rsid w:val="00F81E3A"/>
    <w:rsid w:val="00F87033"/>
    <w:rsid w:val="00FA5B45"/>
    <w:rsid w:val="00FB0EE2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B291B9"/>
  <w15:chartTrackingRefBased/>
  <w15:docId w15:val="{47F7F353-A6EC-4DDC-AA4B-035335BC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887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7AA5"/>
    <w:rPr>
      <w:kern w:val="2"/>
      <w:sz w:val="21"/>
      <w:szCs w:val="24"/>
    </w:rPr>
  </w:style>
  <w:style w:type="paragraph" w:styleId="a6">
    <w:name w:val="footer"/>
    <w:basedOn w:val="a"/>
    <w:link w:val="a7"/>
    <w:rsid w:val="00887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7AA5"/>
    <w:rPr>
      <w:kern w:val="2"/>
      <w:sz w:val="21"/>
      <w:szCs w:val="24"/>
    </w:rPr>
  </w:style>
  <w:style w:type="paragraph" w:styleId="a8">
    <w:name w:val="Balloon Text"/>
    <w:basedOn w:val="a"/>
    <w:link w:val="a9"/>
    <w:rsid w:val="003C3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34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22888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40</TotalTime>
  <Pages>4</Pages>
  <Words>998</Words>
  <Characters>1255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subject/>
  <dc:creator>滋賀県</dc:creator>
  <cp:keywords/>
  <cp:lastModifiedBy>上仲　光生</cp:lastModifiedBy>
  <cp:revision>19</cp:revision>
  <cp:lastPrinted>2024-04-23T10:22:00Z</cp:lastPrinted>
  <dcterms:created xsi:type="dcterms:W3CDTF">2020-07-21T10:53:00Z</dcterms:created>
  <dcterms:modified xsi:type="dcterms:W3CDTF">2026-02-13T04:25:00Z</dcterms:modified>
</cp:coreProperties>
</file>