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D99E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p w14:paraId="56B9612F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5454528A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D2194C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37214E8E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13CF5E2D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155CADDB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1F86654E" w14:textId="7468F05C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01E92467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6826265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1A997D73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0D6E64D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F718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3B266B1A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EF5EE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1719D8C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559D4D76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0EB1908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4D02F4D2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576EB5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3E2F344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F5998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00FB50B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16181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64D627DC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7AB1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19BB21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D0B747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0EDB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C2BC36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3CB9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76D73859" w14:textId="77777777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4121F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AF7D1A8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0032DBD3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A27CD3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23F7E31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7CEB44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4FE5FA7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44C704A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9FE1E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668602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FF50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3ECFFFF7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99A61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4C45261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A99369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D0398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93B3DB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A86B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69C38F5F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B719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2614C95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1B628EF7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025E7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99AD91A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6487672D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398E140C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1AA3DD03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6CACF664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3492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1EA82EA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7E694068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53AB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593C31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4866FDDD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3225EDDD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7423044F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26D8E3C6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69A6DE7F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0EA80D75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1B2977C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B6A58B8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9DA8188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0E384E0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0190D2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1B89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66CFA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4DCE928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1508C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FF802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E456A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555D64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E98F0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1D8A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81BDA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0BB310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0B6D5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E77E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F99AF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D0205F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559D7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6744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26F14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A88564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AB5C7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06767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0FB0F5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1B5614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63656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36A27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E03C54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69E5B0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62E60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025B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B54932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2821D4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16A17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3D133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9162B2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F0EA298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AB24A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938E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F834C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C0E4917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80804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6F71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0132F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0DB8F66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16B2E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AF1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5F9B7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46D6562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219293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F627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82867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77DE6CA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D75ED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EEAE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655BC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0C58FBA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40B878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95B566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00F94A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06277EA2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3431B8D6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728CB51E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1B0D35C3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64D4490A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3F02DE3F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08F1D832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C14FA04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BC85134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EE02B81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47F6724F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FFB1F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5ADBE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B2BC8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60EAE53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8C2B8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6F747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ED32A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6D75636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42783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0A126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6708CD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6E98BEF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13547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9C6D5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A1C669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48C50D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E208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74C3A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8189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0CEDAD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057C5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807BE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1DC9A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7BF9613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AD967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2F7F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A00A8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EC53F59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BED104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095A2C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791C87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01C0E60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2F6058EF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0FC54ABB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E409D6C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FE3EE7C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640D201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C2874">
              <w:rPr>
                <w:rFonts w:ascii="ＭＳ 明朝" w:hAnsi="ＭＳ 明朝" w:hint="eastAsia"/>
                <w:spacing w:val="85"/>
                <w:fitText w:val="4780" w:id="-983264256"/>
              </w:rPr>
              <w:t xml:space="preserve">免　　許　　・　　資　　</w:t>
            </w:r>
            <w:r w:rsidRPr="00BC2874">
              <w:rPr>
                <w:rFonts w:ascii="ＭＳ 明朝" w:hAnsi="ＭＳ 明朝" w:hint="eastAsia"/>
                <w:spacing w:val="5"/>
                <w:fitText w:val="4780" w:id="-983264256"/>
              </w:rPr>
              <w:t>格</w:t>
            </w:r>
          </w:p>
        </w:tc>
      </w:tr>
      <w:tr w:rsidR="0058124A" w14:paraId="5026B2B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D09DA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3D18F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F2800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8F6F7D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A3ABA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C882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FFDE1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3586BC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8F89E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AAB6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7F512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D4079E6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2B96D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5D4D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036B8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AE1BB7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91495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67D5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F284E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6A7776B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E2398C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67DDB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D73E21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F48525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11441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6CD28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D5988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15DBF4A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8AFC3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B91F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1AA5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4EEC4FF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803A1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1422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92A5C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3DDB5A1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7082E3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FE2146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F35893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1B8DD99A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2BE1A304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4CA814C1" w14:textId="77777777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0A37A18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133C800D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13093B8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643E7F57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67311C62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21AC77F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795A1F3E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864428E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332DA6F5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6D8FAD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105EDF66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6AC6F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634F4501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2AD096C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BA1D405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17303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E56E590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4FB16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5114569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B190E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12A0B646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A7D48D6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p w14:paraId="7360166D" w14:textId="77777777" w:rsidR="00DC0729" w:rsidRDefault="00DC0729">
      <w:pPr>
        <w:pStyle w:val="a3"/>
        <w:spacing w:line="132" w:lineRule="exact"/>
        <w:rPr>
          <w:spacing w:val="0"/>
        </w:rPr>
      </w:pPr>
    </w:p>
    <w:p w14:paraId="484947E3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E57A5B5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437CED37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2AA5365E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1F237065" w14:textId="77777777" w:rsidR="00C4326C" w:rsidRPr="00C4326C" w:rsidRDefault="00C4326C">
      <w:pPr>
        <w:pStyle w:val="a3"/>
        <w:spacing w:line="132" w:lineRule="exact"/>
        <w:rPr>
          <w:spacing w:val="0"/>
        </w:rPr>
      </w:pPr>
    </w:p>
    <w:p w14:paraId="2D9B87AB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42B06EB5" w14:textId="77777777"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14:paraId="71D7A5E0" w14:textId="77777777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93E974" w14:textId="1665D354" w:rsidR="00DC0729" w:rsidRPr="00060BC0" w:rsidRDefault="00DC0729" w:rsidP="00552511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8B79C1">
              <w:rPr>
                <w:rFonts w:ascii="ＭＳ 明朝" w:hAnsi="ＭＳ 明朝" w:hint="eastAsia"/>
              </w:rPr>
              <w:t>令和</w:t>
            </w:r>
            <w:r w:rsidR="000C7C7A">
              <w:rPr>
                <w:rFonts w:ascii="ＭＳ 明朝" w:hAnsi="ＭＳ 明朝" w:hint="eastAsia"/>
              </w:rPr>
              <w:t>８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0C7C7A">
              <w:rPr>
                <w:rFonts w:ascii="ＭＳ 明朝" w:hAnsi="ＭＳ 明朝" w:hint="eastAsia"/>
              </w:rPr>
              <w:t>２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49290F">
              <w:rPr>
                <w:rFonts w:ascii="ＭＳ 明朝" w:hAnsi="ＭＳ 明朝" w:hint="eastAsia"/>
              </w:rPr>
              <w:t>１５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66FB68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56B8F82F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1115F8F2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12FC1589" w14:textId="58118929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</w:p>
          <w:p w14:paraId="6BD2F665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743616D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0EFD5942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2855F778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037CCE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4DC2AC3B" w14:textId="77777777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387AB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1778B0B9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0C205797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4FCD000A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068764B7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132F753C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1EB12D7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2A8162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FB23AD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7D9FE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1F68389D" w14:textId="77777777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62DCC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527C732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2211AC12" w14:textId="77777777"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B02FF64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C526E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CC31B28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5952A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2A7703BF" w14:textId="77777777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09607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3A98972F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0AECBDA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735098F" w14:textId="4425953C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350573">
              <w:rPr>
                <w:rFonts w:ascii="ＭＳ 明朝" w:hAnsi="ＭＳ 明朝" w:hint="eastAsia"/>
              </w:rPr>
              <w:t xml:space="preserve">　　</w:t>
            </w:r>
            <w:r w:rsidR="0049290F">
              <w:rPr>
                <w:rFonts w:ascii="ＭＳ 明朝" w:hAnsi="ＭＳ 明朝" w:hint="eastAsia"/>
              </w:rPr>
              <w:t>平成</w:t>
            </w:r>
            <w:r w:rsidR="007A394A">
              <w:rPr>
                <w:rFonts w:ascii="ＭＳ 明朝" w:hAnsi="ＭＳ 明朝" w:hint="eastAsia"/>
              </w:rPr>
              <w:t>８</w:t>
            </w:r>
            <w:r w:rsidRPr="00081BB3">
              <w:rPr>
                <w:rFonts w:ascii="ＭＳ 明朝" w:hAnsi="ＭＳ 明朝" w:hint="eastAsia"/>
              </w:rPr>
              <w:t>年　５月　５日生</w:t>
            </w:r>
          </w:p>
          <w:p w14:paraId="08BC94E2" w14:textId="40334A04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49290F">
              <w:rPr>
                <w:rFonts w:ascii="ＭＳ 明朝" w:hAnsi="ＭＳ 明朝" w:hint="eastAsia"/>
              </w:rPr>
              <w:t>２９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5A86516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683AE5AA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3689A172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36176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BEDDE8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3F8A7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08D86A6E" w14:textId="77777777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79180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2F5B08C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682A48D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CEFB02F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246B16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063F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14:paraId="70FF080F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7B40E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84382D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14:paraId="16310360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509C2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7B416F1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42E0EF9F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4A558FF6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4F80AB1B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14:paraId="7584AF64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B482C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5ECB911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14:paraId="73679496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996F2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30B96C" w14:textId="77777777" w:rsidR="00DC0729" w:rsidRPr="00081BB3" w:rsidRDefault="0055251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2ED3D9" wp14:editId="438224D7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69273" w14:textId="77777777"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04659A6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15EA00FC" w14:textId="77777777"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4D34888E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67BC38FF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3AE38E3D" w14:textId="3347C9DF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7BEDB245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6D4A0D0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62A1F8E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9097C2D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58178D5A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DCFEDE" w14:textId="2226B89C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0C7C7A">
              <w:rPr>
                <w:rFonts w:hint="eastAsia"/>
              </w:rP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A89F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FB206B" w14:textId="77777777" w:rsidR="00DC0729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2CC336E" wp14:editId="1EDDEF4F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A7354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14:paraId="68B0A4B4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968AE4" w14:textId="45CD0E1D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0C7C7A">
              <w:rPr>
                <w:rFonts w:hint="eastAsia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5B147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2CBF3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14:paraId="0CE1F9D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AB73D1" w14:textId="1EBAC5EC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0C7C7A">
              <w:rPr>
                <w:rFonts w:hint="eastAsia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6FE6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D9A6D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14:paraId="16A45554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39A8DB" w14:textId="227C90B9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0C7C7A">
              <w:rPr>
                <w:rFonts w:hint="eastAsia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0FC2E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B526F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14:paraId="7BE3CD2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6A4691" w14:textId="6CF4C1E0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0C7C7A">
              <w:rPr>
                <w:rFonts w:hint="eastAsia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1F45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A80C1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14:paraId="54BBF3B4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4331DA" w14:textId="4AD4754A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0C7C7A">
              <w:rPr>
                <w:rFonts w:hint="eastAsia"/>
              </w:rPr>
              <w:t>令和３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DC77C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ECB3D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14:paraId="64EBEBF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812DD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C9393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A5138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517AAA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C7C07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054E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34EA9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14:paraId="4FA79AB9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FB54D7" w14:textId="01243E8A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0C7C7A">
              <w:rPr>
                <w:rFonts w:hint="eastAsia"/>
              </w:rPr>
              <w:t>令和３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2731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3692B9" w14:textId="72408C71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14:paraId="126704C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D058BD" w14:textId="17D765F7" w:rsidR="00DC0729" w:rsidRDefault="00DC0729" w:rsidP="00D21B55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25419B">
              <w:rPr>
                <w:rFonts w:hint="eastAsia"/>
              </w:rPr>
              <w:t>令和</w:t>
            </w:r>
            <w:r w:rsidR="000C7C7A">
              <w:rPr>
                <w:rFonts w:hint="eastAsia"/>
              </w:rPr>
              <w:t>８</w:t>
            </w:r>
          </w:p>
          <w:p w14:paraId="6BE78B0A" w14:textId="3B933E78" w:rsidR="000C7C7A" w:rsidRPr="00081BB3" w:rsidRDefault="000C7C7A" w:rsidP="00D21B55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CDE4B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8B79C1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CAF6B2" w14:textId="5AE7AE13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</w:p>
        </w:tc>
      </w:tr>
      <w:tr w:rsidR="00DC0729" w:rsidRPr="00081BB3" w14:paraId="2447FB75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2FE2F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2239C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10F554B" w14:textId="4555F2AD" w:rsidR="00DC0729" w:rsidRPr="00081BB3" w:rsidRDefault="00BC2874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32765A" wp14:editId="36A54072">
                      <wp:simplePos x="0" y="0"/>
                      <wp:positionH relativeFrom="column">
                        <wp:posOffset>632899</wp:posOffset>
                      </wp:positionH>
                      <wp:positionV relativeFrom="paragraph">
                        <wp:posOffset>277348</wp:posOffset>
                      </wp:positionV>
                      <wp:extent cx="2571750" cy="1066800"/>
                      <wp:effectExtent l="0" t="0" r="19050" b="1905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1066800"/>
                              </a:xfrm>
                              <a:prstGeom prst="wedgeRectCallout">
                                <a:avLst>
                                  <a:gd name="adj1" fmla="val -35468"/>
                                  <a:gd name="adj2" fmla="val -2833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E9773" w14:textId="32DFDB2C" w:rsidR="00BC2874" w:rsidRDefault="0086164E" w:rsidP="001D3718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学歴</w:t>
                                  </w:r>
                                  <w:r w:rsidR="00BC2874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職歴</w:t>
                                  </w:r>
                                  <w:r w:rsidR="00BC2874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、調査研究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社会活動</w:t>
                                  </w:r>
                                  <w:r w:rsidR="001D371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等の</w:t>
                                  </w:r>
                                  <w:r w:rsidR="001D371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履歴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について、</w:t>
                                  </w:r>
                                  <w:r w:rsidR="00BC2874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詳細は</w:t>
                                  </w:r>
                                </w:p>
                                <w:p w14:paraId="69E71E2F" w14:textId="77777777" w:rsidR="00BC2874" w:rsidRDefault="00BC2874" w:rsidP="001D3718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「業績一覧書」（</w:t>
                                  </w:r>
                                  <w:r w:rsidR="0086164E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A4サイズ、</w:t>
                                  </w:r>
                                  <w:r w:rsidR="0086164E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様式自由</w:t>
                                  </w:r>
                                  <w:r w:rsidR="0086164E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）</w:t>
                                  </w:r>
                                </w:p>
                                <w:p w14:paraId="61E800CD" w14:textId="6577596C" w:rsidR="0086164E" w:rsidRPr="0086164E" w:rsidRDefault="00BC2874" w:rsidP="001D3718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に具体的に記載してください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2765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0" o:spid="_x0000_s1028" type="#_x0000_t61" style="position:absolute;left:0;text-align:left;margin-left:49.85pt;margin-top:21.85pt;width:202.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" adj="3139,4680" strokecolor="red">
                      <v:textbox inset="5.85pt,.7pt,5.85pt,.7pt">
                        <w:txbxContent>
                          <w:p w14:paraId="76CE9773" w14:textId="32DFDB2C" w:rsidR="00BC2874" w:rsidRDefault="0086164E" w:rsidP="001D371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学歴</w:t>
                            </w:r>
                            <w:r w:rsidR="00BC287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職歴</w:t>
                            </w:r>
                            <w:r w:rsidR="00BC287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、調査研究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社会活動</w:t>
                            </w:r>
                            <w:r w:rsidR="001D371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等の</w:t>
                            </w:r>
                            <w:r w:rsidR="001D371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履歴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について、</w:t>
                            </w:r>
                            <w:r w:rsidR="00BC287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詳細は</w:t>
                            </w:r>
                          </w:p>
                          <w:p w14:paraId="69E71E2F" w14:textId="77777777" w:rsidR="00BC2874" w:rsidRDefault="00BC2874" w:rsidP="001D371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「業績一覧書」（</w:t>
                            </w:r>
                            <w:r w:rsidR="0086164E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A4サイズ、</w:t>
                            </w:r>
                            <w:r w:rsidR="0086164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様式自由</w:t>
                            </w:r>
                            <w:r w:rsidR="0086164E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）</w:t>
                            </w:r>
                          </w:p>
                          <w:p w14:paraId="61E800CD" w14:textId="6577596C" w:rsidR="0086164E" w:rsidRPr="0086164E" w:rsidRDefault="00BC2874" w:rsidP="001D371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に具体的に記載してください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14:paraId="7BF24E00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868FD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9313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F25D4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9ADAEDE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9A75FF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889D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96C455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F4EDBD5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1A495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7BC45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288A5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28C091F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F5439C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4D3907A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FE8017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71469F29" w14:textId="77777777"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14:paraId="3D54CAE0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78F7CB43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553DCC04" w14:textId="77777777"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3EC886E7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443A3E9A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2DEC1067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lastRenderedPageBreak/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43E1A01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6D78895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63CEF170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806BF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BC52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486D61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C5673E4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11366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193D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7096D0" w14:textId="3BD3BF12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3E2BA126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A8D2D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AE246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B66AC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04D005DE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D1F983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DCDBC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DAA9983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32F75B7A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7DCFDE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C56A8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CB55128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FD5581D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7D190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362D3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713A4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6C1FBEF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A20B8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02BD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BE474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31CBAB4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AEAEB0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148026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291EC2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03369E0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0F719217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5D2634D3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2FE3C6C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E60BA53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FD8D9BF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BC2874">
              <w:rPr>
                <w:rFonts w:ascii="ＭＳ 明朝" w:hAnsi="ＭＳ 明朝" w:hint="eastAsia"/>
                <w:spacing w:val="103"/>
                <w:fitText w:val="5200" w:id="-983260160"/>
              </w:rPr>
              <w:t xml:space="preserve">免　　許　　・　　資　　</w:t>
            </w:r>
            <w:r w:rsidRPr="00BC2874">
              <w:rPr>
                <w:rFonts w:ascii="ＭＳ 明朝" w:hAnsi="ＭＳ 明朝" w:hint="eastAsia"/>
                <w:spacing w:val="0"/>
                <w:fitText w:val="5200" w:id="-983260160"/>
              </w:rPr>
              <w:t>格</w:t>
            </w:r>
          </w:p>
        </w:tc>
      </w:tr>
      <w:tr w:rsidR="00DC0729" w:rsidRPr="00081BB3" w14:paraId="23564FF6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C56496" w14:textId="424D704B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0C7C7A">
              <w:rPr>
                <w:rFonts w:hint="eastAsia"/>
              </w:rPr>
              <w:t>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B0917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C9DDF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DC0729" w:rsidRPr="00081BB3" w14:paraId="4A489970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465F6B" w14:textId="2792C6C4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0C7C7A">
              <w:rPr>
                <w:rFonts w:hint="eastAsia"/>
              </w:rPr>
              <w:t>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C7578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176813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777242"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DC0729" w:rsidRPr="00081BB3" w14:paraId="4E2BF9E7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3331D5" w14:textId="0D4780DD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566D60">
              <w:t>2</w:t>
            </w:r>
            <w:r w:rsidR="000C7C7A">
              <w:rPr>
                <w:rFonts w:hint="eastAsia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0B918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DB612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14:paraId="060C35E6" w14:textId="77777777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081EE4D1" w14:textId="463D7F73" w:rsidR="00DC0729" w:rsidRPr="00081BB3" w:rsidRDefault="00DC0729" w:rsidP="00F20F43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5D28DE">
              <w:rPr>
                <w:rFonts w:hint="eastAsia"/>
                <w:spacing w:val="0"/>
              </w:rPr>
              <w:t>令和</w:t>
            </w:r>
            <w:r w:rsidR="005D28DE">
              <w:rPr>
                <w:rFonts w:hint="eastAsia"/>
                <w:spacing w:val="0"/>
              </w:rPr>
              <w:t xml:space="preserve"> </w:t>
            </w:r>
            <w:r w:rsidR="005D28DE">
              <w:rPr>
                <w:rFonts w:hint="eastAsia"/>
                <w:spacing w:val="0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43CEDDC" w14:textId="053B1266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5D28DE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507DD2C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6634D6" w:rsidRPr="0059685F">
              <w:rPr>
                <w:rFonts w:hint="eastAsia"/>
              </w:rPr>
              <w:t>見込</w:t>
            </w:r>
          </w:p>
        </w:tc>
      </w:tr>
      <w:tr w:rsidR="00262C1A" w:rsidRPr="00081BB3" w14:paraId="6E0BDD78" w14:textId="77777777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7C79F8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B5FE886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396836D2" w14:textId="77777777" w:rsidR="00262C1A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927E977" wp14:editId="3B34799D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80D9D" w14:textId="77777777"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61" style="position:absolute;left:0;text-align:left;margin-left:179.5pt;margin-top:9.0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14:paraId="6E258FA6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3C33D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E751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FE91A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5E7B19A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04BC0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F3C8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B1DFE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1DB6730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95577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49F12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B585D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945BC7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912622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14B164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8A1910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235B2168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7A1D4AE6" w14:textId="77777777"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14:paraId="2341A07E" w14:textId="77777777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50CF5BA1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3DFB15EA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64849775" w14:textId="77777777"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4DB36175" w14:textId="57931531"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="00BC2874">
              <w:rPr>
                <w:rFonts w:cs="ＭＳ 明朝" w:hint="eastAsia"/>
                <w:kern w:val="0"/>
                <w:szCs w:val="21"/>
              </w:rPr>
              <w:t>ピアノ</w:t>
            </w:r>
          </w:p>
          <w:p w14:paraId="75AEAC4D" w14:textId="77777777"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テニス、スキー、音楽鑑賞</w:t>
            </w:r>
          </w:p>
          <w:p w14:paraId="49150E44" w14:textId="77777777"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47D13021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3F302B45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35F8C245" w14:textId="77777777" w:rsidR="00DC0729" w:rsidRPr="00081BB3" w:rsidRDefault="00DC0729" w:rsidP="00CB2F62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27B6C9EE" w14:textId="77777777"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14:paraId="2A6D863B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14:paraId="4C5F3DD0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6C345F2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14:paraId="4E5CE36F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CD339CA" w14:textId="77777777" w:rsidR="00DC0729" w:rsidRPr="00081BB3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262C1A" w:rsidRPr="00081BB3" w14:paraId="4AC7FA2C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8DE646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3743E88C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4D555A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72FF6FC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3D068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016E714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22CCC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3C6F9E6A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ABBC9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211D1802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D24A" w14:textId="77777777" w:rsidR="00275751" w:rsidRDefault="00275751" w:rsidP="00060BC0">
      <w:r>
        <w:separator/>
      </w:r>
    </w:p>
  </w:endnote>
  <w:endnote w:type="continuationSeparator" w:id="0">
    <w:p w14:paraId="7F4299B7" w14:textId="77777777" w:rsidR="00275751" w:rsidRDefault="00275751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B7E1" w14:textId="77777777" w:rsidR="00275751" w:rsidRDefault="00275751" w:rsidP="00060BC0">
      <w:r>
        <w:separator/>
      </w:r>
    </w:p>
  </w:footnote>
  <w:footnote w:type="continuationSeparator" w:id="0">
    <w:p w14:paraId="15B6F3B2" w14:textId="77777777" w:rsidR="00275751" w:rsidRDefault="00275751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60BC0"/>
    <w:rsid w:val="00081BB3"/>
    <w:rsid w:val="00081F58"/>
    <w:rsid w:val="00090270"/>
    <w:rsid w:val="000C268F"/>
    <w:rsid w:val="000C7C7A"/>
    <w:rsid w:val="0011699B"/>
    <w:rsid w:val="00133512"/>
    <w:rsid w:val="00171E13"/>
    <w:rsid w:val="001729E4"/>
    <w:rsid w:val="001D3718"/>
    <w:rsid w:val="00225276"/>
    <w:rsid w:val="0023032C"/>
    <w:rsid w:val="002303CB"/>
    <w:rsid w:val="0025419B"/>
    <w:rsid w:val="00262C1A"/>
    <w:rsid w:val="00275751"/>
    <w:rsid w:val="00286B16"/>
    <w:rsid w:val="0028713D"/>
    <w:rsid w:val="002C49E4"/>
    <w:rsid w:val="00315B78"/>
    <w:rsid w:val="00341756"/>
    <w:rsid w:val="00350573"/>
    <w:rsid w:val="003743BF"/>
    <w:rsid w:val="003810CA"/>
    <w:rsid w:val="00390914"/>
    <w:rsid w:val="003937F8"/>
    <w:rsid w:val="003B26BE"/>
    <w:rsid w:val="003E26B0"/>
    <w:rsid w:val="003F67FA"/>
    <w:rsid w:val="00437757"/>
    <w:rsid w:val="0044672F"/>
    <w:rsid w:val="00451311"/>
    <w:rsid w:val="0047348B"/>
    <w:rsid w:val="00482C42"/>
    <w:rsid w:val="0049290F"/>
    <w:rsid w:val="00493511"/>
    <w:rsid w:val="004B71FC"/>
    <w:rsid w:val="004D172C"/>
    <w:rsid w:val="004F2F33"/>
    <w:rsid w:val="004F48C5"/>
    <w:rsid w:val="00522DE9"/>
    <w:rsid w:val="00543E57"/>
    <w:rsid w:val="00552511"/>
    <w:rsid w:val="00555F98"/>
    <w:rsid w:val="00566D60"/>
    <w:rsid w:val="0058124A"/>
    <w:rsid w:val="0059685F"/>
    <w:rsid w:val="005D0E20"/>
    <w:rsid w:val="005D28DE"/>
    <w:rsid w:val="005D6B42"/>
    <w:rsid w:val="005F6748"/>
    <w:rsid w:val="00606ED2"/>
    <w:rsid w:val="006634D6"/>
    <w:rsid w:val="0066685B"/>
    <w:rsid w:val="006724BB"/>
    <w:rsid w:val="006D38B8"/>
    <w:rsid w:val="006D6B4C"/>
    <w:rsid w:val="00700B51"/>
    <w:rsid w:val="00702231"/>
    <w:rsid w:val="00772C63"/>
    <w:rsid w:val="00777242"/>
    <w:rsid w:val="007A394A"/>
    <w:rsid w:val="007F69AE"/>
    <w:rsid w:val="0086164E"/>
    <w:rsid w:val="00864A6B"/>
    <w:rsid w:val="008B79C1"/>
    <w:rsid w:val="008F7FFA"/>
    <w:rsid w:val="0092787F"/>
    <w:rsid w:val="009639E5"/>
    <w:rsid w:val="00983823"/>
    <w:rsid w:val="009F4620"/>
    <w:rsid w:val="00A5420B"/>
    <w:rsid w:val="00A54C85"/>
    <w:rsid w:val="00AA75CD"/>
    <w:rsid w:val="00AE7070"/>
    <w:rsid w:val="00B003C9"/>
    <w:rsid w:val="00BC2874"/>
    <w:rsid w:val="00C00CA3"/>
    <w:rsid w:val="00C4326C"/>
    <w:rsid w:val="00C67D5D"/>
    <w:rsid w:val="00C857D8"/>
    <w:rsid w:val="00CA14FC"/>
    <w:rsid w:val="00CB2F62"/>
    <w:rsid w:val="00CB6FBF"/>
    <w:rsid w:val="00CD51AF"/>
    <w:rsid w:val="00D21B55"/>
    <w:rsid w:val="00DC0729"/>
    <w:rsid w:val="00DC6957"/>
    <w:rsid w:val="00E43298"/>
    <w:rsid w:val="00ED44BB"/>
    <w:rsid w:val="00F20F43"/>
    <w:rsid w:val="00F26FBE"/>
    <w:rsid w:val="00F72E6E"/>
    <w:rsid w:val="00F81E3A"/>
    <w:rsid w:val="00FA09C0"/>
    <w:rsid w:val="00FA5B45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87A306"/>
  <w15:docId w15:val="{BCCCA23C-8E79-4B84-AC38-E8FC79E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4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履　歴　書　        平成　　年　　月　　日現在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宮川　清行</cp:lastModifiedBy>
  <cp:revision>2</cp:revision>
  <cp:lastPrinted>2021-11-18T05:25:00Z</cp:lastPrinted>
  <dcterms:created xsi:type="dcterms:W3CDTF">2026-01-29T07:18:00Z</dcterms:created>
  <dcterms:modified xsi:type="dcterms:W3CDTF">2026-01-29T07:18:00Z</dcterms:modified>
</cp:coreProperties>
</file>