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CA040" w14:textId="77777777" w:rsidR="00F81E3A" w:rsidRDefault="00F81E3A" w:rsidP="00F81E3A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"/>
        <w:gridCol w:w="756"/>
        <w:gridCol w:w="4536"/>
        <w:gridCol w:w="504"/>
        <w:gridCol w:w="1008"/>
        <w:gridCol w:w="756"/>
        <w:gridCol w:w="1764"/>
        <w:gridCol w:w="504"/>
      </w:tblGrid>
      <w:tr w:rsidR="0092787F" w14:paraId="4E182410" w14:textId="77777777">
        <w:trPr>
          <w:cantSplit/>
          <w:trHeight w:hRule="exact" w:val="354"/>
        </w:trPr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FC8254" w14:textId="77777777" w:rsidR="0092787F" w:rsidRDefault="0092787F">
            <w:pPr>
              <w:pStyle w:val="a3"/>
              <w:spacing w:before="73" w:line="25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2"/>
                <w:sz w:val="32"/>
                <w:szCs w:val="32"/>
              </w:rPr>
              <w:t xml:space="preserve">　履　歴　書　</w:t>
            </w:r>
            <w:r>
              <w:rPr>
                <w:rFonts w:ascii="ＭＳ 明朝" w:hAnsi="ＭＳ 明朝" w:hint="eastAsia"/>
                <w:spacing w:val="10"/>
              </w:rPr>
              <w:t xml:space="preserve">        </w:t>
            </w:r>
            <w:r w:rsidR="00056517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日現在</w:t>
            </w:r>
          </w:p>
        </w:tc>
        <w:tc>
          <w:tcPr>
            <w:tcW w:w="1764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5220AA81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  <w:p w14:paraId="4A39F679" w14:textId="77777777" w:rsidR="0092787F" w:rsidRDefault="0092787F">
            <w:pPr>
              <w:pStyle w:val="a3"/>
              <w:spacing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315B78">
              <w:rPr>
                <w:rFonts w:ascii="ＭＳ 明朝" w:hAnsi="ＭＳ 明朝" w:hint="eastAsia"/>
                <w:spacing w:val="14"/>
                <w:sz w:val="14"/>
                <w:szCs w:val="14"/>
              </w:rPr>
              <w:t>写真を貼る</w:t>
            </w:r>
            <w:r>
              <w:rPr>
                <w:rFonts w:ascii="ＭＳ 明朝" w:hAnsi="ＭＳ 明朝" w:hint="eastAsia"/>
                <w:spacing w:val="14"/>
                <w:sz w:val="14"/>
                <w:szCs w:val="14"/>
              </w:rPr>
              <w:t>位置</w:t>
            </w:r>
          </w:p>
          <w:p w14:paraId="2CB1511B" w14:textId="77777777" w:rsidR="0092787F" w:rsidRDefault="0092787F">
            <w:pPr>
              <w:pStyle w:val="a3"/>
              <w:spacing w:line="179" w:lineRule="exact"/>
              <w:rPr>
                <w:spacing w:val="0"/>
              </w:rPr>
            </w:pPr>
          </w:p>
          <w:p w14:paraId="298147C9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(</w:t>
            </w:r>
            <w:r w:rsidR="00315B78">
              <w:rPr>
                <w:rFonts w:ascii="ＭＳ 明朝" w:hAnsi="ＭＳ 明朝" w:hint="eastAsia"/>
                <w:spacing w:val="12"/>
                <w:sz w:val="12"/>
                <w:szCs w:val="12"/>
              </w:rPr>
              <w:t>貼る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必要がある場合)</w:t>
            </w:r>
          </w:p>
          <w:p w14:paraId="5FABAEBA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１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縦　36～40mm</w:t>
            </w:r>
          </w:p>
          <w:p w14:paraId="585B0510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 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横　24～30mm</w:t>
            </w:r>
          </w:p>
          <w:p w14:paraId="36DE1B71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２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本人単身胸から上</w:t>
            </w:r>
          </w:p>
          <w:p w14:paraId="01CF95B9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３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裏面のりづけ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AF7B41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92787F" w14:paraId="4E6965BE" w14:textId="77777777">
        <w:trPr>
          <w:cantSplit/>
          <w:trHeight w:hRule="exact" w:val="354"/>
        </w:trPr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2C542E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2" w:space="0" w:color="000000"/>
            </w:tcBorders>
          </w:tcPr>
          <w:p w14:paraId="32A61E70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29EA6B3B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外国籍</w:t>
            </w:r>
          </w:p>
          <w:p w14:paraId="21208749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</w:p>
          <w:p w14:paraId="77F2AE9E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w w:val="50"/>
              </w:rPr>
              <w:t>外国籍の方のみ</w:t>
            </w:r>
            <w:r>
              <w:rPr>
                <w:rFonts w:ascii="ＭＳ 明朝" w:hAnsi="ＭＳ 明朝" w:hint="eastAsia"/>
              </w:rPr>
              <w:t>ﾚ</w:t>
            </w:r>
            <w:r>
              <w:rPr>
                <w:rFonts w:ascii="ＭＳ 明朝" w:hAnsi="ＭＳ 明朝" w:hint="eastAsia"/>
                <w:spacing w:val="10"/>
                <w:w w:val="50"/>
              </w:rPr>
              <w:t>印を</w:t>
            </w:r>
          </w:p>
          <w:p w14:paraId="3421DEF5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w w:val="50"/>
              </w:rPr>
              <w:t>記入してください</w:t>
            </w:r>
          </w:p>
          <w:p w14:paraId="127324B7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</w:rPr>
              <w:t xml:space="preserve">       </w:t>
            </w:r>
            <w:r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542D6F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465FFAED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2A3CBF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92787F" w14:paraId="679A89D0" w14:textId="77777777">
        <w:trPr>
          <w:cantSplit/>
          <w:trHeight w:hRule="exact" w:val="106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711BB1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5A401DD5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512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8C5479F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599765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4F11E877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0FF0EC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92787F" w14:paraId="758DE2C1" w14:textId="77777777">
        <w:trPr>
          <w:cantSplit/>
          <w:trHeight w:hRule="exact" w:val="53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A5E8F9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2DE76E54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生年</w:t>
            </w:r>
          </w:p>
          <w:p w14:paraId="22804623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453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2E0F7A58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年　　月　　日生</w:t>
            </w:r>
          </w:p>
          <w:p w14:paraId="22D53C57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（満　　　才）</w:t>
            </w:r>
          </w:p>
        </w:tc>
        <w:tc>
          <w:tcPr>
            <w:tcW w:w="50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69789C30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性</w:t>
            </w:r>
          </w:p>
          <w:p w14:paraId="530CBB52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8" w:space="0" w:color="000000"/>
            </w:tcBorders>
          </w:tcPr>
          <w:p w14:paraId="2A7B297C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F334B7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3A32EF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C0EE97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92787F" w14:paraId="1D783650" w14:textId="77777777">
        <w:trPr>
          <w:cantSplit/>
          <w:trHeight w:hRule="exact" w:val="26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410664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5C9F02F8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B41B95C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370F364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1F35E533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A68CE6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92787F" w14:paraId="5842227B" w14:textId="77777777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C85E20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single" w:sz="12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4CCFBAE8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</w:tr>
      <w:tr w:rsidR="0092787F" w14:paraId="48099F5D" w14:textId="77777777" w:rsidTr="00940A5D">
        <w:trPr>
          <w:cantSplit/>
          <w:trHeight w:hRule="exact" w:val="1380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31BE78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1B64F01E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現住所</w:t>
            </w:r>
          </w:p>
          <w:p w14:paraId="0A5C5F61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　-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）</w:t>
            </w:r>
          </w:p>
          <w:p w14:paraId="14C3D3B9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</w:p>
          <w:p w14:paraId="6A159A77" w14:textId="59D3B7EC" w:rsidR="0092787F" w:rsidRDefault="0092787F" w:rsidP="004F2F33">
            <w:pPr>
              <w:pStyle w:val="a3"/>
              <w:spacing w:line="240" w:lineRule="auto"/>
              <w:rPr>
                <w:rFonts w:ascii="ＭＳ 明朝" w:hAnsi="ＭＳ 明朝"/>
                <w:spacing w:val="18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　　　　　　　　電話(</w:t>
            </w:r>
            <w:r>
              <w:rPr>
                <w:rFonts w:ascii="ＭＳ 明朝" w:hAnsi="ＭＳ 明朝" w:hint="eastAsia"/>
                <w:spacing w:val="9"/>
              </w:rPr>
              <w:t xml:space="preserve">     </w:t>
            </w:r>
            <w:r>
              <w:rPr>
                <w:rFonts w:ascii="ＭＳ 明朝" w:hAnsi="ＭＳ 明朝" w:hint="eastAsia"/>
                <w:spacing w:val="18"/>
              </w:rPr>
              <w:t>)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-　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>（　　　　　　方呼出）</w:t>
            </w:r>
          </w:p>
          <w:p w14:paraId="379E1EA0" w14:textId="0ECF89BD" w:rsidR="00940A5D" w:rsidRDefault="00940A5D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メールアドレス（　　　　　　　　　　　　　　　　　　　　　　　　）</w:t>
            </w:r>
          </w:p>
        </w:tc>
      </w:tr>
      <w:tr w:rsidR="0092787F" w14:paraId="1F689D72" w14:textId="77777777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339850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3A67139F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</w:tr>
      <w:tr w:rsidR="0092787F" w14:paraId="5D593D82" w14:textId="77777777" w:rsidTr="00940A5D">
        <w:trPr>
          <w:cantSplit/>
          <w:trHeight w:hRule="exact" w:val="119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6CDA5C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A01BAE2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連絡先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(現住所以外に連絡を希望する場合のみ記入)</w:t>
            </w:r>
          </w:p>
          <w:p w14:paraId="5F6B6A88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　-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）</w:t>
            </w:r>
          </w:p>
          <w:p w14:paraId="36E2DBF7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</w:p>
          <w:p w14:paraId="381D7689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 xml:space="preserve">　　　電話(</w:t>
            </w:r>
            <w:r>
              <w:rPr>
                <w:rFonts w:ascii="ＭＳ 明朝" w:hAnsi="ＭＳ 明朝" w:hint="eastAsia"/>
                <w:spacing w:val="9"/>
              </w:rPr>
              <w:t xml:space="preserve">     </w:t>
            </w:r>
            <w:r>
              <w:rPr>
                <w:rFonts w:ascii="ＭＳ 明朝" w:hAnsi="ＭＳ 明朝" w:hint="eastAsia"/>
                <w:spacing w:val="18"/>
              </w:rPr>
              <w:t>)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-　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>（　　　　　　方呼出）</w:t>
            </w:r>
          </w:p>
        </w:tc>
      </w:tr>
    </w:tbl>
    <w:p w14:paraId="439998F7" w14:textId="77777777" w:rsidR="0092787F" w:rsidRDefault="0092787F">
      <w:pPr>
        <w:pStyle w:val="a3"/>
        <w:spacing w:line="132" w:lineRule="exact"/>
        <w:rPr>
          <w:spacing w:val="0"/>
        </w:rPr>
      </w:pPr>
    </w:p>
    <w:p w14:paraId="768E156B" w14:textId="77777777" w:rsidR="0092787F" w:rsidRDefault="0092787F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92787F" w14:paraId="32FFFA28" w14:textId="77777777">
        <w:trPr>
          <w:trHeight w:hRule="exact" w:val="413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43D893F8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66B172B9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408B170C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92787F" w14:paraId="5CA1B9A6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12C9F5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EA433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120A68A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0FC275C7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35BF40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AD132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FC55108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5D28F613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22D0CEA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553AA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1B73996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573DEA42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77514C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AB53B6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4B74E27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3903A8D7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D50D9BD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BE19DA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4F2932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61712004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C7114FF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3F731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230491A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3DCF3EB4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BE634C9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83DC1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29FF6E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4CA2D82F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2A549D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0FB89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82A5F9D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1CFC3B03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E4C6E39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2D50CD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681CF57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11050BD7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370A5FA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9C3106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A119EC6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6B896FBC" w14:textId="77777777">
        <w:trPr>
          <w:trHeight w:hRule="exact" w:val="475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9A3FEF7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79049F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4B33F20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288EF915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290799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950D6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02F7B0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0D4CC622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FF6700D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3558E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5A02F8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6BBD9786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559C9A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995066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4AE3F4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231D325B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36AD3A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1445D3AF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55D68E48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32218A80" w14:textId="77777777" w:rsidR="0092787F" w:rsidRDefault="0092787F">
      <w:pPr>
        <w:pStyle w:val="a3"/>
        <w:spacing w:line="162" w:lineRule="exact"/>
        <w:rPr>
          <w:spacing w:val="0"/>
        </w:rPr>
      </w:pPr>
    </w:p>
    <w:p w14:paraId="4BCB283E" w14:textId="77777777" w:rsidR="0092787F" w:rsidRDefault="0092787F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</w:rPr>
        <w:t xml:space="preserve">　記入上の注意　</w:t>
      </w:r>
      <w:r w:rsidR="003771EA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  <w:spacing w:val="10"/>
        </w:rPr>
        <w:t xml:space="preserve">  </w:t>
      </w:r>
      <w:r>
        <w:rPr>
          <w:rFonts w:ascii="ＭＳ 明朝" w:hAnsi="ＭＳ 明朝" w:hint="eastAsia"/>
        </w:rPr>
        <w:t>数字はアラビア数字で、文字はくずさず正確に書いてください。</w:t>
      </w:r>
    </w:p>
    <w:p w14:paraId="4BD3A0E6" w14:textId="77777777" w:rsidR="0092787F" w:rsidRDefault="0092787F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10"/>
        </w:rPr>
        <w:t xml:space="preserve">      </w:t>
      </w:r>
      <w:r w:rsidR="003771EA">
        <w:rPr>
          <w:rFonts w:ascii="ＭＳ 明朝" w:hAnsi="ＭＳ 明朝" w:hint="eastAsia"/>
        </w:rPr>
        <w:t xml:space="preserve">　　　２</w:t>
      </w:r>
      <w:r>
        <w:rPr>
          <w:rFonts w:ascii="ＭＳ 明朝" w:hAnsi="ＭＳ 明朝" w:hint="eastAsia"/>
        </w:rPr>
        <w:t xml:space="preserve">　</w:t>
      </w:r>
      <w:r w:rsidR="003771EA">
        <w:rPr>
          <w:rFonts w:ascii="ＭＳ 明朝" w:hAnsi="ＭＳ 明朝" w:hint="eastAsia"/>
        </w:rPr>
        <w:t>学歴は高等学校入学以降について記入してください。</w:t>
      </w:r>
    </w:p>
    <w:p w14:paraId="10D0713F" w14:textId="77777777" w:rsidR="0092787F" w:rsidRDefault="0092787F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  <w:spacing w:val="10"/>
        </w:rPr>
        <w:t xml:space="preserve">                                   </w:t>
      </w:r>
      <w:r>
        <w:rPr>
          <w:rFonts w:ascii="ＭＳ 明朝" w:hAnsi="ＭＳ 明朝" w:hint="eastAsia"/>
        </w:rPr>
        <w:t xml:space="preserve">（裏面へ）　</w:t>
      </w:r>
    </w:p>
    <w:p w14:paraId="24035265" w14:textId="6BB1AE19" w:rsidR="0058124A" w:rsidRDefault="0058124A" w:rsidP="0058124A">
      <w:pPr>
        <w:pStyle w:val="a3"/>
        <w:spacing w:line="110" w:lineRule="exact"/>
        <w:rPr>
          <w:spacing w:val="0"/>
        </w:rPr>
      </w:pPr>
    </w:p>
    <w:p w14:paraId="1A70E3E7" w14:textId="77777777" w:rsidR="00F57A02" w:rsidRDefault="00F57A02" w:rsidP="0058124A">
      <w:pPr>
        <w:pStyle w:val="a3"/>
        <w:spacing w:line="110" w:lineRule="exact"/>
        <w:rPr>
          <w:rFonts w:hint="eastAsia"/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7487"/>
      </w:tblGrid>
      <w:tr w:rsidR="0058124A" w14:paraId="1B9FAACE" w14:textId="77777777" w:rsidTr="00FB0EE2">
        <w:trPr>
          <w:trHeight w:hRule="exact" w:val="336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2E7CBA2B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lastRenderedPageBreak/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1FED66C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487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287495B3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58124A" w14:paraId="4ADA2880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76862D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A4F9A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60A0E7B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1164D30E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E50899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BB76E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CCDE20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3A141277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4016F8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1FF3F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2DF42D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03699E60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F152956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DF945E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14BC8F7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22073071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5ED790F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49E01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7256E5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449D9C6C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8DA1CF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9524BD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EAF42AD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03911FAB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D86B03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2293FB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093DCF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35CEFF9D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178831D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374ADEE1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4E55349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6130E873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2C526962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7487"/>
      </w:tblGrid>
      <w:tr w:rsidR="0058124A" w14:paraId="56A7235D" w14:textId="77777777" w:rsidTr="00FB0EE2">
        <w:trPr>
          <w:trHeight w:hRule="exact" w:val="393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70A193C3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1AEA4C4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487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23F3AFAC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552511">
              <w:rPr>
                <w:rFonts w:ascii="ＭＳ 明朝" w:hAnsi="ＭＳ 明朝" w:hint="eastAsia"/>
                <w:spacing w:val="75"/>
                <w:fitText w:val="4780" w:id="-983264256"/>
              </w:rPr>
              <w:t xml:space="preserve">免　　許　　・　　資　　</w:t>
            </w:r>
            <w:r w:rsidRPr="00552511">
              <w:rPr>
                <w:rFonts w:ascii="ＭＳ 明朝" w:hAnsi="ＭＳ 明朝" w:hint="eastAsia"/>
                <w:spacing w:val="120"/>
                <w:fitText w:val="4780" w:id="-983264256"/>
              </w:rPr>
              <w:t>格</w:t>
            </w:r>
          </w:p>
        </w:tc>
      </w:tr>
      <w:tr w:rsidR="0058124A" w14:paraId="710C9743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5049B5F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C97DA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8E5557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0DAAC29A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B13C7CD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E4AAA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F73EF2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7DC51C83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AF8451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7F779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21AEB6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532AA54B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DE3CED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82F4A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5F1AA9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4BDE396A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61415E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97EDD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E8D400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32F8C26F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74D6E6D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921A0C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FFE1F04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776198B4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C47D7F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350F0C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D8F23E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27B6B6CE" w14:textId="77777777" w:rsidTr="00FB0EE2">
        <w:trPr>
          <w:trHeight w:hRule="exact" w:val="453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62C235B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553E8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F4CFDF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60B6D28B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78FD5C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08FE1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807DD0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02C01186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0B8148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10F79C4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06338D4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1D6CF9A7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78B24971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748"/>
        <w:gridCol w:w="3059"/>
      </w:tblGrid>
      <w:tr w:rsidR="0058124A" w14:paraId="1C2EC8B4" w14:textId="77777777" w:rsidTr="00FB0EE2">
        <w:trPr>
          <w:cantSplit/>
          <w:trHeight w:val="1145"/>
        </w:trPr>
        <w:tc>
          <w:tcPr>
            <w:tcW w:w="674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nil"/>
            </w:tcBorders>
          </w:tcPr>
          <w:p w14:paraId="6AB879B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特技・好きな学科など</w:t>
            </w:r>
          </w:p>
        </w:tc>
        <w:tc>
          <w:tcPr>
            <w:tcW w:w="3059" w:type="dxa"/>
            <w:tcBorders>
              <w:top w:val="single" w:sz="18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14:paraId="422289D8" w14:textId="77777777" w:rsidR="0058124A" w:rsidRDefault="0058124A" w:rsidP="0058124A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通勤時間</w:t>
            </w:r>
          </w:p>
          <w:p w14:paraId="420F02ED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  <w:p w14:paraId="54F027AC" w14:textId="77777777" w:rsidR="0058124A" w:rsidRDefault="0058124A" w:rsidP="0058124A">
            <w:pPr>
              <w:pStyle w:val="a3"/>
              <w:spacing w:line="22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約　　　時間　分</w:t>
            </w:r>
          </w:p>
        </w:tc>
      </w:tr>
    </w:tbl>
    <w:p w14:paraId="49D6655A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40FAFDDE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807"/>
      </w:tblGrid>
      <w:tr w:rsidR="0058124A" w14:paraId="6A39408B" w14:textId="77777777" w:rsidTr="00FB0EE2">
        <w:trPr>
          <w:trHeight w:hRule="exact" w:val="393"/>
        </w:trPr>
        <w:tc>
          <w:tcPr>
            <w:tcW w:w="9807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77EA151F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本人希望記入欄</w:t>
            </w:r>
            <w:r>
              <w:rPr>
                <w:rFonts w:ascii="ＭＳ 明朝" w:hAnsi="ＭＳ 明朝" w:hint="eastAsia"/>
                <w:spacing w:val="5"/>
                <w:sz w:val="20"/>
                <w:szCs w:val="20"/>
              </w:rPr>
              <w:t>（特に勤務時間、勤務地その他についての希望などがあれば記入）</w:t>
            </w:r>
          </w:p>
        </w:tc>
      </w:tr>
      <w:tr w:rsidR="0058124A" w14:paraId="63E10DF1" w14:textId="77777777" w:rsidTr="00FB0EE2">
        <w:trPr>
          <w:trHeight w:hRule="exact" w:val="393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16DFF1F" w14:textId="77777777" w:rsidR="0058124A" w:rsidRDefault="0058124A" w:rsidP="0058124A">
            <w:pPr>
              <w:pStyle w:val="a3"/>
              <w:spacing w:before="62" w:line="229" w:lineRule="exact"/>
              <w:rPr>
                <w:spacing w:val="0"/>
              </w:rPr>
            </w:pPr>
          </w:p>
        </w:tc>
      </w:tr>
      <w:tr w:rsidR="0058124A" w14:paraId="0B2E40B4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BE0D3E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09174DAB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874EF91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7338933C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E0B513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1AD3AF3D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C754B3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1A1AD8BE" w14:textId="77777777" w:rsidTr="00FB0EE2">
        <w:trPr>
          <w:trHeight w:hRule="exact" w:val="453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5F66F5B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12F9ACF8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14CB5418" w14:textId="77777777" w:rsidR="001729E4" w:rsidRDefault="001729E4">
      <w:pPr>
        <w:pStyle w:val="a3"/>
        <w:spacing w:line="132" w:lineRule="exact"/>
        <w:rPr>
          <w:spacing w:val="0"/>
        </w:rPr>
      </w:pPr>
    </w:p>
    <w:sectPr w:rsidR="001729E4" w:rsidSect="0092787F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01A49" w14:textId="77777777" w:rsidR="00D349B7" w:rsidRDefault="00D349B7" w:rsidP="00060BC0">
      <w:r>
        <w:separator/>
      </w:r>
    </w:p>
  </w:endnote>
  <w:endnote w:type="continuationSeparator" w:id="0">
    <w:p w14:paraId="74DBE990" w14:textId="77777777" w:rsidR="00D349B7" w:rsidRDefault="00D349B7" w:rsidP="0006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7CC0A" w14:textId="77777777" w:rsidR="00D349B7" w:rsidRDefault="00D349B7" w:rsidP="00060BC0">
      <w:r>
        <w:separator/>
      </w:r>
    </w:p>
  </w:footnote>
  <w:footnote w:type="continuationSeparator" w:id="0">
    <w:p w14:paraId="41A141D2" w14:textId="77777777" w:rsidR="00D349B7" w:rsidRDefault="00D349B7" w:rsidP="00060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87F"/>
    <w:rsid w:val="00056517"/>
    <w:rsid w:val="00060BC0"/>
    <w:rsid w:val="00081BB3"/>
    <w:rsid w:val="00090270"/>
    <w:rsid w:val="000C268F"/>
    <w:rsid w:val="0011699B"/>
    <w:rsid w:val="00152435"/>
    <w:rsid w:val="00171E13"/>
    <w:rsid w:val="001729E4"/>
    <w:rsid w:val="0023032C"/>
    <w:rsid w:val="002303CB"/>
    <w:rsid w:val="00262C1A"/>
    <w:rsid w:val="00286B16"/>
    <w:rsid w:val="0028713D"/>
    <w:rsid w:val="002C49E4"/>
    <w:rsid w:val="00315B78"/>
    <w:rsid w:val="00341756"/>
    <w:rsid w:val="003743BF"/>
    <w:rsid w:val="003771EA"/>
    <w:rsid w:val="003810CA"/>
    <w:rsid w:val="003937F8"/>
    <w:rsid w:val="003D20F9"/>
    <w:rsid w:val="003E26B0"/>
    <w:rsid w:val="003F67FA"/>
    <w:rsid w:val="00437757"/>
    <w:rsid w:val="0044672F"/>
    <w:rsid w:val="00451311"/>
    <w:rsid w:val="0047348B"/>
    <w:rsid w:val="00493511"/>
    <w:rsid w:val="004B71FC"/>
    <w:rsid w:val="004F2F33"/>
    <w:rsid w:val="004F48C5"/>
    <w:rsid w:val="00517A31"/>
    <w:rsid w:val="005374B7"/>
    <w:rsid w:val="00552511"/>
    <w:rsid w:val="00555F98"/>
    <w:rsid w:val="005740D2"/>
    <w:rsid w:val="0058124A"/>
    <w:rsid w:val="0059685F"/>
    <w:rsid w:val="005D0E20"/>
    <w:rsid w:val="005F6748"/>
    <w:rsid w:val="00606ED2"/>
    <w:rsid w:val="0062390C"/>
    <w:rsid w:val="00661CA9"/>
    <w:rsid w:val="006634D6"/>
    <w:rsid w:val="0066685B"/>
    <w:rsid w:val="006724BB"/>
    <w:rsid w:val="006D38B8"/>
    <w:rsid w:val="006F714B"/>
    <w:rsid w:val="00700399"/>
    <w:rsid w:val="00700B51"/>
    <w:rsid w:val="00702231"/>
    <w:rsid w:val="00772C63"/>
    <w:rsid w:val="00777242"/>
    <w:rsid w:val="007F69AE"/>
    <w:rsid w:val="00864A6B"/>
    <w:rsid w:val="0092787F"/>
    <w:rsid w:val="00940A5D"/>
    <w:rsid w:val="009639E5"/>
    <w:rsid w:val="00983823"/>
    <w:rsid w:val="00A5420B"/>
    <w:rsid w:val="00A54C85"/>
    <w:rsid w:val="00AE31C4"/>
    <w:rsid w:val="00B003C9"/>
    <w:rsid w:val="00C67D5D"/>
    <w:rsid w:val="00C857D8"/>
    <w:rsid w:val="00CA14FC"/>
    <w:rsid w:val="00CB2F62"/>
    <w:rsid w:val="00CD51AF"/>
    <w:rsid w:val="00D21B55"/>
    <w:rsid w:val="00D349B7"/>
    <w:rsid w:val="00DC0729"/>
    <w:rsid w:val="00DC6957"/>
    <w:rsid w:val="00ED44BB"/>
    <w:rsid w:val="00F20F43"/>
    <w:rsid w:val="00F57A02"/>
    <w:rsid w:val="00F81E3A"/>
    <w:rsid w:val="00FA09C0"/>
    <w:rsid w:val="00FA5B45"/>
    <w:rsid w:val="00FB06CD"/>
    <w:rsid w:val="00FB0EE2"/>
    <w:rsid w:val="00FC65FF"/>
    <w:rsid w:val="00FD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54F01B"/>
  <w15:docId w15:val="{8F3DA44B-03D4-4664-821A-D2C5A9D5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07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rsid w:val="00060B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60BC0"/>
    <w:rPr>
      <w:kern w:val="2"/>
      <w:sz w:val="21"/>
      <w:szCs w:val="24"/>
    </w:rPr>
  </w:style>
  <w:style w:type="paragraph" w:styleId="a6">
    <w:name w:val="footer"/>
    <w:basedOn w:val="a"/>
    <w:link w:val="a7"/>
    <w:rsid w:val="00060B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60BC0"/>
    <w:rPr>
      <w:kern w:val="2"/>
      <w:sz w:val="21"/>
      <w:szCs w:val="24"/>
    </w:rPr>
  </w:style>
  <w:style w:type="paragraph" w:styleId="a8">
    <w:name w:val="Balloon Text"/>
    <w:basedOn w:val="a"/>
    <w:link w:val="a9"/>
    <w:rsid w:val="00060BC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60B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304506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7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　        平成　　年　　月　　日現在</vt:lpstr>
      <vt:lpstr>　履　歴　書　        平成　　年　　月　　日現在</vt:lpstr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　        平成　　年　　月　　日現在</dc:title>
  <dc:creator>滋賀県</dc:creator>
  <cp:lastModifiedBy>橋本　明郎</cp:lastModifiedBy>
  <cp:revision>4</cp:revision>
  <cp:lastPrinted>2021-09-17T05:36:00Z</cp:lastPrinted>
  <dcterms:created xsi:type="dcterms:W3CDTF">2021-09-17T05:37:00Z</dcterms:created>
  <dcterms:modified xsi:type="dcterms:W3CDTF">2025-01-16T11:42:00Z</dcterms:modified>
</cp:coreProperties>
</file>