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CA69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p w14:paraId="0352216C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 w14:paraId="1A7BE54D" w14:textId="77777777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D8E8B5" w14:textId="77777777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55251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1C640B46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45114AA6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4369A147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465CF03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315B78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76785C7F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0281714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3AE324BB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3704EA6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A18BC5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4343D877" w14:textId="77777777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18818F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2D2F027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7F7EA64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38BE1F8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70CD46C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0E202E7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03A412E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76092D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34AD45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11B5F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7AC09503" w14:textId="77777777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4159D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0F4DED59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B97237C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90FB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181C6D6B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9E7379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1D44FB61" w14:textId="77777777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18CCD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27235FE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1323DD91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1F7CEA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7AC0BC3A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F02072A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14:paraId="1BD9A71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07EC9047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7A2A0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D69BC2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222DD4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2E058A7C" w14:textId="77777777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6C7826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2E4A47B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2ACE468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DC34FD5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8DA878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D33B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47A74339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E87E5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DD035A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54AF03A6" w14:textId="77777777" w:rsidTr="004F2F33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CACFB3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D8EF8BE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50E96E7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263F6BC0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6A15782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 w14:paraId="6E270F3D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BD9D6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250BB1E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32DAD2D6" w14:textId="77777777" w:rsidTr="004F2F33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8090D8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419EC9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767569A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1162DCF9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18C40404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0FD73D3A" w14:textId="77777777" w:rsidR="0092787F" w:rsidRDefault="0092787F">
      <w:pPr>
        <w:pStyle w:val="a3"/>
        <w:spacing w:line="132" w:lineRule="exact"/>
        <w:rPr>
          <w:spacing w:val="0"/>
        </w:rPr>
      </w:pPr>
    </w:p>
    <w:p w14:paraId="4F54999C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2BFC6425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B95D0B5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D74A431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ECBD021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368AF4BC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9AB75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8143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AB6D3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E37085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BDBAAE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7911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C61C4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792B082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46B3F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72C87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81973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8368096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8A466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BC2C8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E04C64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6CE2E7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DEFB8A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CE24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7D162F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DECEBAB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D8776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94F8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01C04B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FD025F5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519D22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9F92D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CFDFF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1706B96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4CDAF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78B04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0ECA3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A8F9749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0DC2E8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F21DD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86F229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36C636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AB927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F2CA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0211A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23EC0B3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2D31B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D828A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9C178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63BFF7B2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73713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B0AD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F6AEAD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C8DCB28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8E4D5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39EF1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9692E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6FF15EA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B79C5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4A0A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C3D63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92DA5B1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2F8828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22B5658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40544D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673A781A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491E6093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14:paraId="2D6BCD28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14:paraId="1BAA44A3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6E17D12B" w14:textId="77777777" w:rsidR="0058124A" w:rsidRDefault="0058124A" w:rsidP="0058124A">
      <w:pPr>
        <w:pStyle w:val="a3"/>
        <w:spacing w:line="172" w:lineRule="exact"/>
        <w:rPr>
          <w:spacing w:val="0"/>
        </w:rPr>
      </w:pPr>
    </w:p>
    <w:p w14:paraId="22C0420E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0371E079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4B2C80F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9B1D167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55BB09C0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5D1A69C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2BD2DA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CC27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0C6F6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DB567E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57F8D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F12C6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40B03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BFE961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35EEF2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A029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1216B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6B1CEB3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CFE25F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C01F9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D546E6C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348AB5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F788FD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333CD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BB1E91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3778F7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5E11B9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C4F8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B4504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8D67A52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CC8083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F4DF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78DDFF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0C9B512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71F895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4FE4712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9D58E8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35346030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355AD373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3CCF4D31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86EBD96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B6C2964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0F7CAB96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F51DE1">
              <w:rPr>
                <w:rFonts w:ascii="ＭＳ 明朝" w:hAnsi="ＭＳ 明朝" w:hint="eastAsia"/>
                <w:spacing w:val="85"/>
                <w:fitText w:val="4780" w:id="-983264256"/>
              </w:rPr>
              <w:t xml:space="preserve">免　　許　　・　　資　　</w:t>
            </w:r>
            <w:r w:rsidRPr="00F51DE1">
              <w:rPr>
                <w:rFonts w:ascii="ＭＳ 明朝" w:hAnsi="ＭＳ 明朝" w:hint="eastAsia"/>
                <w:spacing w:val="5"/>
                <w:fitText w:val="4780" w:id="-983264256"/>
              </w:rPr>
              <w:t>格</w:t>
            </w:r>
          </w:p>
        </w:tc>
      </w:tr>
      <w:tr w:rsidR="0058124A" w14:paraId="1C6C734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D1376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6514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4A86D0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8AA1DCA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8F1F5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B14CE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4E10C8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D6068F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458F3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934F9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608F2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0E35EA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A896F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B5431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DBF21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F27F6C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DB3280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12611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23881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4C00C4B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32FAC5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B4689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A5DCFFD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CB306F5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486CBD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45BAA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816C5E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DC005E0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B1ECF4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01B9F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48325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9532E93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AAE4D2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D27E6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548EA5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3C796E8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72E99D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1D192A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FF48CB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2AF52C3B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1AAEA722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14:paraId="3324587B" w14:textId="77777777" w:rsidTr="00FB0EE2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394E72B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11935BCE" w14:textId="77777777"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14:paraId="5D359D57" w14:textId="6AAB640A" w:rsidR="0058124A" w:rsidRDefault="003A66EC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【宇曽川ダム】</w:t>
            </w:r>
          </w:p>
          <w:p w14:paraId="6E32F408" w14:textId="6A7894A5" w:rsidR="0058124A" w:rsidRDefault="0058124A" w:rsidP="0058124A">
            <w:pPr>
              <w:pStyle w:val="a3"/>
              <w:spacing w:line="229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 w:rsidR="003A66EC">
              <w:rPr>
                <w:rFonts w:ascii="ＭＳ 明朝" w:hAnsi="ＭＳ 明朝" w:hint="eastAsia"/>
                <w:spacing w:val="3"/>
              </w:rPr>
              <w:t xml:space="preserve">　</w:t>
            </w:r>
            <w:r>
              <w:rPr>
                <w:rFonts w:ascii="ＭＳ 明朝" w:hAnsi="ＭＳ 明朝" w:hint="eastAsia"/>
              </w:rPr>
              <w:t>約</w:t>
            </w:r>
            <w:r w:rsidR="001D4FA3">
              <w:rPr>
                <w:rFonts w:ascii="ＭＳ 明朝" w:hAnsi="ＭＳ 明朝" w:hint="eastAsia"/>
              </w:rPr>
              <w:t xml:space="preserve"> </w:t>
            </w:r>
            <w:r w:rsidR="001D4FA3">
              <w:rPr>
                <w:rFonts w:ascii="ＭＳ 明朝" w:hAnsi="ＭＳ 明朝"/>
              </w:rPr>
              <w:t xml:space="preserve">  </w:t>
            </w:r>
            <w:r w:rsidR="001D4FA3">
              <w:rPr>
                <w:rFonts w:ascii="ＭＳ 明朝" w:hAnsi="ＭＳ 明朝" w:hint="eastAsia"/>
              </w:rPr>
              <w:t>時間</w:t>
            </w:r>
            <w:r w:rsidR="003A66E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分</w:t>
            </w:r>
          </w:p>
          <w:p w14:paraId="07819A30" w14:textId="77777777" w:rsidR="003A66EC" w:rsidRDefault="003A66EC" w:rsidP="0058124A">
            <w:pPr>
              <w:pStyle w:val="a3"/>
              <w:spacing w:line="229" w:lineRule="exact"/>
              <w:rPr>
                <w:rFonts w:ascii="ＭＳ 明朝" w:hAnsi="ＭＳ 明朝"/>
              </w:rPr>
            </w:pPr>
          </w:p>
          <w:p w14:paraId="2A3055F7" w14:textId="4DD62055" w:rsidR="003A66EC" w:rsidRDefault="003A66EC" w:rsidP="0058124A">
            <w:pPr>
              <w:pStyle w:val="a3"/>
              <w:spacing w:line="229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【姉川ダム】</w:t>
            </w:r>
          </w:p>
          <w:p w14:paraId="17C93E38" w14:textId="26CEB69F" w:rsidR="003A66EC" w:rsidRDefault="003A66EC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約</w:t>
            </w:r>
            <w:r w:rsidR="001D4FA3">
              <w:rPr>
                <w:rFonts w:hint="eastAsia"/>
                <w:spacing w:val="0"/>
              </w:rPr>
              <w:t xml:space="preserve">  </w:t>
            </w:r>
            <w:r w:rsidR="001D4FA3">
              <w:rPr>
                <w:spacing w:val="0"/>
              </w:rPr>
              <w:t xml:space="preserve">  </w:t>
            </w:r>
            <w:r w:rsidR="001D4FA3">
              <w:rPr>
                <w:rFonts w:hint="eastAsia"/>
                <w:spacing w:val="0"/>
              </w:rPr>
              <w:t xml:space="preserve"> </w:t>
            </w:r>
            <w:r w:rsidR="001D4FA3">
              <w:rPr>
                <w:rFonts w:hint="eastAsia"/>
                <w:spacing w:val="0"/>
              </w:rPr>
              <w:t>時間</w:t>
            </w:r>
            <w:r>
              <w:rPr>
                <w:rFonts w:hint="eastAsia"/>
                <w:spacing w:val="0"/>
              </w:rPr>
              <w:t xml:space="preserve">　</w:t>
            </w:r>
            <w:r w:rsidR="001D4FA3">
              <w:rPr>
                <w:rFonts w:hint="eastAsia"/>
                <w:spacing w:val="0"/>
              </w:rPr>
              <w:t xml:space="preserve">　</w:t>
            </w:r>
            <w:r w:rsidR="001D4FA3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分</w:t>
            </w:r>
          </w:p>
          <w:p w14:paraId="6CE1F296" w14:textId="4FD775A6" w:rsidR="001D4FA3" w:rsidRDefault="001D4FA3" w:rsidP="0058124A">
            <w:pPr>
              <w:pStyle w:val="a3"/>
              <w:spacing w:line="229" w:lineRule="exact"/>
              <w:rPr>
                <w:spacing w:val="0"/>
              </w:rPr>
            </w:pPr>
          </w:p>
        </w:tc>
      </w:tr>
    </w:tbl>
    <w:p w14:paraId="1463476B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3FB79A74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6C6500DF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1AD3208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06753B75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9DF4C0B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1813D3A1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A76BBE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6A527853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BAA963D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EA9A43C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8DF040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8C6519E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D0E4DA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FAE1C6A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35F2B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058513F6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5D5B64CF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p w14:paraId="16374BFE" w14:textId="77777777" w:rsidR="00DC0729" w:rsidRDefault="00DC0729">
      <w:pPr>
        <w:pStyle w:val="a3"/>
        <w:spacing w:line="132" w:lineRule="exact"/>
        <w:rPr>
          <w:spacing w:val="0"/>
        </w:rPr>
      </w:pPr>
    </w:p>
    <w:p w14:paraId="3FE7BF51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46DF17BB" w14:textId="77777777" w:rsidR="00DC0729" w:rsidRDefault="00DC0729" w:rsidP="00DC0729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14:paraId="779E427D" w14:textId="77777777" w:rsidR="00DC0729" w:rsidRDefault="00DC0729" w:rsidP="00DC0729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DC0729" w:rsidRPr="00081BB3" w14:paraId="66B6E832" w14:textId="77777777" w:rsidTr="00CB2F62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69A249" w14:textId="15E3A35F" w:rsidR="00DC0729" w:rsidRPr="00060BC0" w:rsidRDefault="00DC0729" w:rsidP="00552511">
            <w:pPr>
              <w:pStyle w:val="a3"/>
              <w:spacing w:before="73" w:line="256" w:lineRule="exact"/>
              <w:rPr>
                <w:rFonts w:ascii="ＭＳ 明朝" w:hAnsi="ＭＳ 明朝"/>
              </w:rPr>
            </w:pPr>
            <w:r w:rsidRPr="00081BB3"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="00930046">
              <w:rPr>
                <w:rFonts w:ascii="ＭＳ 明朝" w:hAnsi="ＭＳ 明朝" w:hint="eastAsia"/>
              </w:rPr>
              <w:t xml:space="preserve">令和　</w:t>
            </w:r>
            <w:r w:rsidR="00F4397F">
              <w:rPr>
                <w:rFonts w:ascii="ＭＳ 明朝" w:hAnsi="ＭＳ 明朝" w:hint="eastAsia"/>
              </w:rPr>
              <w:t>８</w:t>
            </w:r>
            <w:r w:rsidR="00C857D8" w:rsidRPr="00081BB3">
              <w:rPr>
                <w:rFonts w:ascii="ＭＳ 明朝" w:hAnsi="ＭＳ 明朝" w:hint="eastAsia"/>
              </w:rPr>
              <w:t>年</w:t>
            </w:r>
            <w:r w:rsidR="00A54C85" w:rsidRPr="00081BB3">
              <w:rPr>
                <w:rFonts w:ascii="ＭＳ 明朝" w:hAnsi="ＭＳ 明朝" w:hint="eastAsia"/>
              </w:rPr>
              <w:t xml:space="preserve">　</w:t>
            </w:r>
            <w:r w:rsidR="00F4397F">
              <w:rPr>
                <w:rFonts w:ascii="ＭＳ 明朝" w:hAnsi="ＭＳ 明朝" w:hint="eastAsia"/>
              </w:rPr>
              <w:t>２</w:t>
            </w:r>
            <w:r w:rsidRPr="00081BB3">
              <w:rPr>
                <w:rFonts w:ascii="ＭＳ 明朝" w:hAnsi="ＭＳ 明朝" w:hint="eastAsia"/>
              </w:rPr>
              <w:t>月</w:t>
            </w:r>
            <w:r w:rsidR="005D6B42">
              <w:rPr>
                <w:rFonts w:ascii="ＭＳ 明朝" w:hAnsi="ＭＳ 明朝" w:hint="eastAsia"/>
              </w:rPr>
              <w:t xml:space="preserve">　</w:t>
            </w:r>
            <w:r w:rsidR="00F4397F">
              <w:rPr>
                <w:rFonts w:ascii="ＭＳ 明朝" w:hAnsi="ＭＳ 明朝" w:hint="eastAsia"/>
              </w:rPr>
              <w:t>１</w:t>
            </w:r>
            <w:r w:rsidRPr="00081BB3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28837B26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57183639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</w:t>
            </w:r>
            <w:r w:rsidR="006724BB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 w:rsidRPr="00081BB3"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56E5053E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</w:p>
          <w:p w14:paraId="2B0701E1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6724BB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46DFCCDC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12C2EFA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5B700047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72C7893E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E90D7A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70F199CB" w14:textId="77777777" w:rsidTr="00CB2F62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F6AF24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3FA9BDE9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6DE77892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外国籍</w:t>
            </w:r>
          </w:p>
          <w:p w14:paraId="64096C94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  <w:p w14:paraId="5897473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 w:rsidRPr="00081BB3">
              <w:rPr>
                <w:rFonts w:ascii="ＭＳ 明朝" w:hAnsi="ＭＳ 明朝" w:hint="eastAsia"/>
              </w:rPr>
              <w:t>ﾚ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3E935CC6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365AEB5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Pr="00081BB3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02AF5C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70E3EF4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1EB02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376BBCF0" w14:textId="77777777" w:rsidTr="00CB2F62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5FA6D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D852734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氏名</w:t>
            </w:r>
          </w:p>
          <w:p w14:paraId="183DB642" w14:textId="77777777" w:rsidR="00DC0729" w:rsidRPr="00081BB3" w:rsidRDefault="00DC0729" w:rsidP="00CB2F62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 w:rsidRPr="00081BB3">
              <w:rPr>
                <w:rFonts w:ascii="ＭＳ 明朝" w:hAnsi="ＭＳ 明朝" w:hint="eastAsia"/>
              </w:rPr>
              <w:t xml:space="preserve">　　 </w:t>
            </w:r>
            <w:r w:rsidRPr="00081BB3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285B694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A12E0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372DD50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A119E8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5EA96358" w14:textId="77777777" w:rsidTr="00CB2F62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3C0CFE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09CB42E5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生年</w:t>
            </w:r>
          </w:p>
          <w:p w14:paraId="55D1FDC4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4013958" w14:textId="5FEC1FCA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="00E80C77">
              <w:rPr>
                <w:rFonts w:ascii="ＭＳ 明朝" w:hAnsi="ＭＳ 明朝" w:hint="eastAsia"/>
              </w:rPr>
              <w:t xml:space="preserve">　　</w:t>
            </w:r>
            <w:r w:rsidR="00F51DE1">
              <w:rPr>
                <w:rFonts w:ascii="ＭＳ 明朝" w:hAnsi="ＭＳ 明朝" w:hint="eastAsia"/>
              </w:rPr>
              <w:t>平成</w:t>
            </w:r>
            <w:r w:rsidR="00C050CE">
              <w:rPr>
                <w:rFonts w:ascii="ＭＳ 明朝" w:hAnsi="ＭＳ 明朝" w:hint="eastAsia"/>
              </w:rPr>
              <w:t>２</w:t>
            </w:r>
            <w:r w:rsidR="003D2191">
              <w:rPr>
                <w:rFonts w:ascii="ＭＳ 明朝" w:hAnsi="ＭＳ 明朝" w:hint="eastAsia"/>
              </w:rPr>
              <w:t xml:space="preserve">年　５月　</w:t>
            </w:r>
            <w:r w:rsidR="00F51DE1">
              <w:rPr>
                <w:rFonts w:ascii="ＭＳ 明朝" w:hAnsi="ＭＳ 明朝" w:hint="eastAsia"/>
              </w:rPr>
              <w:t>５</w:t>
            </w:r>
            <w:r w:rsidRPr="00081BB3">
              <w:rPr>
                <w:rFonts w:ascii="ＭＳ 明朝" w:hAnsi="ＭＳ 明朝" w:hint="eastAsia"/>
              </w:rPr>
              <w:t>日生</w:t>
            </w:r>
          </w:p>
          <w:p w14:paraId="6E01C972" w14:textId="5AD372E3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　　　　　（満　</w:t>
            </w:r>
            <w:r w:rsidR="0025419B">
              <w:rPr>
                <w:rFonts w:ascii="ＭＳ 明朝" w:hAnsi="ＭＳ 明朝" w:hint="eastAsia"/>
              </w:rPr>
              <w:t>３</w:t>
            </w:r>
            <w:r w:rsidR="00F721E6">
              <w:rPr>
                <w:rFonts w:ascii="ＭＳ 明朝" w:hAnsi="ＭＳ 明朝" w:hint="eastAsia"/>
              </w:rPr>
              <w:t>５</w:t>
            </w:r>
            <w:r w:rsidRPr="00081BB3"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59A0A95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性</w:t>
            </w:r>
          </w:p>
          <w:p w14:paraId="1194CCD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14827433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08F2F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71E2ED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B8AD1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0F8D3471" w14:textId="77777777" w:rsidTr="00CB2F62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504B5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0FA25026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0E984B7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995422F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E18FFE1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1D4FDA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DC0729" w:rsidRPr="00081BB3" w14:paraId="74D2520A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18926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C975631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DC0729" w:rsidRPr="00081BB3" w14:paraId="5CE5899E" w14:textId="77777777" w:rsidTr="00CB2F62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24B55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430E5E7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現住所</w:t>
            </w:r>
          </w:p>
          <w:p w14:paraId="22F0A995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14:paraId="05A68ABB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14:paraId="6124D3FD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03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5521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- 0678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　       </w:t>
            </w:r>
            <w:r w:rsidRPr="00081BB3"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DC0729" w:rsidRPr="00081BB3" w14:paraId="2D1F64F7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D6423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4578895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DC0729" w:rsidRPr="00081BB3" w14:paraId="58974873" w14:textId="77777777" w:rsidTr="00CB2F62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713159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7EE01A" w14:textId="77777777" w:rsidR="00DC0729" w:rsidRPr="00081BB3" w:rsidRDefault="00552511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9D5A7F" wp14:editId="1CA58870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53975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163E4F" w14:textId="77777777" w:rsidR="002303CB" w:rsidRPr="00493511" w:rsidRDefault="002303CB" w:rsidP="002303C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D5A7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87.15pt;margin-top:4.25pt;width:138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DYnui73gAAAAgBAAAPAAAAAAAAAAAAAAAAAKwEAABkcnMvZG93bnJldi54bWxQSwUG&#10;AAAAAAQABADzAAAAtwUAAAAA&#10;" adj="-3874,23472" strokecolor="red">
                      <v:textbox inset="5.85pt,.7pt,5.85pt,.7pt">
                        <w:txbxContent>
                          <w:p w14:paraId="65163E4F" w14:textId="77777777" w:rsidR="002303CB" w:rsidRPr="00493511" w:rsidRDefault="002303CB" w:rsidP="002303C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cs="Century"/>
                <w:spacing w:val="10"/>
              </w:rPr>
              <w:t xml:space="preserve"> </w:t>
            </w:r>
            <w:r w:rsidR="00DC0729" w:rsidRPr="00081BB3">
              <w:rPr>
                <w:rFonts w:ascii="ＭＳ 明朝" w:hAnsi="ＭＳ 明朝" w:hint="eastAsia"/>
              </w:rPr>
              <w:t>連絡先</w:t>
            </w:r>
            <w:r w:rsidR="00DC0729"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36804D6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14:paraId="388E52D8" w14:textId="77777777" w:rsidR="00DC0729" w:rsidRPr="00081BB3" w:rsidRDefault="002303CB" w:rsidP="00CB2F62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081BB3">
              <w:rPr>
                <w:rFonts w:ascii="ＭＳ 明朝" w:hAnsi="ＭＳ 明朝" w:hint="eastAsia"/>
                <w:spacing w:val="0"/>
              </w:rPr>
              <w:t xml:space="preserve">　　　　　　　　　　　　　　 ( 090　) XXXX - XXXX</w:t>
            </w:r>
          </w:p>
          <w:p w14:paraId="470CFEC9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 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077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528 </w:t>
            </w:r>
            <w:r w:rsidRPr="00081BB3">
              <w:rPr>
                <w:rFonts w:ascii="ＭＳ 明朝" w:hAnsi="ＭＳ 明朝"/>
                <w:spacing w:val="18"/>
              </w:rPr>
              <w:t>–</w:t>
            </w:r>
            <w:r w:rsidRPr="00081BB3">
              <w:rPr>
                <w:rFonts w:ascii="ＭＳ 明朝" w:hAnsi="ＭＳ 明朝" w:hint="eastAsia"/>
                <w:spacing w:val="18"/>
              </w:rPr>
              <w:t>3153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</w:t>
            </w:r>
            <w:r w:rsidRPr="00081BB3"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14:paraId="3EC33F0A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6356459C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3859DF5F" w14:textId="77777777" w:rsidTr="00CB2F62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FB96FD9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804D38B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C342AC7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3C09AAD7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ADB1980" w14:textId="2A67E331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C050CE">
              <w:rPr>
                <w:rFonts w:asciiTheme="minorEastAsia" w:eastAsiaTheme="minorEastAsia" w:hAnsiTheme="minorEastAsia"/>
              </w:rPr>
              <w:t>1</w:t>
            </w:r>
            <w:r w:rsidR="002E59DC">
              <w:rPr>
                <w:rFonts w:asciiTheme="minorEastAsia" w:eastAsiaTheme="minorEastAsia" w:hAnsiTheme="minor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6E231B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645BA53" w14:textId="77777777" w:rsidR="00DC0729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5700369" wp14:editId="053F9B01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90814" w14:textId="77777777" w:rsidR="00493511" w:rsidRPr="00493511" w:rsidRDefault="00493511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00369" id="AutoShape 7" o:spid="_x0000_s1027" type="#_x0000_t61" style="position:absolute;left:0;text-align:left;margin-left:238.45pt;margin-top:8.5pt;width:114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" adj="-3193,2700" strokecolor="red">
                      <v:textbox inset="5.85pt,.7pt,5.85pt,.7pt">
                        <w:txbxContent>
                          <w:p w14:paraId="2B590814" w14:textId="77777777" w:rsidR="00493511" w:rsidRPr="00493511" w:rsidRDefault="0049351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hint="eastAsia"/>
                <w:spacing w:val="0"/>
              </w:rPr>
              <w:t xml:space="preserve">　　</w:t>
            </w:r>
            <w:r w:rsidR="00DC0729" w:rsidRPr="00081BB3">
              <w:rPr>
                <w:rFonts w:hint="eastAsia"/>
              </w:rPr>
              <w:t>滋賀県立○○高等学校○○科入学</w:t>
            </w:r>
            <w:r w:rsidR="00493511" w:rsidRPr="00081BB3">
              <w:rPr>
                <w:rFonts w:hint="eastAsia"/>
              </w:rPr>
              <w:t xml:space="preserve">　　</w:t>
            </w:r>
          </w:p>
        </w:tc>
      </w:tr>
      <w:tr w:rsidR="00DC0729" w:rsidRPr="00081BB3" w14:paraId="6E7C3900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EBC5C8" w14:textId="482C3851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253B3C" w:rsidRPr="00C050CE">
              <w:rPr>
                <w:rFonts w:asciiTheme="minorEastAsia" w:eastAsiaTheme="minorEastAsia" w:hAnsiTheme="minorEastAsia" w:hint="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0F7507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D09728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滋賀県立○○高等学校○○科卒業</w:t>
            </w:r>
          </w:p>
        </w:tc>
      </w:tr>
      <w:tr w:rsidR="00DC0729" w:rsidRPr="00081BB3" w14:paraId="42B04DE2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A3B49B" w14:textId="3F6A3327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253B3C" w:rsidRPr="00C050CE">
              <w:rPr>
                <w:rFonts w:asciiTheme="minorEastAsia" w:eastAsiaTheme="minorEastAsia" w:hAnsiTheme="minorEastAsia" w:hint="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545EAC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4C0C77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私立○○大学○○学部○○学科入学</w:t>
            </w:r>
          </w:p>
        </w:tc>
      </w:tr>
      <w:tr w:rsidR="00DC0729" w:rsidRPr="00081BB3" w14:paraId="42E07AE8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A8BF68" w14:textId="76D6CD30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ED44BB" w:rsidRPr="00C050CE">
              <w:rPr>
                <w:rFonts w:asciiTheme="minorEastAsia" w:eastAsiaTheme="minorEastAsia" w:hAnsiTheme="minorEastAsia" w:hint="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3A643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CE3BF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私立○○大学○○学部○○学科卒業</w:t>
            </w:r>
          </w:p>
        </w:tc>
      </w:tr>
      <w:tr w:rsidR="00DC0729" w:rsidRPr="00081BB3" w14:paraId="14D325CB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D7E4E2" w14:textId="46C9F272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ED44BB" w:rsidRPr="00C050CE">
              <w:rPr>
                <w:rFonts w:asciiTheme="minorEastAsia" w:eastAsiaTheme="minorEastAsia" w:hAnsiTheme="minorEastAsia" w:hint="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747A55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885EC9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私立○○大学大学院○○研究科○○専攻入学</w:t>
            </w:r>
          </w:p>
        </w:tc>
      </w:tr>
      <w:tr w:rsidR="00DC0729" w:rsidRPr="00081BB3" w14:paraId="32111E7C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5D9FA9" w14:textId="23022942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ED44BB" w:rsidRPr="00C050CE">
              <w:rPr>
                <w:rFonts w:asciiTheme="minorEastAsia" w:eastAsiaTheme="minorEastAsia" w:hAnsiTheme="minorEastAsia" w:hint="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2D1BD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1F5141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私立○○大学大学院○○研究科○○専攻修了</w:t>
            </w:r>
          </w:p>
        </w:tc>
      </w:tr>
      <w:tr w:rsidR="00DC0729" w:rsidRPr="00081BB3" w14:paraId="62ACBBD3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CB4A3F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EC4380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E685E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70EB44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AE68B1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F31C61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94730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DC0729" w:rsidRPr="00081BB3" w14:paraId="296FC567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A27F479" w14:textId="7BCABC3F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ED44BB" w:rsidRPr="00C050CE">
              <w:rPr>
                <w:rFonts w:asciiTheme="minorEastAsia" w:eastAsiaTheme="minorEastAsia" w:hAnsiTheme="minorEastAsia" w:hint="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A7B3B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B665E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○○工業入社</w:t>
            </w:r>
          </w:p>
        </w:tc>
      </w:tr>
      <w:tr w:rsidR="00DC0729" w:rsidRPr="00081BB3" w14:paraId="697017CA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F4D7A3" w14:textId="5216EC18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="0025419B" w:rsidRPr="00C050CE">
              <w:rPr>
                <w:rFonts w:asciiTheme="minorEastAsia" w:eastAsiaTheme="minorEastAsia" w:hAnsiTheme="minorEastAsia" w:hint="eastAsia"/>
              </w:rPr>
              <w:t>令和</w:t>
            </w:r>
            <w:r w:rsidR="00F4397F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14C2D" w14:textId="6EB2BE61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="00F4397F">
              <w:rPr>
                <w:rFonts w:asciiTheme="minorEastAsia" w:eastAsiaTheme="minorEastAsia" w:hAnsiTheme="minorEastAsia"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FD42A8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○○工業退社</w:t>
            </w:r>
            <w:r w:rsidR="00863D12">
              <w:rPr>
                <w:rFonts w:hint="eastAsia"/>
              </w:rPr>
              <w:t>見込</w:t>
            </w:r>
          </w:p>
        </w:tc>
      </w:tr>
      <w:tr w:rsidR="00DC0729" w:rsidRPr="00081BB3" w14:paraId="183BCE84" w14:textId="77777777" w:rsidTr="00CB2F62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4D9AA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33566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85B34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DC0729" w:rsidRPr="00081BB3" w14:paraId="780646C8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96E4D0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8D224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684AB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513AD0F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D668C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7F944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695CA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DC03C9D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E2FC1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EE700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4B81D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1F7568D8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2E23F6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3CA65F4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5A1137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7643F66A" w14:textId="77777777" w:rsidR="00DC0729" w:rsidRPr="00081BB3" w:rsidRDefault="00DC0729" w:rsidP="00DC0729">
      <w:pPr>
        <w:pStyle w:val="a3"/>
        <w:spacing w:line="162" w:lineRule="exact"/>
        <w:rPr>
          <w:spacing w:val="0"/>
        </w:rPr>
      </w:pPr>
    </w:p>
    <w:p w14:paraId="28513972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14:paraId="4F15847C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14:paraId="07885A20" w14:textId="77777777" w:rsidR="00DC0729" w:rsidRPr="00081BB3" w:rsidRDefault="00DC0729" w:rsidP="00DC0729">
      <w:pPr>
        <w:pStyle w:val="a3"/>
        <w:spacing w:line="268" w:lineRule="exact"/>
        <w:rPr>
          <w:rFonts w:ascii="ＭＳ 明朝" w:hAnsi="ＭＳ 明朝"/>
        </w:rPr>
      </w:pPr>
      <w:r w:rsidRPr="00081BB3">
        <w:rPr>
          <w:rFonts w:ascii="ＭＳ 明朝" w:hAnsi="ＭＳ 明朝" w:hint="eastAsia"/>
          <w:spacing w:val="10"/>
        </w:rPr>
        <w:t xml:space="preserve">                                   </w:t>
      </w:r>
      <w:r w:rsidRPr="00081BB3">
        <w:rPr>
          <w:rFonts w:ascii="ＭＳ 明朝" w:hAnsi="ＭＳ 明朝" w:hint="eastAsia"/>
        </w:rPr>
        <w:t xml:space="preserve">（裏面へ）　</w:t>
      </w:r>
    </w:p>
    <w:p w14:paraId="14F61F45" w14:textId="77777777" w:rsidR="00DC0729" w:rsidRDefault="00DC0729" w:rsidP="00DC0729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41CBA11B" w14:textId="77777777" w:rsidTr="00CB2F62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11A62E6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lastRenderedPageBreak/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C50DA50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4D3F0DA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67F9F1E4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BF04E5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FA4F0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B676D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9CDC123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C1A54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F3CE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008A7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761B316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57752D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25EB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E7A2E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185B3A2C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204927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3483E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173BBA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6C8FAD9D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ED3572A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C3D468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FB84DDB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A0C743F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F043ED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ACF9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B2A8A6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4D135A3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D4852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0420B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683BF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593DB13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903B65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3E77C2E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37D362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54483E5E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728D8D83" w14:textId="16938449" w:rsidR="00DC0729" w:rsidRPr="00081BB3" w:rsidRDefault="00C85588" w:rsidP="00DC0729">
      <w:pPr>
        <w:pStyle w:val="a3"/>
        <w:spacing w:line="106" w:lineRule="exac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5EE623" wp14:editId="1D0E572F">
                <wp:simplePos x="0" y="0"/>
                <wp:positionH relativeFrom="column">
                  <wp:posOffset>3981450</wp:posOffset>
                </wp:positionH>
                <wp:positionV relativeFrom="paragraph">
                  <wp:posOffset>2633345</wp:posOffset>
                </wp:positionV>
                <wp:extent cx="2095500" cy="409575"/>
                <wp:effectExtent l="0" t="0" r="19050" b="27622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409575"/>
                        </a:xfrm>
                        <a:prstGeom prst="wedgeRectCallout">
                          <a:avLst>
                            <a:gd name="adj1" fmla="val -14301"/>
                            <a:gd name="adj2" fmla="val 1052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F1494" w14:textId="77777777" w:rsidR="00C85588" w:rsidRDefault="00A20E28" w:rsidP="006634D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併願希望の場合は、</w:t>
                            </w:r>
                            <w:r w:rsidR="00C8558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２ダムとも</w:t>
                            </w:r>
                          </w:p>
                          <w:p w14:paraId="6A6966BF" w14:textId="3C914364" w:rsidR="00A20E28" w:rsidRPr="00493511" w:rsidRDefault="00C85588" w:rsidP="006634D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通勤時間を</w:t>
                            </w:r>
                            <w:r w:rsidR="00A20E28"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EE62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8" type="#_x0000_t61" style="position:absolute;left:0;text-align:left;margin-left:313.5pt;margin-top:207.35pt;width:165pt;height:3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" adj="7711,33535" strokecolor="red">
                <v:textbox inset="5.85pt,.7pt,5.85pt,.7pt">
                  <w:txbxContent>
                    <w:p w14:paraId="7C2F1494" w14:textId="77777777" w:rsidR="00C85588" w:rsidRDefault="00A20E28" w:rsidP="006634D6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併願希望の場合は、</w:t>
                      </w:r>
                      <w:r w:rsidR="00C85588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２ダムとも</w:t>
                      </w:r>
                    </w:p>
                    <w:p w14:paraId="6A6966BF" w14:textId="3C914364" w:rsidR="00A20E28" w:rsidRPr="00493511" w:rsidRDefault="00C85588" w:rsidP="006634D6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通勤時間を</w:t>
                      </w:r>
                      <w:r w:rsidR="00A20E28" w:rsidRPr="00493511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27B29744" w14:textId="77777777" w:rsidTr="00CB2F62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B7AD3F9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222DB2F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E3F9136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</w:t>
            </w:r>
            <w:r w:rsidRPr="00F51DE1">
              <w:rPr>
                <w:rFonts w:ascii="ＭＳ 明朝" w:hAnsi="ＭＳ 明朝" w:hint="eastAsia"/>
                <w:spacing w:val="103"/>
                <w:fitText w:val="5200" w:id="-983260160"/>
              </w:rPr>
              <w:t xml:space="preserve">免　　許　　・　　資　　</w:t>
            </w:r>
            <w:r w:rsidRPr="00F51DE1">
              <w:rPr>
                <w:rFonts w:ascii="ＭＳ 明朝" w:hAnsi="ＭＳ 明朝" w:hint="eastAsia"/>
                <w:spacing w:val="0"/>
                <w:fitText w:val="5200" w:id="-983260160"/>
              </w:rPr>
              <w:t>格</w:t>
            </w:r>
          </w:p>
        </w:tc>
      </w:tr>
      <w:tr w:rsidR="00DC0729" w:rsidRPr="00081BB3" w14:paraId="6BB7FBCB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961CC98" w14:textId="2CB73BAB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C050CE" w:rsidRPr="00C050CE">
              <w:rPr>
                <w:rFonts w:asciiTheme="minorEastAsia" w:eastAsiaTheme="minorEastAsia" w:hAnsiTheme="minor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F2A23D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46A86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簿記検定３級</w:t>
            </w:r>
          </w:p>
        </w:tc>
      </w:tr>
      <w:tr w:rsidR="00DC0729" w:rsidRPr="00081BB3" w14:paraId="66A15DBD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437C4F" w14:textId="1351F0C7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863D12" w:rsidRPr="00C050CE">
              <w:rPr>
                <w:rFonts w:asciiTheme="minorEastAsia" w:eastAsiaTheme="minorEastAsia" w:hAnsiTheme="minor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499ED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F91C78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777242">
              <w:rPr>
                <w:rFonts w:hint="eastAsia"/>
              </w:rPr>
              <w:t>実用英語技能</w:t>
            </w:r>
            <w:r w:rsidRPr="00081BB3">
              <w:rPr>
                <w:rFonts w:hint="eastAsia"/>
              </w:rPr>
              <w:t>検定２級</w:t>
            </w:r>
          </w:p>
        </w:tc>
      </w:tr>
      <w:tr w:rsidR="00DC0729" w:rsidRPr="00081BB3" w14:paraId="45B8CA5D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95FC9E" w14:textId="04F9A00F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566D60" w:rsidRPr="00C050CE">
              <w:rPr>
                <w:rFonts w:asciiTheme="minorEastAsia" w:eastAsiaTheme="minorEastAsia" w:hAnsiTheme="minor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0914E3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7319F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普通自動車一種運転免許</w:t>
            </w:r>
          </w:p>
        </w:tc>
      </w:tr>
      <w:tr w:rsidR="00DC0729" w:rsidRPr="00081BB3" w14:paraId="6AD0FC99" w14:textId="77777777" w:rsidTr="004B71FC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5D382840" w14:textId="28578A52" w:rsidR="00DC0729" w:rsidRPr="00C050CE" w:rsidRDefault="00DC0729" w:rsidP="00F20F43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="00AA75CD" w:rsidRPr="00C050CE">
              <w:rPr>
                <w:rFonts w:asciiTheme="minorEastAsia" w:eastAsiaTheme="minorEastAsia" w:hAnsiTheme="minorEastAsia" w:hint="eastAsia"/>
              </w:rPr>
              <w:t>令和</w:t>
            </w:r>
            <w:r w:rsidR="00F4397F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E6D109E" w14:textId="57D45302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="00F4397F">
              <w:rPr>
                <w:rFonts w:asciiTheme="minorEastAsia" w:eastAsiaTheme="minorEastAsia" w:hAnsiTheme="minorEastAsia"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4923506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○○○免許　</w:t>
            </w:r>
            <w:r w:rsidRPr="0059685F">
              <w:rPr>
                <w:rFonts w:hint="eastAsia"/>
              </w:rPr>
              <w:t>取得</w:t>
            </w:r>
            <w:r w:rsidR="006634D6" w:rsidRPr="0059685F">
              <w:rPr>
                <w:rFonts w:hint="eastAsia"/>
              </w:rPr>
              <w:t>見込</w:t>
            </w:r>
          </w:p>
        </w:tc>
      </w:tr>
      <w:tr w:rsidR="00262C1A" w:rsidRPr="00081BB3" w14:paraId="6FD06FB7" w14:textId="77777777" w:rsidTr="004B71FC">
        <w:trPr>
          <w:trHeight w:hRule="exact" w:val="468"/>
        </w:trPr>
        <w:tc>
          <w:tcPr>
            <w:tcW w:w="151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E7770B7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72C157D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714143BC" w14:textId="77777777" w:rsidR="00262C1A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42A3041" wp14:editId="06F6F75B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114935</wp:posOffset>
                      </wp:positionV>
                      <wp:extent cx="1905000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wedgeRectCallout">
                                <a:avLst>
                                  <a:gd name="adj1" fmla="val -63801"/>
                                  <a:gd name="adj2" fmla="val -11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81BE5D" w14:textId="77777777" w:rsidR="006634D6" w:rsidRPr="00493511" w:rsidRDefault="006634D6" w:rsidP="006634D6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取得見込みのものについても</w:t>
                                  </w: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A3041" id="AutoShape 10" o:spid="_x0000_s1028" type="#_x0000_t61" style="position:absolute;left:0;text-align:left;margin-left:179.5pt;margin-top:9.05pt;width:150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" adj="-2981,-13320" strokecolor="red">
                      <v:textbox inset="5.85pt,.7pt,5.85pt,.7pt">
                        <w:txbxContent>
                          <w:p w14:paraId="0581BE5D" w14:textId="77777777" w:rsidR="006634D6" w:rsidRPr="00493511" w:rsidRDefault="006634D6" w:rsidP="006634D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取得見込みのものについても</w:t>
                            </w: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0729" w:rsidRPr="00081BB3" w14:paraId="1A2CCB07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A5AB96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86F92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12615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1A3A991E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3759A8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5A50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88C6AD" w14:textId="432FA9D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EF8F8C0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10C53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6A2EC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792349B" w14:textId="0E682EEF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0234EAA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06B9A7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B10BFD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C9C45F7" w14:textId="79ECFF4A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431BAF70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18262532" w14:textId="77777777" w:rsidR="00DC0729" w:rsidRPr="00081BB3" w:rsidRDefault="00DC0729" w:rsidP="00DC072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DC0729" w:rsidRPr="00081BB3" w14:paraId="5F6938B5" w14:textId="77777777" w:rsidTr="00700B51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0A6DC0EA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特技・好きな学科など</w:t>
            </w:r>
          </w:p>
          <w:p w14:paraId="2F8E8B01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0A776F79" w14:textId="77777777" w:rsidR="00DC0729" w:rsidRPr="00081BB3" w:rsidRDefault="00DC0729" w:rsidP="00DC0729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語学（英語、フランス語）</w:t>
            </w:r>
          </w:p>
          <w:p w14:paraId="22FC1AB9" w14:textId="77777777" w:rsidR="00DC0729" w:rsidRPr="00081BB3" w:rsidRDefault="00DC0729" w:rsidP="00DC0729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081BB3">
              <w:rPr>
                <w:rFonts w:cs="ＭＳ 明朝" w:hint="eastAsia"/>
                <w:kern w:val="0"/>
                <w:szCs w:val="21"/>
              </w:rPr>
              <w:t>特　　　技</w:t>
            </w:r>
            <w:r w:rsidRPr="00081BB3">
              <w:rPr>
                <w:rFonts w:cs="ＭＳ 明朝"/>
                <w:kern w:val="0"/>
                <w:szCs w:val="21"/>
              </w:rPr>
              <w:t xml:space="preserve">  </w:t>
            </w:r>
            <w:r w:rsidRPr="00081BB3">
              <w:rPr>
                <w:rFonts w:cs="ＭＳ 明朝" w:hint="eastAsia"/>
                <w:kern w:val="0"/>
                <w:szCs w:val="21"/>
              </w:rPr>
              <w:t>パソコン</w:t>
            </w:r>
          </w:p>
          <w:p w14:paraId="3C99F3AA" w14:textId="77777777" w:rsidR="00DC0729" w:rsidRPr="00081BB3" w:rsidRDefault="00DC0729" w:rsidP="00DC0729">
            <w:pPr>
              <w:ind w:firstLineChars="200" w:firstLine="420"/>
            </w:pPr>
            <w:r w:rsidRPr="00081BB3">
              <w:rPr>
                <w:rFonts w:hint="eastAsia"/>
              </w:rPr>
              <w:t>趣　　　味</w:t>
            </w:r>
            <w:r w:rsidRPr="00081BB3">
              <w:t xml:space="preserve">  </w:t>
            </w:r>
            <w:r w:rsidRPr="00081BB3">
              <w:rPr>
                <w:rFonts w:hint="eastAsia"/>
              </w:rPr>
              <w:t>テニス、スキー、音楽鑑賞</w:t>
            </w:r>
          </w:p>
          <w:p w14:paraId="79258D08" w14:textId="77777777" w:rsidR="00DC0729" w:rsidRPr="00081BB3" w:rsidRDefault="00DC0729" w:rsidP="00DC0729">
            <w:pPr>
              <w:ind w:firstLineChars="200" w:firstLine="508"/>
              <w:rPr>
                <w:rFonts w:ascii="ＭＳ 明朝" w:hAnsi="Times New Roman"/>
                <w:spacing w:val="22"/>
                <w:kern w:val="0"/>
                <w:szCs w:val="21"/>
              </w:rPr>
            </w:pP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30A068AA" w14:textId="3A06E184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通勤時間</w:t>
            </w:r>
          </w:p>
          <w:p w14:paraId="6C652A9C" w14:textId="77777777" w:rsidR="001D4FA3" w:rsidRDefault="001D4FA3" w:rsidP="001D4FA3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【宇曽川ダム】</w:t>
            </w:r>
          </w:p>
          <w:p w14:paraId="002094CB" w14:textId="32B301BD" w:rsidR="001D4FA3" w:rsidRDefault="001D4FA3" w:rsidP="001D4FA3">
            <w:pPr>
              <w:pStyle w:val="a3"/>
              <w:spacing w:line="229" w:lineRule="exact"/>
              <w:ind w:firstLineChars="100" w:firstLine="25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約</w:t>
            </w:r>
            <w:r w:rsidR="00A20E28">
              <w:rPr>
                <w:rFonts w:ascii="ＭＳ 明朝" w:hAnsi="ＭＳ 明朝" w:hint="eastAsia"/>
              </w:rPr>
              <w:t xml:space="preserve">　０</w:t>
            </w:r>
            <w:r>
              <w:rPr>
                <w:rFonts w:ascii="ＭＳ 明朝" w:hAnsi="ＭＳ 明朝" w:hint="eastAsia"/>
              </w:rPr>
              <w:t xml:space="preserve">時間　</w:t>
            </w:r>
            <w:r w:rsidR="00A20E28">
              <w:rPr>
                <w:rFonts w:ascii="ＭＳ 明朝" w:hAnsi="ＭＳ 明朝" w:hint="eastAsia"/>
              </w:rPr>
              <w:t>３０</w:t>
            </w:r>
            <w:r>
              <w:rPr>
                <w:rFonts w:ascii="ＭＳ 明朝" w:hAnsi="ＭＳ 明朝" w:hint="eastAsia"/>
              </w:rPr>
              <w:t>分</w:t>
            </w:r>
          </w:p>
          <w:p w14:paraId="7CF8D56E" w14:textId="77777777" w:rsidR="001D4FA3" w:rsidRDefault="001D4FA3" w:rsidP="001D4FA3">
            <w:pPr>
              <w:pStyle w:val="a3"/>
              <w:spacing w:line="229" w:lineRule="exact"/>
              <w:rPr>
                <w:rFonts w:ascii="ＭＳ 明朝" w:hAnsi="ＭＳ 明朝"/>
              </w:rPr>
            </w:pPr>
          </w:p>
          <w:p w14:paraId="7120EB2C" w14:textId="77777777" w:rsidR="001D4FA3" w:rsidRDefault="001D4FA3" w:rsidP="001D4FA3">
            <w:pPr>
              <w:pStyle w:val="a3"/>
              <w:spacing w:line="229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【姉川ダム】</w:t>
            </w:r>
          </w:p>
          <w:p w14:paraId="57D9F3C2" w14:textId="518AD1E5" w:rsidR="00DC0729" w:rsidRPr="00081BB3" w:rsidRDefault="001D4FA3" w:rsidP="001D4FA3">
            <w:pPr>
              <w:pStyle w:val="a3"/>
              <w:spacing w:line="229" w:lineRule="exact"/>
              <w:ind w:firstLineChars="150" w:firstLine="31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約　</w:t>
            </w:r>
            <w:r w:rsidR="00A20E28">
              <w:rPr>
                <w:rFonts w:hint="eastAsia"/>
                <w:spacing w:val="0"/>
              </w:rPr>
              <w:t>０</w:t>
            </w:r>
            <w:r w:rsidR="00A20E28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時間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spacing w:val="0"/>
              </w:rPr>
              <w:t xml:space="preserve"> </w:t>
            </w:r>
            <w:r w:rsidR="00A20E28">
              <w:rPr>
                <w:rFonts w:hint="eastAsia"/>
                <w:spacing w:val="0"/>
              </w:rPr>
              <w:t>３０</w:t>
            </w:r>
            <w:r>
              <w:rPr>
                <w:rFonts w:hint="eastAsia"/>
                <w:spacing w:val="0"/>
              </w:rPr>
              <w:t>分</w:t>
            </w:r>
          </w:p>
        </w:tc>
      </w:tr>
    </w:tbl>
    <w:p w14:paraId="62B172C9" w14:textId="77777777" w:rsidR="00DC0729" w:rsidRPr="00081BB3" w:rsidRDefault="00DC0729" w:rsidP="00DC0729">
      <w:pPr>
        <w:pStyle w:val="a3"/>
        <w:spacing w:line="119" w:lineRule="exact"/>
        <w:rPr>
          <w:spacing w:val="0"/>
        </w:rPr>
      </w:pPr>
    </w:p>
    <w:p w14:paraId="4C8D6C99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DC0729" w:rsidRPr="00081BB3" w14:paraId="60B95D65" w14:textId="77777777" w:rsidTr="00CB2F62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88C12C7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本人希望記入欄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DC0729" w:rsidRPr="00081BB3" w14:paraId="49B5E647" w14:textId="77777777" w:rsidTr="00CB2F62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240C442" w14:textId="77777777" w:rsidR="00DC0729" w:rsidRPr="00081BB3" w:rsidRDefault="00552511" w:rsidP="00CB2F62">
            <w:pPr>
              <w:pStyle w:val="a3"/>
              <w:spacing w:before="73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552511">
              <w:rPr>
                <w:rFonts w:hint="eastAsia"/>
                <w:spacing w:val="0"/>
              </w:rPr>
              <w:t>○○○○○○</w:t>
            </w:r>
            <w:r>
              <w:rPr>
                <w:rFonts w:hint="eastAsia"/>
                <w:spacing w:val="0"/>
              </w:rPr>
              <w:t>・・・</w:t>
            </w:r>
          </w:p>
        </w:tc>
      </w:tr>
      <w:tr w:rsidR="00262C1A" w:rsidRPr="00081BB3" w14:paraId="32CA03CF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2500483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0084280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00FD7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562ADDDE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7EC0FE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0646F401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58E7C6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3301519D" w14:textId="77777777" w:rsidTr="00CB2F62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0B7E8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54A4CEC6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sectPr w:rsidR="00DC0729" w:rsidRPr="00081BB3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DBE6" w14:textId="77777777" w:rsidR="00081F58" w:rsidRDefault="00081F58" w:rsidP="00060BC0">
      <w:r>
        <w:separator/>
      </w:r>
    </w:p>
  </w:endnote>
  <w:endnote w:type="continuationSeparator" w:id="0">
    <w:p w14:paraId="31C479C8" w14:textId="77777777" w:rsidR="00081F58" w:rsidRDefault="00081F58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4BEE" w14:textId="77777777" w:rsidR="00081F58" w:rsidRDefault="00081F58" w:rsidP="00060BC0">
      <w:r>
        <w:separator/>
      </w:r>
    </w:p>
  </w:footnote>
  <w:footnote w:type="continuationSeparator" w:id="0">
    <w:p w14:paraId="1A07DAA6" w14:textId="77777777" w:rsidR="00081F58" w:rsidRDefault="00081F58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7F"/>
    <w:rsid w:val="00060BC0"/>
    <w:rsid w:val="00081BB3"/>
    <w:rsid w:val="00081F58"/>
    <w:rsid w:val="00090270"/>
    <w:rsid w:val="000C268F"/>
    <w:rsid w:val="0011699B"/>
    <w:rsid w:val="00171E13"/>
    <w:rsid w:val="001729E4"/>
    <w:rsid w:val="001D4FA3"/>
    <w:rsid w:val="00225276"/>
    <w:rsid w:val="0023032C"/>
    <w:rsid w:val="002303CB"/>
    <w:rsid w:val="00253B3C"/>
    <w:rsid w:val="0025419B"/>
    <w:rsid w:val="00262C1A"/>
    <w:rsid w:val="00286B16"/>
    <w:rsid w:val="0028713D"/>
    <w:rsid w:val="002C49E4"/>
    <w:rsid w:val="002E59DC"/>
    <w:rsid w:val="00315B78"/>
    <w:rsid w:val="00341756"/>
    <w:rsid w:val="003743BF"/>
    <w:rsid w:val="003810CA"/>
    <w:rsid w:val="00390914"/>
    <w:rsid w:val="003937F8"/>
    <w:rsid w:val="003A66EC"/>
    <w:rsid w:val="003D2191"/>
    <w:rsid w:val="003E26B0"/>
    <w:rsid w:val="003F67FA"/>
    <w:rsid w:val="00437757"/>
    <w:rsid w:val="0044672F"/>
    <w:rsid w:val="00451311"/>
    <w:rsid w:val="00456A89"/>
    <w:rsid w:val="0047348B"/>
    <w:rsid w:val="00482C42"/>
    <w:rsid w:val="00493511"/>
    <w:rsid w:val="004B71FC"/>
    <w:rsid w:val="004F2F33"/>
    <w:rsid w:val="004F48C5"/>
    <w:rsid w:val="00522DE9"/>
    <w:rsid w:val="00552511"/>
    <w:rsid w:val="00555F98"/>
    <w:rsid w:val="00566D60"/>
    <w:rsid w:val="0058124A"/>
    <w:rsid w:val="0059685F"/>
    <w:rsid w:val="005D0E20"/>
    <w:rsid w:val="005D6B42"/>
    <w:rsid w:val="005F6748"/>
    <w:rsid w:val="00606ED2"/>
    <w:rsid w:val="00614305"/>
    <w:rsid w:val="006634D6"/>
    <w:rsid w:val="0066685B"/>
    <w:rsid w:val="006724BB"/>
    <w:rsid w:val="00681EF5"/>
    <w:rsid w:val="006D38B8"/>
    <w:rsid w:val="00700B51"/>
    <w:rsid w:val="00702231"/>
    <w:rsid w:val="00772C63"/>
    <w:rsid w:val="00777242"/>
    <w:rsid w:val="007F69AE"/>
    <w:rsid w:val="00846A6D"/>
    <w:rsid w:val="00863D12"/>
    <w:rsid w:val="0086425C"/>
    <w:rsid w:val="00864A6B"/>
    <w:rsid w:val="008B79C1"/>
    <w:rsid w:val="008F7FFA"/>
    <w:rsid w:val="0092787F"/>
    <w:rsid w:val="00930046"/>
    <w:rsid w:val="009639E5"/>
    <w:rsid w:val="00983823"/>
    <w:rsid w:val="00A20E28"/>
    <w:rsid w:val="00A5420B"/>
    <w:rsid w:val="00A54C85"/>
    <w:rsid w:val="00AA75CD"/>
    <w:rsid w:val="00AD2824"/>
    <w:rsid w:val="00B003C9"/>
    <w:rsid w:val="00C050CE"/>
    <w:rsid w:val="00C4326C"/>
    <w:rsid w:val="00C67D5D"/>
    <w:rsid w:val="00C85588"/>
    <w:rsid w:val="00C857D8"/>
    <w:rsid w:val="00C91A3D"/>
    <w:rsid w:val="00CA14FC"/>
    <w:rsid w:val="00CB2F62"/>
    <w:rsid w:val="00CD51AF"/>
    <w:rsid w:val="00D21B55"/>
    <w:rsid w:val="00D35826"/>
    <w:rsid w:val="00DC0729"/>
    <w:rsid w:val="00DC6957"/>
    <w:rsid w:val="00E57D21"/>
    <w:rsid w:val="00E80C77"/>
    <w:rsid w:val="00ED44BB"/>
    <w:rsid w:val="00F20F43"/>
    <w:rsid w:val="00F26FBE"/>
    <w:rsid w:val="00F4397F"/>
    <w:rsid w:val="00F51DE1"/>
    <w:rsid w:val="00F721E6"/>
    <w:rsid w:val="00F72E6E"/>
    <w:rsid w:val="00F81E3A"/>
    <w:rsid w:val="00FA09C0"/>
    <w:rsid w:val="00FA5B45"/>
    <w:rsid w:val="00FB0EE2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807B7CF"/>
  <w15:docId w15:val="{BCCCA23C-8E79-4B84-AC38-E8FC79EF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12</TotalTime>
  <Pages>4</Pages>
  <Words>1041</Words>
  <Characters>1319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中井　一博</cp:lastModifiedBy>
  <cp:revision>7</cp:revision>
  <cp:lastPrinted>2025-12-19T11:09:00Z</cp:lastPrinted>
  <dcterms:created xsi:type="dcterms:W3CDTF">2026-01-13T05:48:00Z</dcterms:created>
  <dcterms:modified xsi:type="dcterms:W3CDTF">2026-01-13T06:50:00Z</dcterms:modified>
</cp:coreProperties>
</file>