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5A1" w14:textId="77777777"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14:paraId="655834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DE3BC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1D989" w14:textId="4C080C44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03313E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728FEC38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666160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568FEB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8006D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87CBD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A3BD8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3AB271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7233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2CE48945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5DB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7C6C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52A7F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601EC0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2C948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EFD7B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D877E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B311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361C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F8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4C2FD6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2EED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42631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E1064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D61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10546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6B9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6E9A8329" w14:textId="77777777" w:rsidTr="00A35B3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72A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5ECA7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AD216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2AA6424" w14:textId="77777777" w:rsidR="0092787F" w:rsidRDefault="0092787F" w:rsidP="00A35B38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DD0A43A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152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70EDF320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395110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B23D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BCBE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FEA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4BB77D1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B4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E7409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B51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9FE05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EB38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A7C9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751837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4C3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A9ACA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AEB5175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75A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07401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53283A8" w14:textId="67DEB2C5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DF17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3F86298" w14:textId="6D8ADF4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3E6AA7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0F9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8EAC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4FDFBF7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4842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1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704243" w14:textId="657D0B20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8AAE1A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E9E966E" w14:textId="03A52E18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3EB7EBE7" w14:textId="77777777" w:rsidR="0092787F" w:rsidRPr="00A35B38" w:rsidRDefault="0092787F" w:rsidP="00A35B38">
      <w:pPr>
        <w:pStyle w:val="a3"/>
        <w:snapToGrid w:val="0"/>
        <w:spacing w:line="240" w:lineRule="auto"/>
        <w:rPr>
          <w:spacing w:val="0"/>
          <w:sz w:val="8"/>
          <w:szCs w:val="8"/>
        </w:rPr>
      </w:pPr>
    </w:p>
    <w:p w14:paraId="30E1C71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60CDD09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9FDD2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FF4F20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2F68303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381C00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887F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E2A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3CCC9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D257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B1B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79C4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32D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3E251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7B74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B4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F5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937A5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7F8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DF7B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06165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D0AF0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9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6F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3F05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5BED9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84F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04E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B8C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439F6B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B78B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1B9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A1BD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2176C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AC9D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ECE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B56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A2609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6EF8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F3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5C1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B02ED4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10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6A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57B6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989F5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569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5A3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38C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378AD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66F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1A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C1D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347320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D611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58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BA2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55F65A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81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B8B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373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2F0D6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CAB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7FF7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396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4C0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26EAA2B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2A83169A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0206E9C4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5E42B32F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E0E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2D448F5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23800E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6F46E2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31C80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303C78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FF9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A5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95AC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DF24A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982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90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B30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1FAC1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8DE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250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B67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337E2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DA3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78A0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5E39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3CD515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FFF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A9D1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99D6A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B8CB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71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413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448B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FC2D7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1B3C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A597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2B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EB417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6848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CB436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A8C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F9207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95E782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C939C6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352A3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A07D7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F9BB4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B7978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E38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132C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354A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CAB93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22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2306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76E7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90A764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5909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213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D8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CFD7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763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13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59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578B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802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B9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81C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0940C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255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910F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CC884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9DB5C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1A0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8AA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0CB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500036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52CE9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1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4215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E44DE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4EC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7EF7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A09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0FDB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8DAA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D6B0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6A2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74E3F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59946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0F8C7E4" w14:textId="77777777" w:rsidTr="001B3BFE">
        <w:trPr>
          <w:cantSplit/>
          <w:trHeight w:val="1609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F9E22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0A183B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F462E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2264D2D4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19242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68C0FE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DA85C22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4C06A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37071AD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E35CE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86071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5A6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689B2F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CB9E6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1D8AB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A348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55B67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016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62F71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5D0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EAD94A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2BC093" w14:textId="58AA3321" w:rsidR="0058124A" w:rsidRDefault="0058124A" w:rsidP="0058124A">
      <w:pPr>
        <w:pStyle w:val="a3"/>
        <w:spacing w:line="110" w:lineRule="exact"/>
        <w:rPr>
          <w:spacing w:val="0"/>
        </w:rPr>
      </w:pPr>
    </w:p>
    <w:p w14:paraId="14784D96" w14:textId="77777777" w:rsidR="001B3BFE" w:rsidRDefault="001B3BFE" w:rsidP="0058124A">
      <w:pPr>
        <w:pStyle w:val="a3"/>
        <w:spacing w:line="110" w:lineRule="exact"/>
        <w:rPr>
          <w:spacing w:val="0"/>
        </w:rPr>
      </w:pPr>
    </w:p>
    <w:p w14:paraId="07CAAF13" w14:textId="77777777" w:rsidR="001B3BFE" w:rsidRDefault="001B3BFE" w:rsidP="001B3BFE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5AB1711" w14:textId="77777777" w:rsidR="001B3BFE" w:rsidRDefault="001B3BFE" w:rsidP="001B3BFE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1B3BFE" w:rsidRPr="00081BB3" w14:paraId="54F3608A" w14:textId="77777777" w:rsidTr="005855FA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08C45" w14:textId="0FB6CAFA" w:rsidR="001B3BFE" w:rsidRPr="00060BC0" w:rsidRDefault="001B3BFE" w:rsidP="005855FA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AF6F1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F6F1A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８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D31E32C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DE4D9FD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F8B91EE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</w:p>
          <w:p w14:paraId="586A3B30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E6D97A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4D5F94C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6DB1EE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F3DA636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E5016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23F5AEE9" w14:textId="77777777" w:rsidTr="005855FA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B746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33DB7A8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1BBAE3B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3817CD3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  <w:p w14:paraId="0427E71C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9D9DEE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486969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8470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E5855E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485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6C8A662B" w14:textId="77777777" w:rsidTr="005855FA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E5C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ED3DC69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0BB9A6A" w14:textId="77777777" w:rsidR="001B3BFE" w:rsidRPr="00081BB3" w:rsidRDefault="001B3BFE" w:rsidP="005855FA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1F882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65FF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C318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463EE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7EF73018" w14:textId="77777777" w:rsidTr="005855FA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E6F1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79902A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F9C72E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1B580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昭和６３年　１０月　１１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26CCF3A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>
              <w:rPr>
                <w:rFonts w:ascii="ＭＳ 明朝" w:hAnsi="ＭＳ 明朝" w:hint="eastAsia"/>
              </w:rPr>
              <w:t>３６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ACF73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994916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39B24DC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2033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1E8AF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790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281A1EAA" w14:textId="77777777" w:rsidTr="005855FA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CF7FC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2C274B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042ED3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854426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942411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89E3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1B3BFE" w:rsidRPr="00081BB3" w14:paraId="007DDF31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7173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E20F9D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1B3BFE" w:rsidRPr="00081BB3" w14:paraId="1CC84FBF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1684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B4BD3E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39CCB922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DE71D5F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</w:p>
          <w:p w14:paraId="265EC56B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1B3BFE" w:rsidRPr="00081BB3" w14:paraId="38694CD4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CDD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683942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1B3BFE" w:rsidRPr="00081BB3" w14:paraId="4BE58058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2F2B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F4968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DE9FF" wp14:editId="280681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40D7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DE9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3DD40D7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連絡先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80FEAE1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5B29A3F" w14:textId="77777777" w:rsidR="001B3BFE" w:rsidRPr="00081BB3" w:rsidRDefault="001B3BFE" w:rsidP="005855F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3FD43AEE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799F8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5AEA365E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329E5883" w14:textId="77777777" w:rsidTr="005855FA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63487B1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467F73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9412B5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5671E85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B65A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401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4692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333F9" wp14:editId="21DD926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8FBEB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33F9" id="AutoShape 7" o:spid="_x0000_s1027" type="#_x0000_t61" style="position:absolute;left:0;text-align:left;margin-left:238.45pt;margin-top:8.5pt;width:11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1F68FBEB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滋賀県立○○高等学校○○科入学　　</w:t>
            </w:r>
          </w:p>
        </w:tc>
      </w:tr>
      <w:tr w:rsidR="001B3BFE" w:rsidRPr="00081BB3" w14:paraId="02C0272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EBF54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E69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928D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1B3BFE" w:rsidRPr="00081BB3" w14:paraId="1DABFA4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AAF0B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656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FB6D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1B3BFE" w:rsidRPr="00081BB3" w14:paraId="04E4CFA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ACC9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6F2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1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1B3BFE" w:rsidRPr="00081BB3" w14:paraId="1EF6EB7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DF71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9E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65AE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1B3BFE" w:rsidRPr="00081BB3" w14:paraId="6C71DBF8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3052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638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6E45A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1B3BFE" w:rsidRPr="00081BB3" w14:paraId="7FF77C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10B8E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0B1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CD3D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58F47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7D95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5B09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3A5B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1B3BFE" w:rsidRPr="00081BB3" w14:paraId="413E0980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809D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8FC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D1EB5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1B3BFE" w:rsidRPr="00081BB3" w14:paraId="7AA50B5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F4361" w14:textId="68839193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1C4DFB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857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B57DB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>
              <w:rPr>
                <w:rFonts w:hint="eastAsia"/>
              </w:rPr>
              <w:t>見込</w:t>
            </w:r>
          </w:p>
        </w:tc>
      </w:tr>
      <w:tr w:rsidR="001B3BFE" w:rsidRPr="00081BB3" w14:paraId="6EA75B8C" w14:textId="77777777" w:rsidTr="005855FA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B08FA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3B02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30F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1B3BFE" w:rsidRPr="00081BB3" w14:paraId="38D4070A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700D6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033A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AE08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FD5668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ED15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C89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E6CAC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7B6B01E1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8BD3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F638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8A4AF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91D6659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34034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6DD1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172CC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EC2393" w14:textId="77777777" w:rsidR="001B3BFE" w:rsidRPr="00081BB3" w:rsidRDefault="001B3BFE" w:rsidP="001B3BFE">
      <w:pPr>
        <w:pStyle w:val="a3"/>
        <w:spacing w:line="162" w:lineRule="exact"/>
        <w:rPr>
          <w:spacing w:val="0"/>
        </w:rPr>
      </w:pPr>
    </w:p>
    <w:p w14:paraId="591D7D91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5B67023C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２　学歴は高等学校入学以降について記入してください。</w:t>
      </w:r>
    </w:p>
    <w:p w14:paraId="19CD9A7B" w14:textId="77777777" w:rsidR="001B3BFE" w:rsidRPr="00081BB3" w:rsidRDefault="001B3BFE" w:rsidP="001B3BFE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AC1C9F" w14:textId="77777777" w:rsidR="001B3BFE" w:rsidRDefault="001B3BFE" w:rsidP="001B3BFE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64D2BDC1" w14:textId="77777777" w:rsidTr="005855FA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D30BF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E63C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2C6EF2F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1F9D39AC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C693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8F91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1812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4F9A180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BA332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5DC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034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2BEE4B2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B58FF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159E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335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3CF98DD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681F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D12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E5A3F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16EE1AF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282C3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40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7C73B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E6E007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4B9A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26B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2B35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B5F0D5E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D5B1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4B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2338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F5A606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90B4C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2730F4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1DF55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930252F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670F3B89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748276D9" w14:textId="77777777" w:rsidTr="005855FA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BF134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112A17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871CD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1B3BFE">
              <w:rPr>
                <w:rFonts w:ascii="ＭＳ 明朝" w:hAnsi="ＭＳ 明朝" w:hint="eastAsia"/>
                <w:spacing w:val="103"/>
                <w:fitText w:val="5200" w:id="-731129344"/>
              </w:rPr>
              <w:t xml:space="preserve">免　　許　　・　　資　　</w:t>
            </w:r>
            <w:r w:rsidRPr="001B3BFE">
              <w:rPr>
                <w:rFonts w:ascii="ＭＳ 明朝" w:hAnsi="ＭＳ 明朝" w:hint="eastAsia"/>
                <w:spacing w:val="0"/>
                <w:fitText w:val="5200" w:id="-731129344"/>
              </w:rPr>
              <w:t>格</w:t>
            </w:r>
          </w:p>
        </w:tc>
      </w:tr>
      <w:tr w:rsidR="001B3BFE" w:rsidRPr="00081BB3" w14:paraId="4058178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16579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55E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D6A6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1B3BFE" w:rsidRPr="00081BB3" w14:paraId="0FA13B3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8BB0F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F26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CB2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1B3BFE" w:rsidRPr="00081BB3" w14:paraId="05696767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69A7F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7EC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79456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1B3BFE" w:rsidRPr="00081BB3" w14:paraId="20E47204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7B0971C" w14:textId="6F8D01C2" w:rsidR="001B3BFE" w:rsidRPr="006F38D8" w:rsidRDefault="001B3BFE" w:rsidP="005855FA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C4042">
              <w:rPr>
                <w:rFonts w:hint="eastAsia"/>
              </w:rPr>
              <w:t>令和</w:t>
            </w:r>
            <w:r w:rsidR="00AF6F1A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1EBF6" w14:textId="2723B13C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F6F1A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AE5E73A" w14:textId="04C2EB4F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C16868">
              <w:rPr>
                <w:rFonts w:hint="eastAsia"/>
              </w:rPr>
              <w:t>見込み</w:t>
            </w:r>
          </w:p>
        </w:tc>
      </w:tr>
      <w:tr w:rsidR="001B3BFE" w:rsidRPr="00081BB3" w14:paraId="174071AE" w14:textId="77777777" w:rsidTr="005855FA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6C40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CBA3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64C46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5C7A1" wp14:editId="2C083D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C91F5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7A1" id="AutoShape 10" o:spid="_x0000_s1028" type="#_x0000_t61" style="position:absolute;left:0;text-align:left;margin-left:179.5pt;margin-top:9.05pt;width:15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D0C91F5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BFE" w:rsidRPr="00081BB3" w14:paraId="725EF0BF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8E0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4EC81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273168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6B9C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2B2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4EA7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C7D3D2C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34B9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FA0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4491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4769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A0833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7D6EB1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B0497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0B498B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3B53EAD1" w14:textId="77777777" w:rsidR="001B3BFE" w:rsidRPr="00081BB3" w:rsidRDefault="001B3BFE" w:rsidP="001B3B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1B3BFE" w:rsidRPr="00081BB3" w14:paraId="4BE9615D" w14:textId="77777777" w:rsidTr="005855FA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D642633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61A36F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6BA68CE" w14:textId="3FCCB570" w:rsidR="001B3BFE" w:rsidRPr="00081BB3" w:rsidRDefault="001B3BFE" w:rsidP="005855FA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英語、</w:t>
            </w:r>
            <w:r w:rsidR="00A35B38">
              <w:rPr>
                <w:rFonts w:ascii="ＭＳ 明朝" w:hAnsi="ＭＳ 明朝" w:cs="ＭＳ 明朝" w:hint="eastAsia"/>
                <w:kern w:val="0"/>
                <w:szCs w:val="21"/>
              </w:rPr>
              <w:t>日本史</w:t>
            </w:r>
          </w:p>
          <w:p w14:paraId="48539BF3" w14:textId="77777777" w:rsidR="001B3BFE" w:rsidRPr="00081BB3" w:rsidRDefault="001B3BFE" w:rsidP="005855FA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4A928F72" w14:textId="21E84D00" w:rsidR="001B3BFE" w:rsidRPr="00081BB3" w:rsidRDefault="001B3BFE" w:rsidP="005855FA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>
              <w:rPr>
                <w:rFonts w:hint="eastAsia"/>
              </w:rPr>
              <w:t xml:space="preserve">　</w:t>
            </w:r>
            <w:r w:rsidRPr="00081BB3">
              <w:rPr>
                <w:rFonts w:hint="eastAsia"/>
              </w:rPr>
              <w:t>テニス、</w:t>
            </w:r>
            <w:r w:rsidR="00A35B38">
              <w:rPr>
                <w:rFonts w:hint="eastAsia"/>
              </w:rPr>
              <w:t>旅行</w:t>
            </w:r>
          </w:p>
          <w:p w14:paraId="7395DDE8" w14:textId="77777777" w:rsidR="001B3BFE" w:rsidRPr="00081BB3" w:rsidRDefault="001B3BFE" w:rsidP="005855FA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76EF0C9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618314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926431B" w14:textId="77777777" w:rsidR="001B3BFE" w:rsidRPr="00081BB3" w:rsidRDefault="001B3BFE" w:rsidP="005855FA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5348FEAE" w14:textId="77777777" w:rsidR="001B3BFE" w:rsidRPr="00081BB3" w:rsidRDefault="001B3BFE" w:rsidP="001B3BFE">
      <w:pPr>
        <w:pStyle w:val="a3"/>
        <w:spacing w:line="119" w:lineRule="exact"/>
        <w:rPr>
          <w:spacing w:val="0"/>
        </w:rPr>
      </w:pPr>
    </w:p>
    <w:p w14:paraId="325F4782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1B3BFE" w:rsidRPr="00081BB3" w14:paraId="1C0E273C" w14:textId="77777777" w:rsidTr="005855FA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470818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1B3BFE" w:rsidRPr="00081BB3" w14:paraId="3F3CE30C" w14:textId="77777777" w:rsidTr="005855FA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3EA35" w14:textId="77777777" w:rsidR="001B3BFE" w:rsidRPr="00081BB3" w:rsidRDefault="001B3BFE" w:rsidP="005855FA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1B3BFE" w:rsidRPr="00081BB3" w14:paraId="137B7EAF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DF1D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3C92E66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C87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B9E7CD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9E07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7FF0349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852D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F46107B" w14:textId="77777777" w:rsidTr="005855FA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DC0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DF311C7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sectPr w:rsidR="001B3BFE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11B1" w14:textId="77777777" w:rsidR="00661CA9" w:rsidRDefault="00661CA9" w:rsidP="00060BC0">
      <w:r>
        <w:separator/>
      </w:r>
    </w:p>
  </w:endnote>
  <w:endnote w:type="continuationSeparator" w:id="0">
    <w:p w14:paraId="544A7C2A" w14:textId="77777777"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5FE" w14:textId="77777777" w:rsidR="00661CA9" w:rsidRDefault="00661CA9" w:rsidP="00060BC0">
      <w:r>
        <w:separator/>
      </w:r>
    </w:p>
  </w:footnote>
  <w:footnote w:type="continuationSeparator" w:id="0">
    <w:p w14:paraId="534AF21C" w14:textId="77777777"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6517"/>
    <w:rsid w:val="00060BC0"/>
    <w:rsid w:val="00081BB3"/>
    <w:rsid w:val="00090270"/>
    <w:rsid w:val="000C268F"/>
    <w:rsid w:val="0011699B"/>
    <w:rsid w:val="00152435"/>
    <w:rsid w:val="0016011B"/>
    <w:rsid w:val="00171E13"/>
    <w:rsid w:val="001729E4"/>
    <w:rsid w:val="001B3BFE"/>
    <w:rsid w:val="001C4DFB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C16E8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C4042"/>
    <w:rsid w:val="006D38B8"/>
    <w:rsid w:val="006F38D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639E5"/>
    <w:rsid w:val="00983823"/>
    <w:rsid w:val="00A35B38"/>
    <w:rsid w:val="00A5420B"/>
    <w:rsid w:val="00A54C85"/>
    <w:rsid w:val="00AF6F1A"/>
    <w:rsid w:val="00B003C9"/>
    <w:rsid w:val="00B06CF3"/>
    <w:rsid w:val="00C16868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BEF863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4</Pages>
  <Words>998</Words>
  <Characters>1303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武田　朋子</cp:lastModifiedBy>
  <cp:revision>2</cp:revision>
  <cp:lastPrinted>2025-12-17T10:34:00Z</cp:lastPrinted>
  <dcterms:created xsi:type="dcterms:W3CDTF">2025-12-17T10:40:00Z</dcterms:created>
  <dcterms:modified xsi:type="dcterms:W3CDTF">2025-12-17T10:40:00Z</dcterms:modified>
</cp:coreProperties>
</file>