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4EE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091D1822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389155A1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3396A3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226AD3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0D064E2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5BB11A3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44A0646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583849C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2738EB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2636F5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2574DC0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9258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66D742C4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ED40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146A23BC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46E9A66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0CA2C09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5AC28F7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50757D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5C1E47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691C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BF281DC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CD29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54C9CCB7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9529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B52283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9DDE38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F980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428FFE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EA20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AFCAD1D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F65D7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5B2CF6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7CABA1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752F0B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33EA1BF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7407B86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3FCF898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7DB4B8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CFA7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52910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3CBC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54807034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A10F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DBAC9D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DE610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3DF3A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2BA50BF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896D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30CBCA35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D658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00C3EA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34024ED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928A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3A2B06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2F91452B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7317611B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2F5300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23F87582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594A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62B3BA21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181482A1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0B6D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271C7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6B43B0D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EE30D62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078518C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65E42963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7D149F11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511A5852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B2742C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C3A23B6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D78DF4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2B4034B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BB1E2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17C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9C2B9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105EF5E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331E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811C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3E606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794E73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BCC4B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3529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14F2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280C86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76A3B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4481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FDE6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1DE073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9482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E212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FA6AC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BF90DB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C79D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0CE1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4E53F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6816C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90FD0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7C8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E6200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9DF9AC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3E561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87D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65223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DE0BC7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40F67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B317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E518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1B0D95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AB56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3361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0E892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E4981D4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8DAFB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B27F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5A3FA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57E1715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065B6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DAA3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A8602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1F9BFD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4842C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7282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0B77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5712D8C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429A1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D3FA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202D2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DF5AE2D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1ED41C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6015B0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D0E704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527EDA8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57D522CB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26A49AA4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13CD57B4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47AA4ADD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6B06DC2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7EC6F37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1386BC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C8C9B1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927D39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44277E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736F6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524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C5B11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31AF31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1C53A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202B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EEE0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7DE8A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ECA3E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8B9F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E446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BD2934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539DB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58AA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3441F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C0711C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873F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4AF0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2B8E8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E476A3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42D9F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183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18F3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B54C7C0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C37E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BB42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9A30F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04FD7DE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E7FD2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8C27DC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86045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2193645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C43A7A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BB6BCC1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A832FB9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5CA8A5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6295BE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246E0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246E0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33C5464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73EEC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D6B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43CAB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48257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2592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F30C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7F00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6C0E19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D2EF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25E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1CF3C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BE89F1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9B8F4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4C2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293BD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7050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2CDB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8C26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778D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5D198A1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BE550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0EE5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548907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2F91C4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D459B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1E6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6F82C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3129689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BFBA8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3668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60E3D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1242603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25EC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E8DF6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8D07B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3420A80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2D2F5F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233CDE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86E87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799955D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A03C17D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78BC2F7E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6D22B4C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77ECE86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06C5D16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6DFF5DBE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6676DD2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790ED5B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3D6C1DE5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928CDCD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28EA1393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C3ADA9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BEA3E64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FDA68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5487999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6868C2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9BE428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1B274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8FEC518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0A30C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5BA7D04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DC126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E5AD18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D240D8B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0B285282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24F203DE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738B2FCA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DB557E9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70FA657A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5113DF5F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026D28A4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30BCC8FC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4E99B0B9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7483C" w14:textId="49A6888D" w:rsidR="00DC0729" w:rsidRPr="00060BC0" w:rsidRDefault="00DC0729" w:rsidP="00F339DD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8B79C1">
              <w:rPr>
                <w:rFonts w:ascii="ＭＳ 明朝" w:hAnsi="ＭＳ 明朝" w:hint="eastAsia"/>
              </w:rPr>
              <w:t xml:space="preserve">令和　</w:t>
            </w:r>
            <w:r w:rsidR="00AD346C">
              <w:rPr>
                <w:rFonts w:ascii="ＭＳ 明朝" w:hAnsi="ＭＳ 明朝" w:hint="eastAsia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AD346C">
              <w:rPr>
                <w:rFonts w:ascii="ＭＳ 明朝" w:hAnsi="ＭＳ 明朝" w:hint="eastAsia"/>
              </w:rPr>
              <w:t>２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AD346C">
              <w:rPr>
                <w:rFonts w:ascii="ＭＳ 明朝" w:hAnsi="ＭＳ 明朝" w:hint="eastAsia"/>
              </w:rPr>
              <w:t xml:space="preserve">　</w:t>
            </w:r>
            <w:r w:rsidR="00F339DD">
              <w:rPr>
                <w:rFonts w:ascii="ＭＳ 明朝" w:hAnsi="ＭＳ 明朝" w:hint="eastAsia"/>
              </w:rPr>
              <w:t>２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C1B0AB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4774EC0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4014D2AC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79E2EFC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12161A6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74FF0122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5DB65E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CE0D56F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68FC08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646BC6C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D7FA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BB7DAD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753B04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409EF1A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2CA98DA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FAC0E6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6B1F50B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2564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E84ACDE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8C127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2465D756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7717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288FAB6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7C06E417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F694D9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2E189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62347B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43159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4FB6CE8B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2B3F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CBF04A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7721CF6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71FB6A7" w14:textId="5F675A6E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566D60">
              <w:rPr>
                <w:rFonts w:ascii="ＭＳ 明朝" w:hAnsi="ＭＳ 明朝" w:hint="eastAsia"/>
              </w:rPr>
              <w:t xml:space="preserve">　　</w:t>
            </w:r>
            <w:r w:rsidR="00B90CAF">
              <w:rPr>
                <w:rFonts w:ascii="ＭＳ 明朝" w:hAnsi="ＭＳ 明朝" w:hint="eastAsia"/>
              </w:rPr>
              <w:t>平成３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14:paraId="46AF2312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３４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7E153CA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2A58359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50CA71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2F0E7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9095B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BCE51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5C45EFFA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E918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6C1922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10BF28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8224F8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7D103D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DA028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067F36C0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434AC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C355EB5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048ECA19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42AE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2CFDBBA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2B2D64A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077B6510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23E0DD1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3A3064CE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BD58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66BA1F1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51CA3FFA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80CE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33BA21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A06574" wp14:editId="6C60FA04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D504E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0657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521D504E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44787774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C8B7388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6CDC12C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57053D4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F0B9B82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6665A23F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B59D391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0165FEE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56B09D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0BB9261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0E319D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F339DD">
              <w:rPr>
                <w:rFonts w:hint="eastAsia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22F0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21DA1B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64545A" wp14:editId="2704E5ED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F22AA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4545A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647F22AA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01F6C57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7D404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F339DD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D81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9ED8F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2D9B4AF9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0132A0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F339DD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0154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3CCD4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20BC749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97FECF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F339DD"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7289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E7BDC3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0A34CD3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D17E53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F339DD"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81C3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8EE00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3473D70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B1E065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F339DD"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A509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F393A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46D1D96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0D7A2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48DC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90C49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F29284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8D048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381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CBC3F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2F6CE55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FC08E2" w14:textId="77777777"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F339DD"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DAA0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A1C0C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10278B6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A6EEAD" w14:textId="301D0683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B81E80">
              <w:rPr>
                <w:rFonts w:hint="eastAsia"/>
              </w:rPr>
              <w:t>７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1F6C44" w14:textId="2EB34A7D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</w:t>
            </w:r>
            <w:r w:rsidR="00AD346C">
              <w:rPr>
                <w:rFonts w:hint="eastAsia"/>
                <w:spacing w:val="0"/>
              </w:rPr>
              <w:t>１１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894BA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14:paraId="26E41D54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1AAF9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E82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62084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7EA39ED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45E65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1CA9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E5741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B722EDA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12CF6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BFFD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825E8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16988A7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7C1CB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56E5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46063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A9BEDF0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8AC679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90F5F6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DCADD6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B03FB43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52CB0278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512A9A39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6A6B545F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3290AE48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61DF3032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37ADDF7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A2367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90FE55F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656ED02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48E15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9345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5921B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BD33480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34593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0304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5A148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9939BB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91CCB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78DD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B9CA5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2C805BFF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CA3D0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35B0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180B8F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1397750A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560074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C5289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D716E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75DC24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71CC8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07DB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A27B3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DCECCA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F1DFD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5766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3D115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EA53CD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18D4C2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4AE495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D40165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41B6036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5946F798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1057990A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295655A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5DED1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65D321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5246E0">
              <w:rPr>
                <w:rFonts w:ascii="ＭＳ 明朝" w:hAnsi="ＭＳ 明朝" w:hint="eastAsia"/>
                <w:spacing w:val="90"/>
                <w:fitText w:val="5200" w:id="-983260160"/>
              </w:rPr>
              <w:t xml:space="preserve">免　　許　　・　　資　　</w:t>
            </w:r>
            <w:r w:rsidRPr="005246E0">
              <w:rPr>
                <w:rFonts w:ascii="ＭＳ 明朝" w:hAnsi="ＭＳ 明朝" w:hint="eastAsia"/>
                <w:spacing w:val="150"/>
                <w:fitText w:val="5200" w:id="-983260160"/>
              </w:rPr>
              <w:t>格</w:t>
            </w:r>
          </w:p>
        </w:tc>
      </w:tr>
      <w:tr w:rsidR="00DC0729" w:rsidRPr="00081BB3" w14:paraId="41B11E1A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96D1B4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F339DD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79B4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0D48D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66E5B1D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DCA0CA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F339DD">
              <w:rPr>
                <w:rFonts w:hint="eastAsia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13AF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10F66C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2ADEBC02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E52429" w14:textId="77777777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</w:t>
            </w:r>
            <w:r w:rsidR="00F339DD">
              <w:rPr>
                <w:rFonts w:hint="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8E73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BA73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7E2282DD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DDF7377" w14:textId="64793F65"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AD346C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5D74CC" w14:textId="04B986F3" w:rsidR="00DC0729" w:rsidRPr="00081BB3" w:rsidRDefault="00DC0729" w:rsidP="00F339DD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D346C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C5684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5621D744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034682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B4A432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1A0BEA22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F577CA" wp14:editId="410126D2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2D577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577CA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4D52D577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536A852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4C3F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8CA8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EF5A5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CB7431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828A6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345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926F7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18BB2A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35304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8E6C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0A773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47C0F7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750688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2C723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CA5821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668EAD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3205376F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17EEF915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D2C5932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79668BA8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6E08AA95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5D850E63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5485DA55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2E15DE13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7F547A9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37CAE02F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D0730FB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45D663AF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4CBB0E3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7A7D148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F1DEF96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A835D21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B893A03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7707DE5D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98A53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6726025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EA816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7CA9C8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DF599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CCD9CD4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8A32D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56D1C82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063D5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5EB8D8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3C34" w14:textId="77777777" w:rsidR="005246E0" w:rsidRDefault="005246E0" w:rsidP="00060BC0">
      <w:r>
        <w:separator/>
      </w:r>
    </w:p>
  </w:endnote>
  <w:endnote w:type="continuationSeparator" w:id="0">
    <w:p w14:paraId="0607E5FC" w14:textId="77777777" w:rsidR="005246E0" w:rsidRDefault="005246E0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2719" w14:textId="77777777" w:rsidR="005246E0" w:rsidRDefault="005246E0" w:rsidP="00060BC0">
      <w:r>
        <w:separator/>
      </w:r>
    </w:p>
  </w:footnote>
  <w:footnote w:type="continuationSeparator" w:id="0">
    <w:p w14:paraId="5F9F13E9" w14:textId="77777777" w:rsidR="005246E0" w:rsidRDefault="005246E0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7F"/>
    <w:rsid w:val="0000581D"/>
    <w:rsid w:val="00060BC0"/>
    <w:rsid w:val="00081BB3"/>
    <w:rsid w:val="00081F58"/>
    <w:rsid w:val="00090270"/>
    <w:rsid w:val="000C268F"/>
    <w:rsid w:val="0011699B"/>
    <w:rsid w:val="00171E13"/>
    <w:rsid w:val="001729E4"/>
    <w:rsid w:val="001E1D4E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3511"/>
    <w:rsid w:val="004B71FC"/>
    <w:rsid w:val="004F2F33"/>
    <w:rsid w:val="004F48C5"/>
    <w:rsid w:val="00522DE9"/>
    <w:rsid w:val="005246E0"/>
    <w:rsid w:val="00552511"/>
    <w:rsid w:val="00555F98"/>
    <w:rsid w:val="00566D60"/>
    <w:rsid w:val="0058124A"/>
    <w:rsid w:val="0059685F"/>
    <w:rsid w:val="005D0E20"/>
    <w:rsid w:val="005D6B42"/>
    <w:rsid w:val="005F6748"/>
    <w:rsid w:val="00606ED2"/>
    <w:rsid w:val="006634D6"/>
    <w:rsid w:val="0066685B"/>
    <w:rsid w:val="006724BB"/>
    <w:rsid w:val="006D38B8"/>
    <w:rsid w:val="00700B51"/>
    <w:rsid w:val="00702231"/>
    <w:rsid w:val="00772C63"/>
    <w:rsid w:val="00777242"/>
    <w:rsid w:val="007F69AE"/>
    <w:rsid w:val="00864A6B"/>
    <w:rsid w:val="008B79C1"/>
    <w:rsid w:val="008F7FFA"/>
    <w:rsid w:val="0092787F"/>
    <w:rsid w:val="009639E5"/>
    <w:rsid w:val="00983823"/>
    <w:rsid w:val="00A5420B"/>
    <w:rsid w:val="00A54C85"/>
    <w:rsid w:val="00AA75CD"/>
    <w:rsid w:val="00AD346C"/>
    <w:rsid w:val="00B003C9"/>
    <w:rsid w:val="00B81E80"/>
    <w:rsid w:val="00B90CAF"/>
    <w:rsid w:val="00C4326C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26FBE"/>
    <w:rsid w:val="00F339DD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A656D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28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村上　典子</cp:lastModifiedBy>
  <cp:revision>19</cp:revision>
  <cp:lastPrinted>2022-01-12T00:33:00Z</cp:lastPrinted>
  <dcterms:created xsi:type="dcterms:W3CDTF">2019-12-03T07:05:00Z</dcterms:created>
  <dcterms:modified xsi:type="dcterms:W3CDTF">2025-12-03T11:30:00Z</dcterms:modified>
</cp:coreProperties>
</file>