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C508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29D94DAF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470A4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48207E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B7668A9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2899EE44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34567C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4F2ED2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2680C2E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4C26B7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21A09F2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556A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6B20C000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5FB5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F07ADA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49E3F0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25E4DB84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57C626F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67D21E5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2E38B9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EBD00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9559C1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20F4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0E8EC883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2BC7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6B4A31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AE20B0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E5C5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3BA64E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DDB3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7AE4AE53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EF7A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1605BA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78A9403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012649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2CA9B53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59A005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000A9DC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3254D02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1A28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86393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ECB9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973F7D9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0A3E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D9BE72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FF72A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DF107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287993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DDA14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39C3070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81DB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998E62C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42082AD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106E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EA2E60B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4A60263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65A5D262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2584D65D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73F83457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21F5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9B8DCB6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4BEF9C0B" w14:textId="77777777" w:rsidTr="00B20EA7">
        <w:trPr>
          <w:cantSplit/>
          <w:trHeight w:hRule="exact" w:val="2360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CE1F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75C461" w14:textId="77777777" w:rsidR="0092787F" w:rsidRDefault="0092787F" w:rsidP="004F2F33">
            <w:pPr>
              <w:pStyle w:val="a3"/>
              <w:spacing w:before="73" w:line="240" w:lineRule="auto"/>
              <w:rPr>
                <w:rFonts w:cs="Century"/>
                <w:spacing w:val="1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="00B20EA7">
              <w:rPr>
                <w:rFonts w:cs="Century" w:hint="eastAsia"/>
                <w:spacing w:val="10"/>
              </w:rPr>
              <w:t>保護者氏名（本人が未成年の場合のみ記入）</w:t>
            </w:r>
          </w:p>
          <w:p w14:paraId="2BFB9C8C" w14:textId="77777777" w:rsidR="00B20EA7" w:rsidRDefault="00B20EA7" w:rsidP="004F2F33">
            <w:pPr>
              <w:pStyle w:val="a3"/>
              <w:spacing w:before="73" w:line="240" w:lineRule="auto"/>
              <w:rPr>
                <w:spacing w:val="0"/>
              </w:rPr>
            </w:pPr>
          </w:p>
          <w:p w14:paraId="6EB1827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2AE82199" w14:textId="77777777" w:rsidR="00B20EA7" w:rsidRDefault="00B20EA7" w:rsidP="00B20EA7">
            <w:pPr>
              <w:pStyle w:val="a3"/>
              <w:spacing w:line="240" w:lineRule="auto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保護者連絡先</w:t>
            </w:r>
          </w:p>
          <w:p w14:paraId="265DADF2" w14:textId="77777777" w:rsidR="00B20EA7" w:rsidRDefault="00B20EA7" w:rsidP="004F2F33">
            <w:pPr>
              <w:pStyle w:val="a3"/>
              <w:spacing w:line="240" w:lineRule="auto"/>
              <w:rPr>
                <w:rFonts w:ascii="ＭＳ 明朝" w:hAnsi="ＭＳ 明朝"/>
                <w:spacing w:val="16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住所　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72E6DBB4" w14:textId="77777777" w:rsidR="00B20EA7" w:rsidRDefault="00B20EA7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1D876A7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F0C74F4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42421EF3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7DAA18A8" w14:textId="77777777" w:rsidR="00B20EA7" w:rsidRDefault="00B20EA7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37D53392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180D0B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5D363F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9AF5ED0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14AEE20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2831F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2C1D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A2B2B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716D02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21442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0C62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FE267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07A49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3CBDC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9C2C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C12DD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B20EA7" w14:paraId="60681A9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42CDEA" w14:textId="77777777" w:rsidR="00B20EA7" w:rsidRDefault="00B20EA7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24A4B" w14:textId="77777777" w:rsidR="00B20EA7" w:rsidRDefault="00B20EA7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49199C" w14:textId="77777777" w:rsidR="00B20EA7" w:rsidRDefault="00B20EA7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FC8FB2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D1C19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BAAE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D8F2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414908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57415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24EF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4D3C7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B18CD7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A08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1CA3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88184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6D4B78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8E13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F498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05929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80CB1A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92146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69DF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8817F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FA0C03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0839B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B30D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ACAE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0A22189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F9E4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228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59731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CAC53B9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ED643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AEEA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12073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B99006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A14D2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BE1059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2A1286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7B1D765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2CA12552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3D217648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47C38A89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33A69691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18EB08A1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0BB6B4B3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5592898E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B3EF0F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8AE5D6A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4427BC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013B506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B402B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A446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7E4C2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42AD87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874A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51E8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E1DE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43EF6B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C03FD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D6AA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D0685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A1CF6C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8BBE05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5A31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4EFBC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01AA6C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33033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0EF1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60293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9C48D3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7C30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617A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A6317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0C97EF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6AD29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DF9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0B766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D4B42B0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D18C31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A02134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CA9E88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5B4A2F48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4804B2B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F5E59DA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7494DAD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235EA5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6B2B05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23BD6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F23BD6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4CF9843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A9BD9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A0E1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5B347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783DFD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510B0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164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C577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179142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2E5D9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9760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C27E6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26DAC6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0726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688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D1F9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2EBA8F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7C955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9BF8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B4D21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A01896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BE274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F5D24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91589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95124A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02073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CBDE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6DFB5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CE6564B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F917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11A3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274DF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0C0D20B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894E1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6AAB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F216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09E3F9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046CC3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715FB4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155B8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31F9B45C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388EB9D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6BB0718E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46C3B6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D4615D3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64C01D1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3928C23D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6B0134C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8533247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:rsidRPr="00974A9F" w14:paraId="51A8CCD6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ABCA23D" w14:textId="77777777" w:rsidR="0058124A" w:rsidRDefault="0058124A" w:rsidP="00BB2DCD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</w:t>
            </w:r>
            <w:r w:rsidR="00974A9F">
              <w:rPr>
                <w:rFonts w:ascii="ＭＳ 明朝" w:hAnsi="ＭＳ 明朝" w:hint="eastAsia"/>
                <w:spacing w:val="5"/>
                <w:sz w:val="20"/>
                <w:szCs w:val="20"/>
              </w:rPr>
              <w:t>勤務希望日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、</w:t>
            </w:r>
            <w:r w:rsidR="00974A9F">
              <w:rPr>
                <w:rFonts w:ascii="ＭＳ 明朝" w:hAnsi="ＭＳ 明朝" w:hint="eastAsia"/>
                <w:spacing w:val="5"/>
                <w:sz w:val="20"/>
                <w:szCs w:val="20"/>
              </w:rPr>
              <w:t>白衣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）</w:t>
            </w:r>
          </w:p>
        </w:tc>
      </w:tr>
      <w:tr w:rsidR="0058124A" w14:paraId="13E2832B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C6FCF1" w14:textId="77777777" w:rsidR="0058124A" w:rsidRDefault="00B20EA7" w:rsidP="0058124A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（勤務希望日）</w:t>
            </w:r>
          </w:p>
        </w:tc>
      </w:tr>
      <w:tr w:rsidR="0058124A" w14:paraId="5E774CB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CEC563" w14:textId="77777777" w:rsidR="0058124A" w:rsidRDefault="00974A9F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1729E4" w14:paraId="69C208F8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C6FC1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A95DB5" w14:paraId="30017CF4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DF13A5" w14:textId="77777777" w:rsidR="00A95DB5" w:rsidRDefault="00A95DB5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FD59ABD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2378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AF336E" w14:paraId="272869A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9DF763" w14:textId="5F8AC886" w:rsidR="00AF336E" w:rsidRDefault="00AF336E" w:rsidP="00AF336E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※勤務日には学校で使用している実習着、動きやすい白色のシューズを持参ください。</w:t>
            </w:r>
          </w:p>
        </w:tc>
      </w:tr>
      <w:tr w:rsidR="00AF336E" w:rsidRPr="00B53937" w14:paraId="2AFC4A42" w14:textId="77777777" w:rsidTr="00974A9F">
        <w:trPr>
          <w:trHeight w:hRule="exact" w:val="46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B1472" w14:textId="0F710B4C" w:rsidR="00AF336E" w:rsidRDefault="00AF336E" w:rsidP="00AF336E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（無い場合はご相談ください。）</w:t>
            </w:r>
          </w:p>
        </w:tc>
      </w:tr>
    </w:tbl>
    <w:p w14:paraId="2BB98E95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89FC45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743C321E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445B940C" w14:textId="77777777" w:rsidR="00A95DB5" w:rsidRDefault="00A95DB5">
      <w:pPr>
        <w:pStyle w:val="a3"/>
        <w:spacing w:line="132" w:lineRule="exact"/>
        <w:rPr>
          <w:spacing w:val="0"/>
        </w:rPr>
      </w:pPr>
    </w:p>
    <w:p w14:paraId="084B609C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t>《記入例》</w:t>
      </w:r>
    </w:p>
    <w:p w14:paraId="4EC608C1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5C62A917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4AA3EA" w14:textId="73F1C5D3" w:rsidR="00DC0729" w:rsidRPr="00060BC0" w:rsidRDefault="00DC0729" w:rsidP="00A95DB5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5D6B42">
              <w:rPr>
                <w:rFonts w:ascii="ＭＳ 明朝" w:hAnsi="ＭＳ 明朝" w:hint="eastAsia"/>
              </w:rPr>
              <w:t xml:space="preserve">令和　</w:t>
            </w:r>
            <w:r w:rsidR="00E2508B">
              <w:rPr>
                <w:rFonts w:asciiTheme="majorEastAsia" w:eastAsiaTheme="majorEastAsia" w:hAnsiTheme="majorEastAsia" w:hint="eastAsia"/>
              </w:rPr>
              <w:t>7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EB4B94">
              <w:rPr>
                <w:rFonts w:asciiTheme="majorEastAsia" w:eastAsiaTheme="majorEastAsia" w:hAnsiTheme="majorEastAsia" w:hint="eastAsia"/>
              </w:rPr>
              <w:t>11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EB4B94">
              <w:rPr>
                <w:rFonts w:asciiTheme="majorEastAsia" w:eastAsiaTheme="majorEastAsia" w:hAnsiTheme="majorEastAsia" w:hint="eastAsia"/>
              </w:rPr>
              <w:t>20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307F0CA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514D81B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BB34632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0798C37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0A8F2A70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315BB06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258A3AB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42FBC1F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D1D1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5C9F0B3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DC31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5329DED" w14:textId="77777777" w:rsidR="00DC0729" w:rsidRPr="00081BB3" w:rsidRDefault="00DC0729" w:rsidP="00A95DB5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</w:t>
            </w:r>
            <w:r w:rsidRPr="00ED2C9D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し　　　 が　　　　</w:t>
            </w:r>
            <w:r w:rsidR="00A95DB5" w:rsidRPr="00ED2C9D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は　な　こ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1E1730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1105A20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202627B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2CE2EE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6AEB5B0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0952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135EEA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04F9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5323AB9B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400A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33B049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0A2B74CA" w14:textId="77777777" w:rsidR="00DC0729" w:rsidRPr="004A1F2A" w:rsidRDefault="00DC0729" w:rsidP="00A95DB5">
            <w:pPr>
              <w:pStyle w:val="a3"/>
              <w:spacing w:before="162" w:line="268" w:lineRule="exact"/>
              <w:ind w:firstLineChars="200" w:firstLine="504"/>
              <w:rPr>
                <w:rFonts w:asciiTheme="majorEastAsia" w:eastAsiaTheme="majorEastAsia" w:hAnsiTheme="majorEastAsia"/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4A1F2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A1F2A">
              <w:rPr>
                <w:rFonts w:asciiTheme="majorEastAsia" w:eastAsiaTheme="majorEastAsia" w:hAnsiTheme="majorEastAsia" w:hint="eastAsia"/>
                <w:sz w:val="48"/>
                <w:szCs w:val="48"/>
              </w:rPr>
              <w:t xml:space="preserve">滋 賀　</w:t>
            </w:r>
            <w:r w:rsidR="00A95DB5" w:rsidRPr="004A1F2A">
              <w:rPr>
                <w:rFonts w:asciiTheme="majorEastAsia" w:eastAsiaTheme="majorEastAsia" w:hAnsiTheme="majorEastAsia" w:hint="eastAsia"/>
                <w:sz w:val="48"/>
                <w:szCs w:val="48"/>
              </w:rPr>
              <w:t>花 子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02C26C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77B8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DAA577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A21E9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2AE1D70B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B297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1F33B2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6B3167D0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688130" w14:textId="6D7AA18F" w:rsidR="00DC0729" w:rsidRPr="004A1F2A" w:rsidRDefault="00DC0729" w:rsidP="00CB2F62">
            <w:pPr>
              <w:pStyle w:val="a3"/>
              <w:spacing w:before="162" w:line="268" w:lineRule="exact"/>
              <w:rPr>
                <w:rFonts w:asciiTheme="majorEastAsia" w:eastAsiaTheme="majorEastAsia" w:hAnsiTheme="majorEastAsia"/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A95DB5">
              <w:rPr>
                <w:rFonts w:ascii="ＭＳ 明朝" w:hAnsi="ＭＳ 明朝" w:hint="eastAsia"/>
              </w:rPr>
              <w:t xml:space="preserve">　　</w:t>
            </w:r>
            <w:r w:rsidR="00F0697F">
              <w:rPr>
                <w:rFonts w:asciiTheme="majorEastAsia" w:eastAsiaTheme="majorEastAsia" w:hAnsiTheme="majorEastAsia" w:hint="eastAsia"/>
              </w:rPr>
              <w:t>平成</w:t>
            </w:r>
            <w:r w:rsidR="00DF0BC5">
              <w:rPr>
                <w:rFonts w:asciiTheme="majorEastAsia" w:eastAsiaTheme="majorEastAsia" w:hAnsiTheme="majorEastAsia" w:hint="eastAsia"/>
              </w:rPr>
              <w:t>１８</w:t>
            </w:r>
            <w:r w:rsidRPr="004A1F2A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A95DB5" w:rsidRPr="004A1F2A">
              <w:rPr>
                <w:rFonts w:asciiTheme="majorEastAsia" w:eastAsiaTheme="majorEastAsia" w:hAnsiTheme="majorEastAsia" w:hint="eastAsia"/>
              </w:rPr>
              <w:t>６</w:t>
            </w:r>
            <w:r w:rsidRPr="004A1F2A">
              <w:rPr>
                <w:rFonts w:asciiTheme="majorEastAsia" w:eastAsiaTheme="majorEastAsia" w:hAnsiTheme="majorEastAsia" w:hint="eastAsia"/>
              </w:rPr>
              <w:t>月</w:t>
            </w:r>
            <w:r w:rsidR="00A95DB5" w:rsidRPr="004A1F2A">
              <w:rPr>
                <w:rFonts w:asciiTheme="majorEastAsia" w:eastAsiaTheme="majorEastAsia" w:hAnsiTheme="majorEastAsia" w:hint="eastAsia"/>
              </w:rPr>
              <w:t>１９</w:t>
            </w:r>
            <w:r w:rsidRPr="004A1F2A">
              <w:rPr>
                <w:rFonts w:asciiTheme="majorEastAsia" w:eastAsiaTheme="majorEastAsia" w:hAnsiTheme="majorEastAsia" w:hint="eastAsia"/>
              </w:rPr>
              <w:t>日生</w:t>
            </w:r>
          </w:p>
          <w:p w14:paraId="0130EB21" w14:textId="77777777" w:rsidR="00DC0729" w:rsidRPr="00081BB3" w:rsidRDefault="00DC0729" w:rsidP="00A95DB5">
            <w:pPr>
              <w:pStyle w:val="a3"/>
              <w:spacing w:line="268" w:lineRule="exact"/>
              <w:rPr>
                <w:spacing w:val="0"/>
              </w:rPr>
            </w:pPr>
            <w:r w:rsidRPr="004A1F2A">
              <w:rPr>
                <w:rFonts w:asciiTheme="majorEastAsia" w:eastAsiaTheme="majorEastAsia" w:hAnsiTheme="majorEastAsia" w:cs="Century"/>
                <w:spacing w:val="10"/>
              </w:rPr>
              <w:t xml:space="preserve"> </w:t>
            </w:r>
            <w:r w:rsidR="00A95DB5" w:rsidRPr="004A1F2A">
              <w:rPr>
                <w:rFonts w:asciiTheme="majorEastAsia" w:eastAsiaTheme="majorEastAsia" w:hAnsiTheme="majorEastAsia" w:hint="eastAsia"/>
              </w:rPr>
              <w:t xml:space="preserve">　　　　　　　　　（満１９</w:t>
            </w:r>
            <w:r w:rsidRPr="004A1F2A">
              <w:rPr>
                <w:rFonts w:asciiTheme="majorEastAsia" w:eastAsiaTheme="majorEastAsia" w:hAnsiTheme="majorEastAsia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CB8F88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6F240F7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55723028" w14:textId="77777777" w:rsidR="00DC0729" w:rsidRPr="004A1F2A" w:rsidRDefault="00DC0729" w:rsidP="004A1F2A">
            <w:pPr>
              <w:pStyle w:val="a3"/>
              <w:spacing w:before="162" w:line="268" w:lineRule="exact"/>
              <w:rPr>
                <w:rFonts w:asciiTheme="majorEastAsia" w:eastAsiaTheme="majorEastAsia" w:hAnsiTheme="majorEastAsia"/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</w:t>
            </w:r>
            <w:r w:rsidRPr="004A1F2A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  <w:r w:rsidR="004A1F2A" w:rsidRPr="004A1F2A">
              <w:rPr>
                <w:rFonts w:asciiTheme="majorEastAsia" w:eastAsiaTheme="majorEastAsia" w:hAnsiTheme="majorEastAsia" w:hint="eastAsia"/>
                <w:spacing w:val="0"/>
              </w:rPr>
              <w:t>女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E45F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BF3A52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D45F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2BF273AF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3916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4EDA5B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FAFEA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08F83B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27D0EA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686E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7C535B43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CCEA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0A09A7D" w14:textId="77777777" w:rsidR="00DC0729" w:rsidRPr="00081BB3" w:rsidRDefault="00DC0729" w:rsidP="00AC7471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　</w:t>
            </w:r>
            <w:r w:rsidR="00A95DB5" w:rsidRPr="004A1F2A">
              <w:rPr>
                <w:rFonts w:asciiTheme="majorEastAsia" w:eastAsiaTheme="majorEastAsia" w:hAnsiTheme="majorEastAsia" w:hint="eastAsia"/>
                <w:spacing w:val="16"/>
                <w:sz w:val="10"/>
                <w:szCs w:val="10"/>
              </w:rPr>
              <w:t>しがけんもりやましもりやま</w:t>
            </w:r>
          </w:p>
        </w:tc>
      </w:tr>
      <w:tr w:rsidR="00DC0729" w:rsidRPr="00081BB3" w14:paraId="1CBB2DED" w14:textId="77777777" w:rsidTr="00AC7471">
        <w:trPr>
          <w:cantSplit/>
          <w:trHeight w:hRule="exact" w:val="1240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11FD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B8F3061" w14:textId="77777777" w:rsidR="00DC0729" w:rsidRPr="00081BB3" w:rsidRDefault="00AC747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97758F" wp14:editId="7E85DB84">
                      <wp:simplePos x="0" y="0"/>
                      <wp:positionH relativeFrom="column">
                        <wp:posOffset>3772535</wp:posOffset>
                      </wp:positionH>
                      <wp:positionV relativeFrom="paragraph">
                        <wp:posOffset>87935</wp:posOffset>
                      </wp:positionV>
                      <wp:extent cx="1752600" cy="381000"/>
                      <wp:effectExtent l="342900" t="0" r="19050" b="3810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6683"/>
                                  <a:gd name="adj2" fmla="val 471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8E7F9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97.05pt;margin-top:6.9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" adj="-3604,20984" strokecolor="red">
                      <v:textbox inset="5.85pt,.7pt,5.85pt,.7pt">
                        <w:txbxContent>
                          <w:p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現住所</w:t>
            </w:r>
          </w:p>
          <w:p w14:paraId="6F3FD8B2" w14:textId="77777777" w:rsidR="00DC0729" w:rsidRPr="00B53937" w:rsidRDefault="00DC0729" w:rsidP="00CB2F62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8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B53937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〒(</w:t>
            </w:r>
            <w:r w:rsidR="00A95DB5" w:rsidRPr="00B53937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524</w:t>
            </w:r>
            <w:r w:rsidRPr="00B53937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-</w:t>
            </w:r>
            <w:r w:rsidR="00A95DB5" w:rsidRPr="00B53937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8524</w:t>
            </w:r>
            <w:r w:rsidRPr="00B53937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）　</w:t>
            </w:r>
            <w:r w:rsidR="00A95DB5" w:rsidRPr="00B53937">
              <w:rPr>
                <w:rFonts w:asciiTheme="majorEastAsia" w:eastAsiaTheme="majorEastAsia" w:hAnsiTheme="majorEastAsia" w:hint="eastAsia"/>
                <w:spacing w:val="16"/>
                <w:szCs w:val="16"/>
              </w:rPr>
              <w:t>滋賀県守山市守山５丁目４</w:t>
            </w:r>
            <w:r w:rsidRPr="00B53937">
              <w:rPr>
                <w:rFonts w:asciiTheme="majorEastAsia" w:eastAsiaTheme="majorEastAsia" w:hAnsiTheme="majorEastAsia" w:hint="eastAsia"/>
                <w:spacing w:val="16"/>
                <w:szCs w:val="16"/>
              </w:rPr>
              <w:t>－</w:t>
            </w:r>
            <w:r w:rsidR="00A95DB5" w:rsidRPr="00B53937">
              <w:rPr>
                <w:rFonts w:asciiTheme="majorEastAsia" w:eastAsiaTheme="majorEastAsia" w:hAnsiTheme="majorEastAsia" w:hint="eastAsia"/>
                <w:spacing w:val="16"/>
                <w:szCs w:val="16"/>
              </w:rPr>
              <w:t>30</w:t>
            </w:r>
          </w:p>
          <w:p w14:paraId="7F690E62" w14:textId="77777777" w:rsidR="00DC0729" w:rsidRPr="00B53937" w:rsidRDefault="00AC7471" w:rsidP="00AC7471">
            <w:pPr>
              <w:pStyle w:val="a3"/>
              <w:spacing w:line="240" w:lineRule="auto"/>
              <w:ind w:firstLineChars="1500" w:firstLine="3150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>( 090　) XXXX - XXXX</w:t>
            </w:r>
          </w:p>
          <w:p w14:paraId="7C59D131" w14:textId="77777777" w:rsidR="00DC0729" w:rsidRPr="004A1F2A" w:rsidRDefault="00DC0729" w:rsidP="00A95DB5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</w:t>
            </w:r>
            <w:r w:rsidRPr="004A1F2A">
              <w:rPr>
                <w:rFonts w:asciiTheme="majorEastAsia" w:eastAsiaTheme="majorEastAsia" w:hAnsiTheme="majorEastAsia" w:hint="eastAsia"/>
                <w:spacing w:val="18"/>
              </w:rPr>
              <w:t>電話(</w:t>
            </w:r>
            <w:r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</w:t>
            </w:r>
            <w:r w:rsidR="00A95DB5" w:rsidRPr="004A1F2A">
              <w:rPr>
                <w:rFonts w:asciiTheme="majorEastAsia" w:eastAsiaTheme="majorEastAsia" w:hAnsiTheme="majorEastAsia" w:hint="eastAsia"/>
                <w:spacing w:val="9"/>
              </w:rPr>
              <w:t>077</w:t>
            </w:r>
            <w:r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</w:t>
            </w:r>
            <w:r w:rsidRPr="004A1F2A">
              <w:rPr>
                <w:rFonts w:asciiTheme="majorEastAsia" w:eastAsiaTheme="majorEastAsia" w:hAnsiTheme="majorEastAsia" w:hint="eastAsia"/>
                <w:spacing w:val="18"/>
              </w:rPr>
              <w:t>)</w:t>
            </w:r>
            <w:r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</w:t>
            </w:r>
            <w:r w:rsidR="00A95DB5" w:rsidRPr="004A1F2A">
              <w:rPr>
                <w:rFonts w:asciiTheme="majorEastAsia" w:eastAsiaTheme="majorEastAsia" w:hAnsiTheme="majorEastAsia" w:hint="eastAsia"/>
                <w:spacing w:val="9"/>
              </w:rPr>
              <w:t>582</w:t>
            </w:r>
            <w:r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</w:t>
            </w:r>
            <w:r w:rsidRPr="004A1F2A">
              <w:rPr>
                <w:rFonts w:asciiTheme="majorEastAsia" w:eastAsiaTheme="majorEastAsia" w:hAnsiTheme="majorEastAsia" w:hint="eastAsia"/>
                <w:spacing w:val="18"/>
              </w:rPr>
              <w:t xml:space="preserve">- </w:t>
            </w:r>
            <w:r w:rsidR="00A95DB5" w:rsidRPr="004A1F2A">
              <w:rPr>
                <w:rFonts w:asciiTheme="majorEastAsia" w:eastAsiaTheme="majorEastAsia" w:hAnsiTheme="majorEastAsia" w:hint="eastAsia"/>
                <w:spacing w:val="18"/>
              </w:rPr>
              <w:t>8033</w:t>
            </w:r>
            <w:r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  　       </w:t>
            </w:r>
            <w:r w:rsidRPr="004A1F2A">
              <w:rPr>
                <w:rFonts w:asciiTheme="majorEastAsia" w:eastAsiaTheme="majorEastAsia" w:hAnsiTheme="majorEastAsia" w:hint="eastAsia"/>
                <w:spacing w:val="18"/>
              </w:rPr>
              <w:t>（近江　一夫　方呼出）</w:t>
            </w:r>
          </w:p>
        </w:tc>
      </w:tr>
      <w:tr w:rsidR="00DC0729" w:rsidRPr="00081BB3" w14:paraId="16074810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DB0F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AD9F134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="00AC7471"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 </w:t>
            </w:r>
            <w:r w:rsidR="00AC7471" w:rsidRPr="004A1F2A">
              <w:rPr>
                <w:rFonts w:asciiTheme="majorEastAsia" w:eastAsiaTheme="majorEastAsia" w:hAnsiTheme="majorEastAsia" w:hint="eastAsia"/>
                <w:spacing w:val="16"/>
                <w:sz w:val="10"/>
                <w:szCs w:val="16"/>
              </w:rPr>
              <w:t>しが　たろう</w:t>
            </w:r>
            <w:r w:rsidR="00AC7471"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                 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0CB401FD" w14:textId="77777777" w:rsidTr="00AC7471">
        <w:trPr>
          <w:cantSplit/>
          <w:trHeight w:hRule="exact" w:val="164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43E24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B0CAFD" w14:textId="77777777" w:rsidR="00DC0729" w:rsidRDefault="00DC0729" w:rsidP="00CB2F62">
            <w:pPr>
              <w:pStyle w:val="a3"/>
              <w:spacing w:before="73" w:line="240" w:lineRule="auto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AC7471">
              <w:rPr>
                <w:rFonts w:cs="Century" w:hint="eastAsia"/>
                <w:spacing w:val="10"/>
              </w:rPr>
              <w:t>保護者氏名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</w:t>
            </w:r>
            <w:r w:rsidR="00AC7471">
              <w:rPr>
                <w:rFonts w:ascii="ＭＳ 明朝" w:hAnsi="ＭＳ 明朝" w:hint="eastAsia"/>
                <w:spacing w:val="16"/>
                <w:sz w:val="16"/>
                <w:szCs w:val="16"/>
              </w:rPr>
              <w:t>本人が未成年の場合のみ記入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)</w:t>
            </w:r>
          </w:p>
          <w:p w14:paraId="69681291" w14:textId="77777777" w:rsidR="00AC7471" w:rsidRPr="004A1F2A" w:rsidRDefault="00AC7471" w:rsidP="00CB2F62">
            <w:pPr>
              <w:pStyle w:val="a3"/>
              <w:spacing w:before="73" w:line="240" w:lineRule="auto"/>
              <w:rPr>
                <w:rFonts w:asciiTheme="majorEastAsia" w:eastAsiaTheme="majorEastAsia" w:hAnsiTheme="majorEastAsia"/>
                <w:spacing w:val="16"/>
                <w:szCs w:val="16"/>
              </w:rPr>
            </w:pP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　　　　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　　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Cs w:val="16"/>
              </w:rPr>
              <w:t>滋賀　太郎</w:t>
            </w:r>
          </w:p>
          <w:p w14:paraId="589D2987" w14:textId="77777777" w:rsidR="00AC7471" w:rsidRPr="00081BB3" w:rsidRDefault="00AC7471" w:rsidP="00AC7471">
            <w:pPr>
              <w:pStyle w:val="a3"/>
              <w:spacing w:before="73" w:line="240" w:lineRule="auto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保護者連絡先</w:t>
            </w:r>
          </w:p>
          <w:p w14:paraId="204F0C9E" w14:textId="77777777" w:rsidR="00DC0729" w:rsidRPr="004A1F2A" w:rsidRDefault="00DC0729" w:rsidP="00CB2F62">
            <w:pPr>
              <w:pStyle w:val="a3"/>
              <w:spacing w:line="240" w:lineRule="auto"/>
              <w:rPr>
                <w:rFonts w:asciiTheme="majorEastAsia" w:eastAsiaTheme="majorEastAsia" w:hAnsiTheme="majorEastAsia" w:cs="Century"/>
                <w:spacing w:val="10"/>
                <w:sz w:val="28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AC7471">
              <w:rPr>
                <w:rFonts w:cs="Century"/>
                <w:spacing w:val="10"/>
              </w:rPr>
              <w:t xml:space="preserve"> </w:t>
            </w:r>
            <w:r w:rsidR="00AC7471">
              <w:rPr>
                <w:rFonts w:cs="Century" w:hint="eastAsia"/>
                <w:spacing w:val="10"/>
              </w:rPr>
              <w:t xml:space="preserve">住所　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〒(</w:t>
            </w:r>
            <w:r w:rsidRPr="004A1F2A">
              <w:rPr>
                <w:rFonts w:asciiTheme="majorEastAsia" w:eastAsiaTheme="majorEastAsia" w:hAnsiTheme="majorEastAsia" w:hint="eastAsia"/>
                <w:spacing w:val="8"/>
                <w:sz w:val="16"/>
                <w:szCs w:val="16"/>
              </w:rPr>
              <w:t>520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>-</w:t>
            </w:r>
            <w:r w:rsidRPr="004A1F2A">
              <w:rPr>
                <w:rFonts w:asciiTheme="majorEastAsia" w:eastAsiaTheme="majorEastAsia" w:hAnsiTheme="majorEastAsia" w:hint="eastAsia"/>
                <w:spacing w:val="8"/>
                <w:sz w:val="16"/>
                <w:szCs w:val="16"/>
              </w:rPr>
              <w:t>0044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 w:val="16"/>
                <w:szCs w:val="16"/>
              </w:rPr>
              <w:t xml:space="preserve">）　</w:t>
            </w:r>
            <w:r w:rsidRPr="004A1F2A">
              <w:rPr>
                <w:rFonts w:asciiTheme="majorEastAsia" w:eastAsiaTheme="majorEastAsia" w:hAnsiTheme="majorEastAsia" w:hint="eastAsia"/>
                <w:spacing w:val="16"/>
                <w:szCs w:val="16"/>
              </w:rPr>
              <w:t>滋賀県大津市京町四丁目１－１</w:t>
            </w:r>
          </w:p>
          <w:p w14:paraId="13A3C472" w14:textId="77777777" w:rsidR="00DC0729" w:rsidRPr="00081BB3" w:rsidRDefault="002303CB" w:rsidP="00AC7471">
            <w:pPr>
              <w:pStyle w:val="a3"/>
              <w:spacing w:line="240" w:lineRule="auto"/>
              <w:rPr>
                <w:spacing w:val="0"/>
              </w:rPr>
            </w:pPr>
            <w:r w:rsidRPr="004A1F2A">
              <w:rPr>
                <w:rFonts w:asciiTheme="majorEastAsia" w:eastAsiaTheme="majorEastAsia" w:hAnsiTheme="majorEastAsia" w:hint="eastAsia"/>
                <w:spacing w:val="0"/>
              </w:rPr>
              <w:t xml:space="preserve">　　　　　　　　　</w:t>
            </w:r>
            <w:r w:rsidR="00DC0729" w:rsidRPr="004A1F2A">
              <w:rPr>
                <w:rFonts w:asciiTheme="majorEastAsia" w:eastAsiaTheme="majorEastAsia" w:hAnsiTheme="majorEastAsia" w:hint="eastAsia"/>
                <w:spacing w:val="18"/>
              </w:rPr>
              <w:t xml:space="preserve">　　　電話(</w:t>
            </w:r>
            <w:r w:rsidR="00DC0729"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077 </w:t>
            </w:r>
            <w:r w:rsidR="00DC0729" w:rsidRPr="004A1F2A">
              <w:rPr>
                <w:rFonts w:asciiTheme="majorEastAsia" w:eastAsiaTheme="majorEastAsia" w:hAnsiTheme="majorEastAsia" w:hint="eastAsia"/>
                <w:spacing w:val="18"/>
              </w:rPr>
              <w:t>)</w:t>
            </w:r>
            <w:r w:rsidR="00DC0729"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528 </w:t>
            </w:r>
            <w:r w:rsidR="00DC0729" w:rsidRPr="004A1F2A">
              <w:rPr>
                <w:rFonts w:asciiTheme="majorEastAsia" w:eastAsiaTheme="majorEastAsia" w:hAnsiTheme="majorEastAsia"/>
                <w:spacing w:val="18"/>
              </w:rPr>
              <w:t>–</w:t>
            </w:r>
            <w:r w:rsidR="00DC0729" w:rsidRPr="004A1F2A">
              <w:rPr>
                <w:rFonts w:asciiTheme="majorEastAsia" w:eastAsiaTheme="majorEastAsia" w:hAnsiTheme="majorEastAsia" w:hint="eastAsia"/>
                <w:spacing w:val="18"/>
              </w:rPr>
              <w:t>3153</w:t>
            </w:r>
            <w:r w:rsidR="00DC0729" w:rsidRPr="004A1F2A">
              <w:rPr>
                <w:rFonts w:asciiTheme="majorEastAsia" w:eastAsiaTheme="majorEastAsia" w:hAnsiTheme="majorEastAsia" w:hint="eastAsia"/>
                <w:spacing w:val="9"/>
              </w:rPr>
              <w:t xml:space="preserve">            </w:t>
            </w:r>
            <w:r w:rsidR="00DC0729" w:rsidRPr="004A1F2A">
              <w:rPr>
                <w:rFonts w:asciiTheme="majorEastAsia" w:eastAsiaTheme="majorEastAsia" w:hAnsiTheme="majorEastAsia" w:hint="eastAsia"/>
                <w:spacing w:val="18"/>
              </w:rPr>
              <w:t>（</w:t>
            </w:r>
            <w:r w:rsidR="00AC7471" w:rsidRPr="004A1F2A">
              <w:rPr>
                <w:rFonts w:asciiTheme="majorEastAsia" w:eastAsiaTheme="majorEastAsia" w:hAnsiTheme="majorEastAsia" w:hint="eastAsia"/>
                <w:spacing w:val="18"/>
              </w:rPr>
              <w:t xml:space="preserve">　　　　　　</w:t>
            </w:r>
            <w:r w:rsidR="00DC0729" w:rsidRPr="004A1F2A">
              <w:rPr>
                <w:rFonts w:asciiTheme="majorEastAsia" w:eastAsiaTheme="majorEastAsia" w:hAnsiTheme="majorEastAsia" w:hint="eastAsia"/>
                <w:spacing w:val="18"/>
              </w:rPr>
              <w:t xml:space="preserve">　方呼出）</w:t>
            </w:r>
          </w:p>
        </w:tc>
      </w:tr>
    </w:tbl>
    <w:p w14:paraId="70BCFFB4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1DAA9075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6E235537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37499E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4195CE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1CB39D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31DC2B9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890E3F" w14:textId="5768ECA8" w:rsidR="00DC0729" w:rsidRPr="00B53937" w:rsidRDefault="00F23BD6" w:rsidP="00F23BD6">
            <w:pPr>
              <w:pStyle w:val="a3"/>
              <w:spacing w:before="132" w:line="238" w:lineRule="exact"/>
              <w:ind w:firstLineChars="200" w:firstLine="420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>令和</w:t>
            </w:r>
            <w:r w:rsidR="00E2508B">
              <w:rPr>
                <w:rFonts w:asciiTheme="majorEastAsia" w:eastAsiaTheme="majorEastAsia" w:hAnsiTheme="majorEastAsia" w:hint="eastAsia"/>
                <w:spacing w:val="0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47D0D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6E205C" w14:textId="77777777" w:rsidR="00DC0729" w:rsidRPr="00B53937" w:rsidRDefault="00552511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435EB8" wp14:editId="6395BE2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555A6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DC0729" w:rsidRPr="00B53937">
              <w:rPr>
                <w:rFonts w:asciiTheme="majorEastAsia" w:eastAsiaTheme="majorEastAsia" w:hAnsiTheme="majorEastAsia" w:hint="eastAsia"/>
              </w:rPr>
              <w:t>滋賀県立○○高等学校○○科入学</w:t>
            </w:r>
            <w:r w:rsidR="00493511" w:rsidRPr="00B53937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DC0729" w:rsidRPr="00081BB3" w14:paraId="178D54C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35E9EC" w14:textId="4809DBFC" w:rsidR="00DC0729" w:rsidRDefault="00DC0729" w:rsidP="00280D07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D04BF1" w:rsidRPr="00B53937">
              <w:rPr>
                <w:rFonts w:asciiTheme="majorEastAsia" w:eastAsiaTheme="majorEastAsia" w:hAnsiTheme="majorEastAsia" w:hint="eastAsia"/>
                <w:spacing w:val="0"/>
              </w:rPr>
              <w:t>令和</w:t>
            </w:r>
            <w:r w:rsidR="00E2508B">
              <w:rPr>
                <w:rFonts w:asciiTheme="majorEastAsia" w:eastAsiaTheme="majorEastAsia" w:hAnsiTheme="majorEastAsia" w:hint="eastAsia"/>
                <w:spacing w:val="0"/>
              </w:rPr>
              <w:t>７</w:t>
            </w:r>
          </w:p>
          <w:p w14:paraId="6680DBE0" w14:textId="3FC1A724" w:rsidR="00F23BD6" w:rsidRPr="00B53937" w:rsidRDefault="00F23BD6" w:rsidP="00280D07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01E07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0CE3D5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Pr="00B53937">
              <w:rPr>
                <w:rFonts w:asciiTheme="majorEastAsia" w:eastAsiaTheme="majorEastAsia" w:hAnsiTheme="majorEastAsia" w:hint="eastAsia"/>
              </w:rPr>
              <w:t>滋賀県立○○高等学校○○科卒業</w:t>
            </w:r>
          </w:p>
        </w:tc>
      </w:tr>
      <w:tr w:rsidR="00DC0729" w:rsidRPr="00081BB3" w14:paraId="0EF0F17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FAD799" w14:textId="3D7D4983" w:rsidR="00DC0729" w:rsidRPr="00B53937" w:rsidRDefault="00DC0729" w:rsidP="00280D07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  <w:r w:rsidR="00D04BF1"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令和</w:t>
            </w:r>
            <w:r w:rsidR="00E2508B">
              <w:rPr>
                <w:rFonts w:asciiTheme="majorEastAsia" w:eastAsiaTheme="majorEastAsia" w:hAnsiTheme="majorEastAsia" w:hint="eastAsia"/>
                <w:spacing w:val="0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DD8FA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E9EB34" w14:textId="77777777" w:rsidR="00DC0729" w:rsidRPr="00B53937" w:rsidRDefault="00DC0729" w:rsidP="00D04BF1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Pr="00B53937">
              <w:rPr>
                <w:rFonts w:asciiTheme="majorEastAsia" w:eastAsiaTheme="majorEastAsia" w:hAnsiTheme="majorEastAsia" w:hint="eastAsia"/>
              </w:rPr>
              <w:t>私立○○大学</w:t>
            </w:r>
            <w:r w:rsidR="00D04BF1" w:rsidRPr="00B53937">
              <w:rPr>
                <w:rFonts w:asciiTheme="majorEastAsia" w:eastAsiaTheme="majorEastAsia" w:hAnsiTheme="majorEastAsia" w:hint="eastAsia"/>
              </w:rPr>
              <w:t>看護</w:t>
            </w:r>
            <w:r w:rsidRPr="00B53937">
              <w:rPr>
                <w:rFonts w:asciiTheme="majorEastAsia" w:eastAsiaTheme="majorEastAsia" w:hAnsiTheme="majorEastAsia" w:hint="eastAsia"/>
              </w:rPr>
              <w:t>学部</w:t>
            </w:r>
            <w:r w:rsidR="00D04BF1" w:rsidRPr="00B53937">
              <w:rPr>
                <w:rFonts w:asciiTheme="majorEastAsia" w:eastAsiaTheme="majorEastAsia" w:hAnsiTheme="majorEastAsia" w:hint="eastAsia"/>
              </w:rPr>
              <w:t>看護</w:t>
            </w:r>
            <w:r w:rsidRPr="00B53937">
              <w:rPr>
                <w:rFonts w:asciiTheme="majorEastAsia" w:eastAsiaTheme="majorEastAsia" w:hAnsiTheme="majorEastAsia" w:hint="eastAsia"/>
              </w:rPr>
              <w:t>学科入学</w:t>
            </w:r>
          </w:p>
        </w:tc>
      </w:tr>
      <w:tr w:rsidR="00DC0729" w:rsidRPr="00081BB3" w14:paraId="572B515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6B8E29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99C6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30F4C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73BDE5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DBF7F5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42FD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6B5F8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B88167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CE4AFB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F7E0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330D0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CC6A90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D1D6C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94F1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CBBAB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C86CD8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4FC51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7EE4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8BD5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23F21B6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885ABD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C73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9FAE64" w14:textId="77777777" w:rsidR="00DC0729" w:rsidRPr="00B53937" w:rsidRDefault="00D04BF1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なし</w:t>
            </w:r>
          </w:p>
        </w:tc>
      </w:tr>
      <w:tr w:rsidR="00DC0729" w:rsidRPr="00081BB3" w14:paraId="404052B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11250B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6D17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5DA99A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DC0729" w:rsidRPr="00081BB3" w14:paraId="0525EC6E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B1DA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487C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7A9152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29752772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EBF25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C6D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C025C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E94328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76FB1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58B371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8CD146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662EB44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6BE8462C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48D90836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２</w:t>
      </w:r>
      <w:r w:rsidRPr="00081BB3">
        <w:rPr>
          <w:rFonts w:ascii="ＭＳ 明朝" w:hAnsi="ＭＳ 明朝" w:hint="eastAsia"/>
          <w:spacing w:val="10"/>
        </w:rPr>
        <w:t xml:space="preserve">  </w:t>
      </w:r>
      <w:r w:rsidRPr="00081BB3">
        <w:rPr>
          <w:rFonts w:ascii="ＭＳ 明朝" w:hAnsi="ＭＳ 明朝" w:hint="eastAsia"/>
        </w:rPr>
        <w:t>数字はアラビア数字で、文字はくずさず正確に書いてください。</w:t>
      </w:r>
    </w:p>
    <w:p w14:paraId="491CCDC4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</w:t>
      </w:r>
      <w:r w:rsidRPr="00081BB3">
        <w:rPr>
          <w:rFonts w:ascii="ＭＳ 明朝" w:hAnsi="ＭＳ 明朝" w:hint="eastAsia"/>
          <w:spacing w:val="10"/>
        </w:rPr>
        <w:t xml:space="preserve">      </w:t>
      </w:r>
      <w:r w:rsidRPr="00081BB3">
        <w:rPr>
          <w:rFonts w:ascii="ＭＳ 明朝" w:hAnsi="ＭＳ 明朝" w:hint="eastAsia"/>
        </w:rPr>
        <w:t xml:space="preserve">　　　３　※印のところは○で囲んでください。</w:t>
      </w:r>
    </w:p>
    <w:p w14:paraId="710EC359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5E6923CB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78C3A3C7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28F035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37F8C8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F3ED6D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57024112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6F0EA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275E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14F0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CB3C18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8734D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30C2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F4F04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CA9DA9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13D55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C7C7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70BA5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505DCAE9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33F980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755C6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A28890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1C3BA431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3E3B3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370E6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BEE3F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BDFB56E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16A72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70AE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09752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321C2E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3FFE2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5D2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70B6C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A96138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13E9EA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A59A09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B71DF7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A77BFF1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1F0B463D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71750813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E9242C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1914CE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93FD903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F23BD6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F23BD6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65DFEF9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C3C5C0" w14:textId="0718BA7F" w:rsidR="00DC0729" w:rsidRPr="00B53937" w:rsidRDefault="00DC0729" w:rsidP="00280D07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280D07">
              <w:rPr>
                <w:rFonts w:asciiTheme="majorEastAsia" w:eastAsiaTheme="majorEastAsia" w:hAnsiTheme="majorEastAsia" w:hint="eastAsia"/>
              </w:rPr>
              <w:t>令和</w:t>
            </w:r>
            <w:r w:rsidR="00E2508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6328A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4D9F2A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Pr="00B53937">
              <w:rPr>
                <w:rFonts w:asciiTheme="majorEastAsia" w:eastAsiaTheme="majorEastAsia" w:hAnsiTheme="majorEastAsia" w:hint="eastAsia"/>
              </w:rPr>
              <w:t>簿記検定３級</w:t>
            </w:r>
          </w:p>
        </w:tc>
      </w:tr>
      <w:tr w:rsidR="00DC0729" w:rsidRPr="00081BB3" w14:paraId="60F6FB0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F74BD2" w14:textId="45AD8BC2" w:rsidR="00DC0729" w:rsidRPr="00B53937" w:rsidRDefault="00DC0729" w:rsidP="00D04BF1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280D07">
              <w:rPr>
                <w:rFonts w:asciiTheme="majorEastAsia" w:eastAsiaTheme="majorEastAsia" w:hAnsiTheme="majorEastAsia" w:hint="eastAsia"/>
              </w:rPr>
              <w:t>令和</w:t>
            </w:r>
            <w:r w:rsidR="00E2508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49A91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4AA05E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777242" w:rsidRPr="00B53937">
              <w:rPr>
                <w:rFonts w:asciiTheme="majorEastAsia" w:eastAsiaTheme="majorEastAsia" w:hAnsiTheme="majorEastAsia" w:hint="eastAsia"/>
              </w:rPr>
              <w:t>実用英語技能</w:t>
            </w:r>
            <w:r w:rsidRPr="00B53937">
              <w:rPr>
                <w:rFonts w:asciiTheme="majorEastAsia" w:eastAsiaTheme="majorEastAsia" w:hAnsiTheme="majorEastAsia" w:hint="eastAsia"/>
              </w:rPr>
              <w:t>検定２級</w:t>
            </w:r>
          </w:p>
        </w:tc>
      </w:tr>
      <w:tr w:rsidR="00DC0729" w:rsidRPr="00081BB3" w14:paraId="661C945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0852CB" w14:textId="3C81D0FF" w:rsidR="00DC0729" w:rsidRPr="00B53937" w:rsidRDefault="00DC0729" w:rsidP="00D04BF1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280D07">
              <w:rPr>
                <w:rFonts w:asciiTheme="majorEastAsia" w:eastAsiaTheme="majorEastAsia" w:hAnsiTheme="majorEastAsia" w:hint="eastAsia"/>
              </w:rPr>
              <w:t>令和</w:t>
            </w:r>
            <w:r w:rsidR="00E2508B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D2923" w14:textId="6B4396A0" w:rsidR="00DC0729" w:rsidRPr="00B53937" w:rsidRDefault="00DC0729" w:rsidP="00D04BF1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  <w:r w:rsidR="00DF5B01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  <w:r w:rsidR="00DF5B01">
              <w:rPr>
                <w:rFonts w:asciiTheme="majorEastAsia" w:eastAsiaTheme="majorEastAsia" w:hAnsiTheme="majorEastAsia" w:hint="eastAsia"/>
                <w:spacing w:val="0"/>
              </w:rPr>
              <w:t>5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FFF311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Pr="00B53937">
              <w:rPr>
                <w:rFonts w:asciiTheme="majorEastAsia" w:eastAsiaTheme="majorEastAsia" w:hAnsiTheme="majorEastAsia" w:hint="eastAsia"/>
              </w:rPr>
              <w:t>普通自動車一種運転免許</w:t>
            </w:r>
          </w:p>
        </w:tc>
      </w:tr>
      <w:tr w:rsidR="00DC0729" w:rsidRPr="00081BB3" w14:paraId="05256291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71748EAC" w14:textId="1624210D" w:rsidR="00DC0729" w:rsidRPr="00B53937" w:rsidRDefault="00DC0729" w:rsidP="00F20F43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280D07">
              <w:rPr>
                <w:rFonts w:asciiTheme="majorEastAsia" w:eastAsiaTheme="majorEastAsia" w:hAnsiTheme="majorEastAsia" w:hint="eastAsia"/>
              </w:rPr>
              <w:t>令和</w:t>
            </w:r>
            <w:r w:rsidR="00E2508B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9242FD" w14:textId="43758DFA" w:rsidR="00DC0729" w:rsidRPr="00B53937" w:rsidRDefault="00DC0729" w:rsidP="00D04BF1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="00EB4B94">
              <w:rPr>
                <w:rFonts w:asciiTheme="majorEastAsia" w:eastAsiaTheme="majorEastAsia" w:hAnsiTheme="majorEastAsia"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920A9F8" w14:textId="77777777" w:rsidR="00DC0729" w:rsidRPr="00B53937" w:rsidRDefault="00DC0729" w:rsidP="00CB2F62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spacing w:val="0"/>
              </w:rPr>
              <w:t xml:space="preserve">　　</w:t>
            </w:r>
            <w:r w:rsidRPr="00B53937">
              <w:rPr>
                <w:rFonts w:asciiTheme="majorEastAsia" w:eastAsiaTheme="majorEastAsia" w:hAnsiTheme="majorEastAsia" w:hint="eastAsia"/>
              </w:rPr>
              <w:t>○○○免許　取得</w:t>
            </w:r>
            <w:r w:rsidR="006634D6" w:rsidRPr="00B53937">
              <w:rPr>
                <w:rFonts w:asciiTheme="majorEastAsia" w:eastAsiaTheme="majorEastAsia" w:hAnsiTheme="majorEastAsia" w:hint="eastAsia"/>
              </w:rPr>
              <w:t>見込</w:t>
            </w:r>
          </w:p>
        </w:tc>
      </w:tr>
      <w:tr w:rsidR="00262C1A" w:rsidRPr="00081BB3" w14:paraId="2B0FA075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43157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9C3AD2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42895F08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AC4A51" wp14:editId="26ABB3BC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B82CE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105A1DE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8B673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3AA7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AF1F8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708075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3A94F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1A45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BA8AE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9529F1B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FD0AF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9A159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3C4C9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45C76C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1AECAB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9A49F4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7F794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A449B69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650AE80E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609703AC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6E7543E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3BB584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65356CFC" w14:textId="77777777" w:rsidR="00DC0729" w:rsidRPr="004A1F2A" w:rsidRDefault="00DC0729" w:rsidP="00DC0729">
            <w:pPr>
              <w:rPr>
                <w:rFonts w:asciiTheme="majorEastAsia" w:eastAsiaTheme="majorEastAsia" w:hAnsiTheme="majorEastAsia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4A1F2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好きな学科</w:t>
            </w:r>
            <w:r w:rsidRPr="004A1F2A">
              <w:rPr>
                <w:rFonts w:asciiTheme="majorEastAsia" w:eastAsiaTheme="majorEastAsia" w:hAnsiTheme="majorEastAsia" w:cs="ＭＳ 明朝"/>
                <w:kern w:val="0"/>
                <w:szCs w:val="21"/>
              </w:rPr>
              <w:t xml:space="preserve">  </w:t>
            </w:r>
            <w:r w:rsidRPr="004A1F2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語学（英語、フランス語）</w:t>
            </w:r>
          </w:p>
          <w:p w14:paraId="4DA2E24D" w14:textId="77777777" w:rsidR="00DC0729" w:rsidRPr="004A1F2A" w:rsidRDefault="00DC0729" w:rsidP="00DC0729">
            <w:pPr>
              <w:ind w:firstLineChars="200" w:firstLine="420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A1F2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特　　　技</w:t>
            </w:r>
            <w:r w:rsidRPr="004A1F2A">
              <w:rPr>
                <w:rFonts w:asciiTheme="majorEastAsia" w:eastAsiaTheme="majorEastAsia" w:hAnsiTheme="majorEastAsia" w:cs="ＭＳ 明朝"/>
                <w:kern w:val="0"/>
                <w:szCs w:val="21"/>
              </w:rPr>
              <w:t xml:space="preserve">  </w:t>
            </w:r>
            <w:r w:rsidRPr="004A1F2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パソコン</w:t>
            </w:r>
          </w:p>
          <w:p w14:paraId="7CD08D3E" w14:textId="77777777" w:rsidR="00DC0729" w:rsidRPr="00081BB3" w:rsidRDefault="00DC0729" w:rsidP="00B53937">
            <w:pPr>
              <w:ind w:firstLineChars="200" w:firstLine="420"/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4A1F2A">
              <w:rPr>
                <w:rFonts w:asciiTheme="majorEastAsia" w:eastAsiaTheme="majorEastAsia" w:hAnsiTheme="majorEastAsia" w:hint="eastAsia"/>
              </w:rPr>
              <w:t>趣　　　味</w:t>
            </w:r>
            <w:r w:rsidRPr="004A1F2A">
              <w:rPr>
                <w:rFonts w:asciiTheme="majorEastAsia" w:eastAsiaTheme="majorEastAsia" w:hAnsiTheme="majorEastAsia"/>
              </w:rPr>
              <w:t xml:space="preserve">  </w:t>
            </w:r>
            <w:r w:rsidRPr="004A1F2A">
              <w:rPr>
                <w:rFonts w:asciiTheme="majorEastAsia" w:eastAsiaTheme="majorEastAsia" w:hAnsiTheme="majorEastAsia" w:hint="eastAsia"/>
              </w:rPr>
              <w:t>テニス、スキー、音楽鑑賞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7C78B97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6D431AA9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4262BA6F" w14:textId="77777777" w:rsidR="00DC0729" w:rsidRPr="004A1F2A" w:rsidRDefault="00DC0729" w:rsidP="00CB2F62">
            <w:pPr>
              <w:pStyle w:val="a3"/>
              <w:spacing w:line="229" w:lineRule="exact"/>
              <w:rPr>
                <w:rFonts w:asciiTheme="majorEastAsia" w:eastAsiaTheme="majorEastAsia" w:hAnsiTheme="majorEastAsia"/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</w:t>
            </w:r>
            <w:r w:rsidRPr="004A1F2A">
              <w:rPr>
                <w:rFonts w:asciiTheme="majorEastAsia" w:eastAsiaTheme="majorEastAsia" w:hAnsiTheme="majorEastAsia" w:hint="eastAsia"/>
                <w:spacing w:val="3"/>
              </w:rPr>
              <w:t xml:space="preserve">徒歩　</w:t>
            </w:r>
            <w:r w:rsidRPr="004A1F2A">
              <w:rPr>
                <w:rFonts w:asciiTheme="majorEastAsia" w:eastAsiaTheme="majorEastAsia" w:hAnsiTheme="majorEastAsia" w:hint="eastAsia"/>
              </w:rPr>
              <w:t>約１５分</w:t>
            </w:r>
          </w:p>
        </w:tc>
      </w:tr>
    </w:tbl>
    <w:p w14:paraId="1C74C50A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46B7C528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6CA3FD53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3137609" w14:textId="77777777" w:rsidR="00DC0729" w:rsidRPr="00081BB3" w:rsidRDefault="00DC0729" w:rsidP="00D04BF1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</w:t>
            </w:r>
            <w:r w:rsidR="00D04BF1">
              <w:rPr>
                <w:rFonts w:ascii="ＭＳ 明朝" w:hAnsi="ＭＳ 明朝" w:hint="eastAsia"/>
                <w:spacing w:val="20"/>
                <w:sz w:val="20"/>
                <w:szCs w:val="20"/>
              </w:rPr>
              <w:t>勤務希望日、白衣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）</w:t>
            </w:r>
          </w:p>
        </w:tc>
      </w:tr>
      <w:tr w:rsidR="00DC0729" w:rsidRPr="00081BB3" w14:paraId="26267B5C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3A52FC" w14:textId="77777777" w:rsidR="00DC0729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D04BF1">
              <w:rPr>
                <w:rFonts w:hint="eastAsia"/>
                <w:spacing w:val="0"/>
              </w:rPr>
              <w:t>（勤務希望日）</w:t>
            </w:r>
          </w:p>
          <w:p w14:paraId="5A8E74DF" w14:textId="77777777" w:rsidR="00D04BF1" w:rsidRPr="00081BB3" w:rsidRDefault="00D04BF1" w:rsidP="00CB2F62">
            <w:pPr>
              <w:pStyle w:val="a3"/>
              <w:spacing w:before="73" w:line="238" w:lineRule="exact"/>
              <w:rPr>
                <w:spacing w:val="0"/>
              </w:rPr>
            </w:pPr>
          </w:p>
        </w:tc>
      </w:tr>
      <w:tr w:rsidR="00262C1A" w:rsidRPr="00081BB3" w14:paraId="07FBFD09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5744ED" w14:textId="0F1936A1" w:rsidR="00262C1A" w:rsidRPr="00B53937" w:rsidRDefault="00D04BF1" w:rsidP="00280D07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 xml:space="preserve">　　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１２</w:t>
            </w: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月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２５</w:t>
            </w: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日</w:t>
            </w:r>
            <w:r w:rsidR="00280D07">
              <w:rPr>
                <w:rFonts w:asciiTheme="majorEastAsia" w:eastAsiaTheme="majorEastAsia" w:hAnsiTheme="majorEastAsia" w:hint="eastAsia"/>
                <w:b/>
                <w:spacing w:val="0"/>
              </w:rPr>
              <w:t>(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木</w:t>
            </w:r>
            <w:r w:rsidR="00280D07">
              <w:rPr>
                <w:rFonts w:asciiTheme="majorEastAsia" w:eastAsiaTheme="majorEastAsia" w:hAnsiTheme="majorEastAsia" w:hint="eastAsia"/>
                <w:b/>
                <w:spacing w:val="0"/>
              </w:rPr>
              <w:t>)</w:t>
            </w: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～</w:t>
            </w:r>
            <w:r w:rsidR="00B53937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 xml:space="preserve"> 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２７</w:t>
            </w: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日(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土</w:t>
            </w: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)</w:t>
            </w:r>
          </w:p>
        </w:tc>
      </w:tr>
      <w:tr w:rsidR="00DC0729" w:rsidRPr="00B53937" w14:paraId="174F6AD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26F9F0" w14:textId="356B3A62" w:rsidR="00B53937" w:rsidRPr="00B53937" w:rsidRDefault="00D04BF1" w:rsidP="00F0697F">
            <w:pPr>
              <w:pStyle w:val="a3"/>
              <w:spacing w:before="132" w:line="238" w:lineRule="exact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 xml:space="preserve">　　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１</w:t>
            </w:r>
            <w:r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月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６</w:t>
            </w:r>
            <w:r w:rsidR="00B53937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日</w:t>
            </w:r>
            <w:r w:rsidR="00280D07">
              <w:rPr>
                <w:rFonts w:asciiTheme="majorEastAsia" w:eastAsiaTheme="majorEastAsia" w:hAnsiTheme="majorEastAsia" w:hint="eastAsia"/>
                <w:b/>
                <w:spacing w:val="0"/>
              </w:rPr>
              <w:t>(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火</w:t>
            </w:r>
            <w:r w:rsidR="00280D07">
              <w:rPr>
                <w:rFonts w:asciiTheme="majorEastAsia" w:eastAsiaTheme="majorEastAsia" w:hAnsiTheme="majorEastAsia" w:hint="eastAsia"/>
                <w:b/>
                <w:spacing w:val="0"/>
              </w:rPr>
              <w:t>)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～７</w:t>
            </w:r>
            <w:r w:rsidR="00F0697F">
              <w:rPr>
                <w:rFonts w:asciiTheme="majorEastAsia" w:eastAsiaTheme="majorEastAsia" w:hAnsiTheme="majorEastAsia" w:hint="eastAsia"/>
                <w:b/>
                <w:spacing w:val="0"/>
              </w:rPr>
              <w:t>日(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水</w:t>
            </w:r>
            <w:r w:rsidR="00F0697F">
              <w:rPr>
                <w:rFonts w:asciiTheme="majorEastAsia" w:eastAsiaTheme="majorEastAsia" w:hAnsiTheme="majorEastAsia" w:hint="eastAsia"/>
                <w:b/>
                <w:spacing w:val="0"/>
              </w:rPr>
              <w:t>)、</w:t>
            </w:r>
            <w:r w:rsidR="00280D07">
              <w:rPr>
                <w:rFonts w:asciiTheme="majorEastAsia" w:eastAsiaTheme="majorEastAsia" w:hAnsiTheme="majorEastAsia" w:hint="eastAsia"/>
                <w:b/>
                <w:spacing w:val="0"/>
              </w:rPr>
              <w:t xml:space="preserve">　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１</w:t>
            </w:r>
            <w:r w:rsidR="00EB4B94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月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１７</w:t>
            </w:r>
            <w:r w:rsidR="00EB4B94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日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(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土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)、</w:t>
            </w:r>
            <w:r w:rsidR="00B53937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 xml:space="preserve">　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１</w:t>
            </w:r>
            <w:r w:rsidR="00EB4B94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月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２４</w:t>
            </w:r>
            <w:r w:rsidR="00EB4B94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日</w:t>
            </w:r>
            <w:r w:rsidR="00EB4B94">
              <w:rPr>
                <w:rFonts w:asciiTheme="majorEastAsia" w:eastAsiaTheme="majorEastAsia" w:hAnsiTheme="majorEastAsia" w:hint="eastAsia"/>
                <w:b/>
                <w:spacing w:val="0"/>
              </w:rPr>
              <w:t>(土)、</w:t>
            </w:r>
            <w:r w:rsidR="00DF0BC5">
              <w:rPr>
                <w:rFonts w:asciiTheme="majorEastAsia" w:eastAsiaTheme="majorEastAsia" w:hAnsiTheme="majorEastAsia" w:hint="eastAsia"/>
                <w:b/>
                <w:spacing w:val="0"/>
              </w:rPr>
              <w:t xml:space="preserve">　</w:t>
            </w:r>
            <w:r w:rsidR="00B53937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以上</w:t>
            </w:r>
            <w:r w:rsidR="00E10249">
              <w:rPr>
                <w:rFonts w:asciiTheme="majorEastAsia" w:eastAsiaTheme="majorEastAsia" w:hAnsiTheme="majorEastAsia" w:hint="eastAsia"/>
                <w:b/>
                <w:spacing w:val="0"/>
              </w:rPr>
              <w:t>７</w:t>
            </w:r>
            <w:r w:rsidR="00B53937" w:rsidRPr="00B53937">
              <w:rPr>
                <w:rFonts w:asciiTheme="majorEastAsia" w:eastAsiaTheme="majorEastAsia" w:hAnsiTheme="majorEastAsia" w:hint="eastAsia"/>
                <w:b/>
                <w:spacing w:val="0"/>
              </w:rPr>
              <w:t>日間</w:t>
            </w:r>
          </w:p>
        </w:tc>
      </w:tr>
      <w:tr w:rsidR="00DC0729" w:rsidRPr="00081BB3" w14:paraId="0D0BCBB0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C1ACB7" w14:textId="38C4B292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D4488" w:rsidRPr="00081BB3" w14:paraId="30165D97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91E54C" w14:textId="5E8EC085" w:rsidR="00DD4488" w:rsidRPr="00BB2DCD" w:rsidRDefault="00DD4488" w:rsidP="00DD4488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※勤務日には学校で使用している実習着、動きやすい白色のシューズを持参ください。</w:t>
            </w:r>
          </w:p>
        </w:tc>
      </w:tr>
      <w:tr w:rsidR="00DD4488" w:rsidRPr="00081BB3" w14:paraId="61E61AC4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1408C" w14:textId="257C9DF6" w:rsidR="00DD4488" w:rsidRPr="00081BB3" w:rsidRDefault="00DD4488" w:rsidP="00DD4488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（無い場合はご相談ください。）</w:t>
            </w:r>
          </w:p>
        </w:tc>
      </w:tr>
    </w:tbl>
    <w:p w14:paraId="539DBE39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41F1" w14:textId="77777777" w:rsidR="00BB20D1" w:rsidRDefault="00BB20D1" w:rsidP="00060BC0">
      <w:r>
        <w:separator/>
      </w:r>
    </w:p>
  </w:endnote>
  <w:endnote w:type="continuationSeparator" w:id="0">
    <w:p w14:paraId="6D7C080E" w14:textId="77777777" w:rsidR="00BB20D1" w:rsidRDefault="00BB20D1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2A6C" w14:textId="77777777" w:rsidR="00BB20D1" w:rsidRDefault="00BB20D1" w:rsidP="00060BC0">
      <w:r>
        <w:separator/>
      </w:r>
    </w:p>
  </w:footnote>
  <w:footnote w:type="continuationSeparator" w:id="0">
    <w:p w14:paraId="0B15EC92" w14:textId="77777777" w:rsidR="00BB20D1" w:rsidRDefault="00BB20D1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90270"/>
    <w:rsid w:val="000C268F"/>
    <w:rsid w:val="0011699B"/>
    <w:rsid w:val="001242DE"/>
    <w:rsid w:val="00171E13"/>
    <w:rsid w:val="001729E4"/>
    <w:rsid w:val="0023032C"/>
    <w:rsid w:val="002303CB"/>
    <w:rsid w:val="00262C1A"/>
    <w:rsid w:val="00280D07"/>
    <w:rsid w:val="00286B16"/>
    <w:rsid w:val="0028713D"/>
    <w:rsid w:val="002C49E4"/>
    <w:rsid w:val="00315B78"/>
    <w:rsid w:val="00340382"/>
    <w:rsid w:val="00341756"/>
    <w:rsid w:val="003743BF"/>
    <w:rsid w:val="003810CA"/>
    <w:rsid w:val="003937F8"/>
    <w:rsid w:val="003E26B0"/>
    <w:rsid w:val="003F4B85"/>
    <w:rsid w:val="003F67FA"/>
    <w:rsid w:val="00437757"/>
    <w:rsid w:val="0044672F"/>
    <w:rsid w:val="00451311"/>
    <w:rsid w:val="0047348B"/>
    <w:rsid w:val="00493511"/>
    <w:rsid w:val="004A1F2A"/>
    <w:rsid w:val="004B71FC"/>
    <w:rsid w:val="004F2F33"/>
    <w:rsid w:val="004F48C5"/>
    <w:rsid w:val="00522DE9"/>
    <w:rsid w:val="00552511"/>
    <w:rsid w:val="00555F98"/>
    <w:rsid w:val="0058124A"/>
    <w:rsid w:val="0059685F"/>
    <w:rsid w:val="005D0E20"/>
    <w:rsid w:val="005D6B42"/>
    <w:rsid w:val="005F6748"/>
    <w:rsid w:val="00606ED2"/>
    <w:rsid w:val="006634D6"/>
    <w:rsid w:val="0066685B"/>
    <w:rsid w:val="006724BB"/>
    <w:rsid w:val="006D38B8"/>
    <w:rsid w:val="00700B51"/>
    <w:rsid w:val="00702231"/>
    <w:rsid w:val="00772C63"/>
    <w:rsid w:val="00777242"/>
    <w:rsid w:val="007F69AE"/>
    <w:rsid w:val="00864A6B"/>
    <w:rsid w:val="008B57B7"/>
    <w:rsid w:val="0092787F"/>
    <w:rsid w:val="009639E5"/>
    <w:rsid w:val="00974A9F"/>
    <w:rsid w:val="00983823"/>
    <w:rsid w:val="00A5420B"/>
    <w:rsid w:val="00A54C85"/>
    <w:rsid w:val="00A95DB5"/>
    <w:rsid w:val="00AA75CD"/>
    <w:rsid w:val="00AC7471"/>
    <w:rsid w:val="00AF336E"/>
    <w:rsid w:val="00B003C9"/>
    <w:rsid w:val="00B20EA7"/>
    <w:rsid w:val="00B53937"/>
    <w:rsid w:val="00BB20D1"/>
    <w:rsid w:val="00BB2DCD"/>
    <w:rsid w:val="00C53453"/>
    <w:rsid w:val="00C67D5D"/>
    <w:rsid w:val="00C857D8"/>
    <w:rsid w:val="00CA14FC"/>
    <w:rsid w:val="00CB2F62"/>
    <w:rsid w:val="00CD51AF"/>
    <w:rsid w:val="00D04BF1"/>
    <w:rsid w:val="00D21B55"/>
    <w:rsid w:val="00DC0729"/>
    <w:rsid w:val="00DC6957"/>
    <w:rsid w:val="00DD4488"/>
    <w:rsid w:val="00DE2BF4"/>
    <w:rsid w:val="00DF0BC5"/>
    <w:rsid w:val="00DF5B01"/>
    <w:rsid w:val="00E10249"/>
    <w:rsid w:val="00E2508B"/>
    <w:rsid w:val="00EB4B94"/>
    <w:rsid w:val="00EC7FE1"/>
    <w:rsid w:val="00ED2C9D"/>
    <w:rsid w:val="00ED44BB"/>
    <w:rsid w:val="00F0697F"/>
    <w:rsid w:val="00F20F43"/>
    <w:rsid w:val="00F23BD6"/>
    <w:rsid w:val="00F81E3A"/>
    <w:rsid w:val="00FA09C0"/>
    <w:rsid w:val="00FA5B45"/>
    <w:rsid w:val="00FB0EE2"/>
    <w:rsid w:val="00FC0024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0C3BB1"/>
  <w15:docId w15:val="{13DE89DF-090E-4B8B-9405-6DCB310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46</TotalTime>
  <Pages>4</Pages>
  <Words>1081</Words>
  <Characters>1306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村岡　貴子</cp:lastModifiedBy>
  <cp:revision>11</cp:revision>
  <cp:lastPrinted>2025-06-05T05:27:00Z</cp:lastPrinted>
  <dcterms:created xsi:type="dcterms:W3CDTF">2021-06-11T04:54:00Z</dcterms:created>
  <dcterms:modified xsi:type="dcterms:W3CDTF">2025-11-07T08:37:00Z</dcterms:modified>
</cp:coreProperties>
</file>