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D5A1" w14:textId="77777777" w:rsidR="00F81E3A" w:rsidRDefault="00152435" w:rsidP="00F81E3A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様式第３号</w:t>
      </w:r>
    </w:p>
    <w:p w14:paraId="655834E3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54DE3BCF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F1D989" w14:textId="4C080C44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05651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</w:t>
            </w:r>
            <w:r w:rsidR="001B3BF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1B3BF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703313E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728FEC38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1666160F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6568FEB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08006DF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387CBD7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A3BD8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3AB271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072333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2CE48945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95DB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87C6C4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852A7F4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601EC0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02C948E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7EFD7B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5D877EE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B311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8361CE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FF84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4C2FD61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2EEDC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242631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7E1064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BD613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710546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36B9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6E9A8329" w14:textId="77777777" w:rsidTr="00A35B38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F72A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F5ECA7B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228AD216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2AA6424" w14:textId="77777777" w:rsidR="0092787F" w:rsidRDefault="0092787F" w:rsidP="00A35B38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1DD0A43A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839152B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70EDF320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7395110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B23DE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5BCBE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9FEA3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34BB77D1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6B4D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E740972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9B51D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9FE05B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16EB38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A7C9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57518378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04C3E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BA9ACA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7AEB5175" w14:textId="77777777" w:rsidTr="00A35B38">
        <w:trPr>
          <w:cantSplit/>
          <w:trHeight w:hRule="exact" w:val="12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D75A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4074018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253283A8" w14:textId="67DEB2C5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</w:t>
            </w:r>
            <w:r w:rsidR="00A35B38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DF17A9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53F86298" w14:textId="6D8ADF4B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 w:rsidR="00A35B38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3E6AA764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0F97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A8EAC0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24FDFBF7" w14:textId="77777777" w:rsidTr="00A35B38">
        <w:trPr>
          <w:cantSplit/>
          <w:trHeight w:hRule="exact" w:val="1191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4842B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6F1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7704243" w14:textId="657D0B20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 w:rsidR="00A35B38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68AAE1A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7E9E966E" w14:textId="03A52E18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 w:rsidR="00A35B38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3EB7EBE7" w14:textId="77777777" w:rsidR="0092787F" w:rsidRPr="00A35B38" w:rsidRDefault="0092787F" w:rsidP="00A35B38">
      <w:pPr>
        <w:pStyle w:val="a3"/>
        <w:snapToGrid w:val="0"/>
        <w:spacing w:line="240" w:lineRule="auto"/>
        <w:rPr>
          <w:spacing w:val="0"/>
          <w:sz w:val="8"/>
          <w:szCs w:val="8"/>
        </w:rPr>
      </w:pPr>
    </w:p>
    <w:p w14:paraId="30E1C719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660CDD09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09FDD2D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FF4F20B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2F68303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0381C00F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887F0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E2AC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3CCC9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AD257B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B1B4F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79C4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B32D0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3E251C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7B742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3B4E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DF559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0937A58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67F85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DF7B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06165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D0AF0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C9561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96FB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3F05D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25BED9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D84F6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6A04E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4B8C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439F6B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B78B8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1B99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EA1BD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C2176CA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BAC9D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ECEA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AB56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8A2609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D6EF8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F3D0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C5C1A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B02ED4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6104B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E6AE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57B6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9989F5C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56981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55A3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338C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4378AD6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266F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11AC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EC1D9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347320F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D611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9581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64BA2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55F65A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58178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B8B1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6373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22F0D6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7CAB49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67FF72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6396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2214C08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26EAA2B" w14:textId="77777777" w:rsidR="0092787F" w:rsidRDefault="0092787F" w:rsidP="00A35B38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3771EA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2A83169A" w14:textId="77777777" w:rsidR="0092787F" w:rsidRDefault="0092787F" w:rsidP="00A35B38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 w:rsidR="003771EA">
        <w:rPr>
          <w:rFonts w:ascii="ＭＳ 明朝" w:hAnsi="ＭＳ 明朝" w:hint="eastAsia"/>
        </w:rPr>
        <w:t xml:space="preserve">　　　２</w:t>
      </w:r>
      <w:r>
        <w:rPr>
          <w:rFonts w:ascii="ＭＳ 明朝" w:hAnsi="ＭＳ 明朝" w:hint="eastAsia"/>
        </w:rPr>
        <w:t xml:space="preserve">　</w:t>
      </w:r>
      <w:r w:rsidR="003771EA">
        <w:rPr>
          <w:rFonts w:ascii="ＭＳ 明朝" w:hAnsi="ＭＳ 明朝" w:hint="eastAsia"/>
        </w:rPr>
        <w:t>学歴は高等学校入学以降について記入してください。</w:t>
      </w:r>
    </w:p>
    <w:p w14:paraId="0206E9C4" w14:textId="77777777" w:rsidR="0092787F" w:rsidRDefault="0092787F" w:rsidP="00A35B38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5E42B32F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3FE0E7A5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22D448F5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223800E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6F46E22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A31C80C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303C78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FF954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DA59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95AC6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ADF24A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0982C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A906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B30B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1FAC1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8DE2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2503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3B676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2337E2A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CDA3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78A00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B45E390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3CD515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FFFF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A9D1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99D6A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B8CB0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B71E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413B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448BE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0FC2D71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51B3C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A597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F62BD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EB4179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568488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CB436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8A8CC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DF92071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095E782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7C939C63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8352A32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A07D7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9F9BB4E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52511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552511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14:paraId="3B7978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E3885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132C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354A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CAB93F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222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2306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76E7E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90A764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59092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2135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6D8EC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BCFD76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6763E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71131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F59E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6578B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8802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3B94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A81C6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30940C1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A2558E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910F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CC884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9DB5C3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A1A0F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8AA7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A0CB2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B500036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52CE9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C14A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4215E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2E44DE9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4EC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7EF7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CA09B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A0FDBED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B8DAA9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4D6B04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B36A2C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D74E3F1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8599461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10F8C7E4" w14:textId="77777777" w:rsidTr="001B3BFE">
        <w:trPr>
          <w:cantSplit/>
          <w:trHeight w:val="1609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5F9E22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0A183B2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F462E2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2264D2D4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33192423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68C0FE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4DA85C22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64C06AA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37071AD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E35CE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3886071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C5A63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0689B2F6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CB9E6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21D8ABB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A3486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B55B677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6016C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B62F714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5D0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7EAD94A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42BC093" w14:textId="58AA3321" w:rsidR="0058124A" w:rsidRDefault="0058124A" w:rsidP="0058124A">
      <w:pPr>
        <w:pStyle w:val="a3"/>
        <w:spacing w:line="110" w:lineRule="exact"/>
        <w:rPr>
          <w:spacing w:val="0"/>
        </w:rPr>
      </w:pPr>
    </w:p>
    <w:p w14:paraId="14784D96" w14:textId="77777777" w:rsidR="001B3BFE" w:rsidRDefault="001B3BFE" w:rsidP="0058124A">
      <w:pPr>
        <w:pStyle w:val="a3"/>
        <w:spacing w:line="110" w:lineRule="exact"/>
        <w:rPr>
          <w:spacing w:val="0"/>
        </w:rPr>
      </w:pPr>
    </w:p>
    <w:p w14:paraId="07CAAF13" w14:textId="77777777" w:rsidR="001B3BFE" w:rsidRDefault="001B3BFE" w:rsidP="001B3BFE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05AB1711" w14:textId="77777777" w:rsidR="001B3BFE" w:rsidRDefault="001B3BFE" w:rsidP="001B3BFE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1B3BFE" w:rsidRPr="00081BB3" w14:paraId="54F3608A" w14:textId="77777777" w:rsidTr="005855FA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08C45" w14:textId="6719E39F" w:rsidR="001B3BFE" w:rsidRPr="00347D0C" w:rsidRDefault="001B3BFE" w:rsidP="005855FA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347D0C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347D0C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347D0C">
              <w:rPr>
                <w:rFonts w:ascii="ＭＳ 明朝" w:hAnsi="ＭＳ 明朝" w:hint="eastAsia"/>
              </w:rPr>
              <w:t>令和　７年</w:t>
            </w:r>
            <w:r w:rsidR="00ED70F8" w:rsidRPr="00347D0C">
              <w:rPr>
                <w:rFonts w:ascii="ＭＳ 明朝" w:hAnsi="ＭＳ 明朝" w:hint="eastAsia"/>
              </w:rPr>
              <w:t>１０</w:t>
            </w:r>
            <w:r w:rsidR="005926B5" w:rsidRPr="00347D0C">
              <w:rPr>
                <w:rFonts w:ascii="ＭＳ 明朝" w:hAnsi="ＭＳ 明朝" w:hint="eastAsia"/>
              </w:rPr>
              <w:t>月</w:t>
            </w:r>
            <w:r w:rsidRPr="00347D0C">
              <w:rPr>
                <w:rFonts w:ascii="ＭＳ 明朝" w:hAnsi="ＭＳ 明朝" w:hint="eastAsia"/>
              </w:rPr>
              <w:t>８日現在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D31E32C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1DE4D9FD" w14:textId="77777777" w:rsidR="001B3BFE" w:rsidRPr="00081BB3" w:rsidRDefault="001B3BFE" w:rsidP="005855FA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6F8B91EE" w14:textId="77777777" w:rsidR="001B3BFE" w:rsidRPr="00081BB3" w:rsidRDefault="001B3BFE" w:rsidP="005855FA">
            <w:pPr>
              <w:pStyle w:val="a3"/>
              <w:spacing w:line="179" w:lineRule="exact"/>
              <w:rPr>
                <w:spacing w:val="0"/>
              </w:rPr>
            </w:pPr>
          </w:p>
          <w:p w14:paraId="586A3B30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E6D97A5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4D5F94C5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66DB1EE8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F3DA636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E5016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1B3BFE" w:rsidRPr="00081BB3" w14:paraId="23F5AEE9" w14:textId="77777777" w:rsidTr="005855FA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CB746A" w14:textId="77777777" w:rsidR="001B3BFE" w:rsidRPr="00347D0C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733DB7A8" w14:textId="77777777" w:rsidR="001B3BFE" w:rsidRPr="00347D0C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1BBAE3B" w14:textId="77777777" w:rsidR="001B3BFE" w:rsidRPr="00347D0C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</w:rPr>
              <w:t>外国籍</w:t>
            </w:r>
          </w:p>
          <w:p w14:paraId="3817CD33" w14:textId="77777777" w:rsidR="001B3BFE" w:rsidRPr="00347D0C" w:rsidRDefault="001B3BFE" w:rsidP="005855FA">
            <w:pPr>
              <w:pStyle w:val="a3"/>
              <w:spacing w:line="268" w:lineRule="exact"/>
              <w:rPr>
                <w:spacing w:val="0"/>
              </w:rPr>
            </w:pPr>
          </w:p>
          <w:p w14:paraId="0427E71C" w14:textId="77777777" w:rsidR="001B3BFE" w:rsidRPr="00347D0C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347D0C">
              <w:rPr>
                <w:rFonts w:ascii="ＭＳ 明朝" w:hAnsi="ＭＳ 明朝" w:hint="eastAsia"/>
              </w:rPr>
              <w:t>ﾚ</w:t>
            </w:r>
            <w:r w:rsidRPr="00347D0C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9D9DEE3" w14:textId="77777777" w:rsidR="001B3BFE" w:rsidRPr="00347D0C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6486969" w14:textId="77777777" w:rsidR="001B3BFE" w:rsidRPr="00347D0C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347D0C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08470" w14:textId="77777777" w:rsidR="001B3BFE" w:rsidRPr="00347D0C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5E5855E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A4855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1B3BFE" w:rsidRPr="00081BB3" w14:paraId="6C8A662B" w14:textId="77777777" w:rsidTr="005855FA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3E5CE" w14:textId="77777777" w:rsidR="001B3BFE" w:rsidRPr="00347D0C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ED3DC69" w14:textId="77777777" w:rsidR="001B3BFE" w:rsidRPr="00347D0C" w:rsidRDefault="001B3BFE" w:rsidP="005855FA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</w:rPr>
              <w:t>氏名</w:t>
            </w:r>
          </w:p>
          <w:p w14:paraId="20BB9A6A" w14:textId="77777777" w:rsidR="001B3BFE" w:rsidRPr="00347D0C" w:rsidRDefault="001B3BFE" w:rsidP="005855FA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347D0C">
              <w:rPr>
                <w:rFonts w:ascii="ＭＳ 明朝" w:hAnsi="ＭＳ 明朝" w:hint="eastAsia"/>
              </w:rPr>
              <w:t xml:space="preserve">　　 </w:t>
            </w:r>
            <w:r w:rsidRPr="00347D0C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81F8822" w14:textId="77777777" w:rsidR="001B3BFE" w:rsidRPr="00347D0C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65FF6" w14:textId="77777777" w:rsidR="001B3BFE" w:rsidRPr="00347D0C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B8C3185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463EE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1B3BFE" w:rsidRPr="00081BB3" w14:paraId="7EF73018" w14:textId="77777777" w:rsidTr="005855FA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E6F1E" w14:textId="77777777" w:rsidR="001B3BFE" w:rsidRPr="00347D0C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179902A" w14:textId="77777777" w:rsidR="001B3BFE" w:rsidRPr="00347D0C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</w:rPr>
              <w:t>生年</w:t>
            </w:r>
          </w:p>
          <w:p w14:paraId="3F9C72ED" w14:textId="77777777" w:rsidR="001B3BFE" w:rsidRPr="00347D0C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FF1B580" w14:textId="77777777" w:rsidR="001B3BFE" w:rsidRPr="00347D0C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</w:rPr>
              <w:t xml:space="preserve">　　昭和６３年　１０月　１１日生</w:t>
            </w:r>
          </w:p>
          <w:p w14:paraId="26CCF3AD" w14:textId="77777777" w:rsidR="001B3BFE" w:rsidRPr="00347D0C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</w:rPr>
              <w:t xml:space="preserve">　　　　　　　　　（満　３６才）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FACF736" w14:textId="77777777" w:rsidR="001B3BFE" w:rsidRPr="00347D0C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</w:rPr>
              <w:t>性</w:t>
            </w:r>
          </w:p>
          <w:p w14:paraId="49949168" w14:textId="77777777" w:rsidR="001B3BFE" w:rsidRPr="00347D0C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639B24DC" w14:textId="77777777" w:rsidR="001B3BFE" w:rsidRPr="00347D0C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20335" w14:textId="77777777" w:rsidR="001B3BFE" w:rsidRPr="00347D0C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A1E8AF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87902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1B3BFE" w:rsidRPr="00081BB3" w14:paraId="281A1EAA" w14:textId="77777777" w:rsidTr="005855FA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CF7FC" w14:textId="77777777" w:rsidR="001B3BFE" w:rsidRPr="00347D0C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2C274B5" w14:textId="77777777" w:rsidR="001B3BFE" w:rsidRPr="00347D0C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042ED3" w14:textId="77777777" w:rsidR="001B3BFE" w:rsidRPr="00347D0C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0854426" w14:textId="77777777" w:rsidR="001B3BFE" w:rsidRPr="00347D0C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942411" w14:textId="77777777" w:rsidR="001B3BFE" w:rsidRPr="00347D0C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389E35" w14:textId="77777777" w:rsidR="001B3BFE" w:rsidRPr="00347D0C" w:rsidRDefault="001B3BFE" w:rsidP="005855FA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1B3BFE" w:rsidRPr="00081BB3" w14:paraId="007DDF31" w14:textId="77777777" w:rsidTr="005855FA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71735" w14:textId="77777777" w:rsidR="001B3BFE" w:rsidRPr="00347D0C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9E20F9D" w14:textId="77777777" w:rsidR="001B3BFE" w:rsidRPr="00347D0C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347D0C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1B3BFE" w:rsidRPr="00081BB3" w14:paraId="1CC84FBF" w14:textId="77777777" w:rsidTr="00A35B38">
        <w:trPr>
          <w:cantSplit/>
          <w:trHeight w:hRule="exact" w:val="12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81684" w14:textId="77777777" w:rsidR="001B3BFE" w:rsidRPr="00347D0C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DB4BD3E" w14:textId="77777777" w:rsidR="001B3BFE" w:rsidRPr="00347D0C" w:rsidRDefault="001B3BFE" w:rsidP="005855FA">
            <w:pPr>
              <w:pStyle w:val="a3"/>
              <w:spacing w:before="73" w:line="240" w:lineRule="auto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</w:rPr>
              <w:t>現住所</w:t>
            </w:r>
          </w:p>
          <w:p w14:paraId="39CCB922" w14:textId="77777777" w:rsidR="001B3BFE" w:rsidRPr="00347D0C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347D0C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347D0C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347D0C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347D0C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7DE71D5F" w14:textId="77777777" w:rsidR="001B3BFE" w:rsidRPr="00347D0C" w:rsidRDefault="001B3BFE" w:rsidP="005855FA">
            <w:pPr>
              <w:pStyle w:val="a3"/>
              <w:spacing w:line="240" w:lineRule="auto"/>
              <w:rPr>
                <w:spacing w:val="0"/>
              </w:rPr>
            </w:pPr>
          </w:p>
          <w:p w14:paraId="265EC56B" w14:textId="77777777" w:rsidR="001B3BFE" w:rsidRPr="00347D0C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347D0C">
              <w:rPr>
                <w:rFonts w:cs="Century"/>
                <w:spacing w:val="9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347D0C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347D0C">
              <w:rPr>
                <w:rFonts w:ascii="ＭＳ 明朝" w:hAnsi="ＭＳ 明朝" w:hint="eastAsia"/>
                <w:spacing w:val="18"/>
              </w:rPr>
              <w:t>)</w:t>
            </w:r>
            <w:r w:rsidRPr="00347D0C">
              <w:rPr>
                <w:rFonts w:ascii="ＭＳ 明朝" w:hAnsi="ＭＳ 明朝" w:hint="eastAsia"/>
                <w:spacing w:val="9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18"/>
              </w:rPr>
              <w:t>5521</w:t>
            </w:r>
            <w:r w:rsidRPr="00347D0C">
              <w:rPr>
                <w:rFonts w:ascii="ＭＳ 明朝" w:hAnsi="ＭＳ 明朝" w:hint="eastAsia"/>
                <w:spacing w:val="9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18"/>
              </w:rPr>
              <w:t>- 0678</w:t>
            </w:r>
            <w:r w:rsidRPr="00347D0C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347D0C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1B3BFE" w:rsidRPr="00081BB3" w14:paraId="38694CD4" w14:textId="77777777" w:rsidTr="005855FA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81CDD" w14:textId="77777777" w:rsidR="001B3BFE" w:rsidRPr="00347D0C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B683942" w14:textId="77777777" w:rsidR="001B3BFE" w:rsidRPr="00347D0C" w:rsidRDefault="001B3BFE" w:rsidP="005855FA">
            <w:pPr>
              <w:pStyle w:val="a3"/>
              <w:spacing w:before="73" w:line="240" w:lineRule="auto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347D0C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1B3BFE" w:rsidRPr="00081BB3" w14:paraId="4BE58058" w14:textId="77777777" w:rsidTr="00A35B38">
        <w:trPr>
          <w:cantSplit/>
          <w:trHeight w:hRule="exact" w:val="1191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52F2B" w14:textId="77777777" w:rsidR="001B3BFE" w:rsidRPr="00347D0C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DF4968" w14:textId="77777777" w:rsidR="001B3BFE" w:rsidRPr="00347D0C" w:rsidRDefault="001B3BFE" w:rsidP="005855FA">
            <w:pPr>
              <w:pStyle w:val="a3"/>
              <w:spacing w:before="73" w:line="240" w:lineRule="auto"/>
              <w:rPr>
                <w:spacing w:val="0"/>
              </w:rPr>
            </w:pPr>
            <w:r w:rsidRPr="00347D0C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DE9FF" wp14:editId="280681ED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D40D7" w14:textId="77777777" w:rsidR="001B3BFE" w:rsidRPr="00493511" w:rsidRDefault="001B3BFE" w:rsidP="001B3BF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DE9F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53DD40D7" w14:textId="77777777" w:rsidR="001B3BFE" w:rsidRPr="00493511" w:rsidRDefault="001B3BFE" w:rsidP="001B3BF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</w:rPr>
              <w:t>連絡先</w:t>
            </w:r>
            <w:r w:rsidRPr="00347D0C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80FEAE1" w14:textId="77777777" w:rsidR="001B3BFE" w:rsidRPr="00347D0C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347D0C">
              <w:rPr>
                <w:rFonts w:cs="Century"/>
                <w:spacing w:val="10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347D0C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347D0C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347D0C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347D0C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55B29A3F" w14:textId="77777777" w:rsidR="001B3BFE" w:rsidRPr="00347D0C" w:rsidRDefault="001B3BFE" w:rsidP="005855F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347D0C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3FD43AEE" w14:textId="77777777" w:rsidR="001B3BFE" w:rsidRPr="00347D0C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347D0C">
              <w:rPr>
                <w:rFonts w:cs="Century"/>
                <w:spacing w:val="9"/>
              </w:rPr>
              <w:t xml:space="preserve"> </w:t>
            </w:r>
            <w:r w:rsidRPr="00347D0C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347D0C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347D0C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347D0C">
              <w:rPr>
                <w:rFonts w:ascii="ＭＳ 明朝" w:hAnsi="ＭＳ 明朝" w:hint="eastAsia"/>
                <w:spacing w:val="18"/>
              </w:rPr>
              <w:t>)</w:t>
            </w:r>
            <w:r w:rsidRPr="00347D0C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347D0C">
              <w:rPr>
                <w:rFonts w:ascii="ＭＳ 明朝" w:hAnsi="ＭＳ 明朝"/>
                <w:spacing w:val="18"/>
              </w:rPr>
              <w:t>–</w:t>
            </w:r>
            <w:r w:rsidRPr="00347D0C">
              <w:rPr>
                <w:rFonts w:ascii="ＭＳ 明朝" w:hAnsi="ＭＳ 明朝" w:hint="eastAsia"/>
                <w:spacing w:val="18"/>
              </w:rPr>
              <w:t>3153</w:t>
            </w:r>
            <w:r w:rsidRPr="00347D0C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347D0C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799F8A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p w14:paraId="5AEA365E" w14:textId="77777777" w:rsidR="001B3BFE" w:rsidRPr="00081BB3" w:rsidRDefault="001B3BFE" w:rsidP="001B3BFE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1B3BFE" w:rsidRPr="00081BB3" w14:paraId="329E5883" w14:textId="77777777" w:rsidTr="005855FA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63487B1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467F73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39412B5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1B3BFE" w:rsidRPr="00081BB3" w14:paraId="5671E85C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B65A4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1401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F4692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333F9" wp14:editId="21DD9264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8FBEB" w14:textId="77777777" w:rsidR="001B3BFE" w:rsidRPr="00493511" w:rsidRDefault="001B3BFE" w:rsidP="001B3BF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333F9" id="AutoShape 7" o:spid="_x0000_s1027" type="#_x0000_t61" style="position:absolute;left:0;text-align:left;margin-left:238.45pt;margin-top:8.5pt;width:11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1F68FBEB" w14:textId="77777777" w:rsidR="001B3BFE" w:rsidRPr="00493511" w:rsidRDefault="001B3BFE" w:rsidP="001B3BF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滋賀県立○○高等学校○○科入学　　</w:t>
            </w:r>
          </w:p>
        </w:tc>
      </w:tr>
      <w:tr w:rsidR="001B3BFE" w:rsidRPr="00081BB3" w14:paraId="02C02729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EBF54D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E69A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9928D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1B3BFE" w:rsidRPr="00081BB3" w14:paraId="1DABFA44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AAF0B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16563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9FB6DB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1B3BFE" w:rsidRPr="00081BB3" w14:paraId="04E4CFA1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ACC9C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C6F28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51EC5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1B3BFE" w:rsidRPr="00081BB3" w14:paraId="1EF6EB71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FDF714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9ED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65AEF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1B3BFE" w:rsidRPr="00081BB3" w14:paraId="6C71DBF8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B3052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8638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6E45A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1B3BFE" w:rsidRPr="00081BB3" w14:paraId="7FF77CD9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10B8EB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30B1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1CD3D6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858F47C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7D954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5B09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E3A5B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1B3BFE" w:rsidRPr="00081BB3" w14:paraId="413E0980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809D3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D8FC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D1EB5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1B3BFE" w:rsidRPr="00081BB3" w14:paraId="7AA50B54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FF4361" w14:textId="1AEBA390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令和</w:t>
            </w:r>
            <w:r w:rsidR="00EF2528">
              <w:rPr>
                <w:rFonts w:hint="eastAsia"/>
              </w:rPr>
              <w:t>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8857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B57DB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>
              <w:rPr>
                <w:rFonts w:hint="eastAsia"/>
              </w:rPr>
              <w:t>見込</w:t>
            </w:r>
          </w:p>
        </w:tc>
      </w:tr>
      <w:tr w:rsidR="001B3BFE" w:rsidRPr="00081BB3" w14:paraId="6EA75B8C" w14:textId="77777777" w:rsidTr="005855FA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B08FA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3B02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0930F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1B3BFE" w:rsidRPr="00081BB3" w14:paraId="38D4070A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700D6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033A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8AE08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8FD5668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1ED15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2C89B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E6CAC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7B6B01E1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E8BD3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F638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8A4AF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191D6659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334034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D6DD1D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9172CC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7EC2393" w14:textId="77777777" w:rsidR="001B3BFE" w:rsidRPr="00081BB3" w:rsidRDefault="001B3BFE" w:rsidP="001B3BFE">
      <w:pPr>
        <w:pStyle w:val="a3"/>
        <w:spacing w:line="162" w:lineRule="exact"/>
        <w:rPr>
          <w:spacing w:val="0"/>
        </w:rPr>
      </w:pPr>
    </w:p>
    <w:p w14:paraId="591D7D91" w14:textId="77777777" w:rsidR="001B3BFE" w:rsidRPr="00081BB3" w:rsidRDefault="001B3BFE" w:rsidP="001B3BFE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5B67023C" w14:textId="77777777" w:rsidR="001B3BFE" w:rsidRPr="00081BB3" w:rsidRDefault="001B3BFE" w:rsidP="001B3BFE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>２　学歴は高等学校入学以降について記入してください。</w:t>
      </w:r>
    </w:p>
    <w:p w14:paraId="19CD9A7B" w14:textId="77777777" w:rsidR="001B3BFE" w:rsidRPr="00081BB3" w:rsidRDefault="001B3BFE" w:rsidP="001B3BFE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7FAC1C9F" w14:textId="77777777" w:rsidR="001B3BFE" w:rsidRDefault="001B3BFE" w:rsidP="001B3BFE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1B3BFE" w:rsidRPr="00081BB3" w14:paraId="64D2BDC1" w14:textId="77777777" w:rsidTr="005855FA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8D30BF5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37E63CA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2C6EF2F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1B3BFE" w:rsidRPr="00081BB3" w14:paraId="1F9D39AC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C6939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8F91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1812F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64F9A180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BA332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95DCD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A0340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2BEE4B2B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B58FF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6159E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C335A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53CF98DD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C681F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5D12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E5A3F4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116EE1AF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282C3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59406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7C73B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6AE6E007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4B9A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26B7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42B35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5B5F0D5E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2D5B1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B4BA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623384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0F5A6061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90B4C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2730F4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31DF55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930252F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p w14:paraId="670F3B89" w14:textId="77777777" w:rsidR="001B3BFE" w:rsidRPr="00081BB3" w:rsidRDefault="001B3BFE" w:rsidP="001B3BFE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1B3BFE" w:rsidRPr="00081BB3" w14:paraId="748276D9" w14:textId="77777777" w:rsidTr="005855FA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E6BF134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E112A17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38871CD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1B3BFE">
              <w:rPr>
                <w:rFonts w:ascii="ＭＳ 明朝" w:hAnsi="ＭＳ 明朝" w:hint="eastAsia"/>
                <w:spacing w:val="103"/>
                <w:fitText w:val="5200" w:id="-731129344"/>
              </w:rPr>
              <w:t xml:space="preserve">免　　許　　・　　資　　</w:t>
            </w:r>
            <w:r w:rsidRPr="001B3BFE">
              <w:rPr>
                <w:rFonts w:ascii="ＭＳ 明朝" w:hAnsi="ＭＳ 明朝" w:hint="eastAsia"/>
                <w:spacing w:val="0"/>
                <w:fitText w:val="5200" w:id="-731129344"/>
              </w:rPr>
              <w:t>格</w:t>
            </w:r>
          </w:p>
        </w:tc>
      </w:tr>
      <w:tr w:rsidR="001B3BFE" w:rsidRPr="00081BB3" w14:paraId="40581789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165792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</w:t>
            </w:r>
            <w:r w:rsidRPr="00347D0C">
              <w:rPr>
                <w:rFonts w:hint="eastAsia"/>
              </w:rPr>
              <w:t>平成</w:t>
            </w:r>
            <w:r w:rsidRPr="00347D0C">
              <w:rPr>
                <w:rFonts w:hint="eastAsia"/>
              </w:rPr>
              <w:t>1</w:t>
            </w:r>
            <w:r w:rsidRPr="00347D0C"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A55E2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</w:t>
            </w:r>
            <w:r w:rsidRPr="00347D0C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2D6A69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</w:t>
            </w:r>
            <w:r w:rsidRPr="00347D0C">
              <w:rPr>
                <w:rFonts w:hint="eastAsia"/>
              </w:rPr>
              <w:t>簿記検定３級</w:t>
            </w:r>
          </w:p>
        </w:tc>
      </w:tr>
      <w:tr w:rsidR="001B3BFE" w:rsidRPr="00081BB3" w14:paraId="0FA13B39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8BB0FF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</w:t>
            </w:r>
            <w:r w:rsidRPr="00347D0C">
              <w:rPr>
                <w:rFonts w:hint="eastAsia"/>
              </w:rPr>
              <w:t>平成</w:t>
            </w:r>
            <w:r w:rsidRPr="00347D0C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1F264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</w:t>
            </w:r>
            <w:r w:rsidRPr="00347D0C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8CB24E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</w:t>
            </w:r>
            <w:r w:rsidRPr="00347D0C">
              <w:rPr>
                <w:rFonts w:hint="eastAsia"/>
              </w:rPr>
              <w:t>実用英語技能検定２級</w:t>
            </w:r>
          </w:p>
        </w:tc>
      </w:tr>
      <w:tr w:rsidR="001B3BFE" w:rsidRPr="00081BB3" w14:paraId="05696767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769A7F0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</w:t>
            </w:r>
            <w:r w:rsidRPr="00347D0C">
              <w:rPr>
                <w:rFonts w:hint="eastAsia"/>
              </w:rPr>
              <w:t>平成</w:t>
            </w:r>
            <w:r w:rsidRPr="00347D0C"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C7ECC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79456E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</w:t>
            </w:r>
            <w:r w:rsidRPr="00347D0C">
              <w:rPr>
                <w:rFonts w:hint="eastAsia"/>
              </w:rPr>
              <w:t>普通自動車一種運転免許</w:t>
            </w:r>
          </w:p>
        </w:tc>
      </w:tr>
      <w:tr w:rsidR="001B3BFE" w:rsidRPr="00081BB3" w14:paraId="20E47204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37B0971C" w14:textId="6F4CB3CF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</w:t>
            </w:r>
            <w:r w:rsidR="00EF2528" w:rsidRPr="00347D0C">
              <w:rPr>
                <w:rFonts w:hint="eastAsia"/>
                <w:spacing w:val="0"/>
              </w:rPr>
              <w:t>令和</w:t>
            </w:r>
            <w:r w:rsidR="00ED70F8" w:rsidRPr="00347D0C">
              <w:rPr>
                <w:rFonts w:hint="eastAsia"/>
                <w:spacing w:val="0"/>
              </w:rPr>
              <w:t>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CA1EBF6" w14:textId="28013400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</w:t>
            </w:r>
            <w:r w:rsidR="00ED70F8" w:rsidRPr="00347D0C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3AE5E73A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rFonts w:hint="eastAsia"/>
                <w:spacing w:val="0"/>
              </w:rPr>
              <w:t xml:space="preserve">　　</w:t>
            </w:r>
            <w:r w:rsidRPr="00347D0C">
              <w:rPr>
                <w:rFonts w:hint="eastAsia"/>
              </w:rPr>
              <w:t>○○○免許　取得見込</w:t>
            </w:r>
          </w:p>
        </w:tc>
      </w:tr>
      <w:tr w:rsidR="001B3BFE" w:rsidRPr="00081BB3" w14:paraId="174071AE" w14:textId="77777777" w:rsidTr="005855FA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F6C40A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3CBA37F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664C46AE" w14:textId="77777777" w:rsidR="001B3BFE" w:rsidRPr="00347D0C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347D0C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45C7A1" wp14:editId="2561AD73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112394</wp:posOffset>
                      </wp:positionV>
                      <wp:extent cx="1905000" cy="447675"/>
                      <wp:effectExtent l="304800" t="304800" r="19050" b="2857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447675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C91F5" w14:textId="77777777" w:rsidR="001B3BFE" w:rsidRPr="00493511" w:rsidRDefault="001B3BFE" w:rsidP="001B3BF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5C7A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0" o:spid="_x0000_s1028" type="#_x0000_t61" style="position:absolute;left:0;text-align:left;margin-left:178.9pt;margin-top:8.85pt;width:150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" adj="-2981,-13320" strokecolor="red">
                      <v:textbox inset="5.85pt,.7pt,5.85pt,.7pt">
                        <w:txbxContent>
                          <w:p w14:paraId="0D0C91F5" w14:textId="77777777" w:rsidR="001B3BFE" w:rsidRPr="00493511" w:rsidRDefault="001B3BFE" w:rsidP="001B3BF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3BFE" w:rsidRPr="00081BB3" w14:paraId="725EF0BF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55EC5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88E0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4EC81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5273168B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6B9C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22B2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4EA74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0C7D3D2C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34B99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0FA0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44910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6A4769D9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BA0833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7D6EB1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B0497F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0B498BA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p w14:paraId="3B53EAD1" w14:textId="77777777" w:rsidR="001B3BFE" w:rsidRPr="00081BB3" w:rsidRDefault="001B3BFE" w:rsidP="001B3BF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1B3BFE" w:rsidRPr="00081BB3" w14:paraId="4BE9615D" w14:textId="77777777" w:rsidTr="005855FA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1D642633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61A36F0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56BA68CE" w14:textId="3FCCB570" w:rsidR="001B3BFE" w:rsidRPr="00081BB3" w:rsidRDefault="001B3BFE" w:rsidP="005855FA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英語、</w:t>
            </w:r>
            <w:r w:rsidR="00A35B38">
              <w:rPr>
                <w:rFonts w:ascii="ＭＳ 明朝" w:hAnsi="ＭＳ 明朝" w:cs="ＭＳ 明朝" w:hint="eastAsia"/>
                <w:kern w:val="0"/>
                <w:szCs w:val="21"/>
              </w:rPr>
              <w:t>日本史</w:t>
            </w:r>
          </w:p>
          <w:p w14:paraId="48539BF3" w14:textId="77777777" w:rsidR="001B3BFE" w:rsidRPr="00081BB3" w:rsidRDefault="001B3BFE" w:rsidP="005855FA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</w:t>
            </w: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  <w:r w:rsidRPr="00081BB3">
              <w:rPr>
                <w:rFonts w:cs="ＭＳ 明朝"/>
                <w:kern w:val="0"/>
                <w:szCs w:val="21"/>
              </w:rPr>
              <w:t xml:space="preserve">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4A928F72" w14:textId="21E84D00" w:rsidR="001B3BFE" w:rsidRPr="00081BB3" w:rsidRDefault="001B3BFE" w:rsidP="005855FA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>
              <w:rPr>
                <w:rFonts w:hint="eastAsia"/>
              </w:rPr>
              <w:t xml:space="preserve">　</w:t>
            </w:r>
            <w:r w:rsidRPr="00081BB3">
              <w:rPr>
                <w:rFonts w:hint="eastAsia"/>
              </w:rPr>
              <w:t>テニス、</w:t>
            </w:r>
            <w:r w:rsidR="00A35B38">
              <w:rPr>
                <w:rFonts w:hint="eastAsia"/>
              </w:rPr>
              <w:t>旅行</w:t>
            </w:r>
          </w:p>
          <w:p w14:paraId="7395DDE8" w14:textId="77777777" w:rsidR="001B3BFE" w:rsidRPr="00081BB3" w:rsidRDefault="001B3BFE" w:rsidP="005855FA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76EF0C9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56183140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7926431B" w14:textId="77777777" w:rsidR="001B3BFE" w:rsidRPr="00081BB3" w:rsidRDefault="001B3BFE" w:rsidP="005855FA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5348FEAE" w14:textId="77777777" w:rsidR="001B3BFE" w:rsidRPr="00081BB3" w:rsidRDefault="001B3BFE" w:rsidP="001B3BFE">
      <w:pPr>
        <w:pStyle w:val="a3"/>
        <w:spacing w:line="119" w:lineRule="exact"/>
        <w:rPr>
          <w:spacing w:val="0"/>
        </w:rPr>
      </w:pPr>
    </w:p>
    <w:p w14:paraId="325F4782" w14:textId="77777777" w:rsidR="001B3BFE" w:rsidRPr="00081BB3" w:rsidRDefault="001B3BFE" w:rsidP="001B3BFE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1B3BFE" w:rsidRPr="00081BB3" w14:paraId="1C0E273C" w14:textId="77777777" w:rsidTr="005855FA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C470818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1B3BFE" w:rsidRPr="00081BB3" w14:paraId="3F3CE30C" w14:textId="77777777" w:rsidTr="005855FA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03EA35" w14:textId="77777777" w:rsidR="001B3BFE" w:rsidRPr="00081BB3" w:rsidRDefault="001B3BFE" w:rsidP="005855FA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1B3BFE" w:rsidRPr="00081BB3" w14:paraId="137B7EAF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DF1D8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3C92E668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B7C87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B9E7CD8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9E07C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17FF0349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2852D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F46107B" w14:textId="77777777" w:rsidTr="005855FA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2DC0B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DF311C7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sectPr w:rsidR="001B3BFE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11B1" w14:textId="77777777" w:rsidR="00661CA9" w:rsidRDefault="00661CA9" w:rsidP="00060BC0">
      <w:r>
        <w:separator/>
      </w:r>
    </w:p>
  </w:endnote>
  <w:endnote w:type="continuationSeparator" w:id="0">
    <w:p w14:paraId="544A7C2A" w14:textId="77777777" w:rsidR="00661CA9" w:rsidRDefault="00661CA9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A5FE" w14:textId="77777777" w:rsidR="00661CA9" w:rsidRDefault="00661CA9" w:rsidP="00060BC0">
      <w:r>
        <w:separator/>
      </w:r>
    </w:p>
  </w:footnote>
  <w:footnote w:type="continuationSeparator" w:id="0">
    <w:p w14:paraId="534AF21C" w14:textId="77777777" w:rsidR="00661CA9" w:rsidRDefault="00661CA9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56517"/>
    <w:rsid w:val="00060BC0"/>
    <w:rsid w:val="00081BB3"/>
    <w:rsid w:val="00087900"/>
    <w:rsid w:val="00090270"/>
    <w:rsid w:val="000C268F"/>
    <w:rsid w:val="0011699B"/>
    <w:rsid w:val="00152435"/>
    <w:rsid w:val="00171E13"/>
    <w:rsid w:val="001729E4"/>
    <w:rsid w:val="001B3BFE"/>
    <w:rsid w:val="0023032C"/>
    <w:rsid w:val="002303CB"/>
    <w:rsid w:val="00262C1A"/>
    <w:rsid w:val="00286B16"/>
    <w:rsid w:val="0028713D"/>
    <w:rsid w:val="002C49E4"/>
    <w:rsid w:val="00315B78"/>
    <w:rsid w:val="00341756"/>
    <w:rsid w:val="00347D0C"/>
    <w:rsid w:val="003743BF"/>
    <w:rsid w:val="003771EA"/>
    <w:rsid w:val="003810CA"/>
    <w:rsid w:val="003937F8"/>
    <w:rsid w:val="003D20F9"/>
    <w:rsid w:val="003E26B0"/>
    <w:rsid w:val="003F67FA"/>
    <w:rsid w:val="00437757"/>
    <w:rsid w:val="0044672F"/>
    <w:rsid w:val="00451311"/>
    <w:rsid w:val="0047348B"/>
    <w:rsid w:val="00493511"/>
    <w:rsid w:val="004B71FC"/>
    <w:rsid w:val="004F2F33"/>
    <w:rsid w:val="004F48C5"/>
    <w:rsid w:val="00517A31"/>
    <w:rsid w:val="005374B7"/>
    <w:rsid w:val="00552511"/>
    <w:rsid w:val="00555F98"/>
    <w:rsid w:val="005740D2"/>
    <w:rsid w:val="0058124A"/>
    <w:rsid w:val="005926B5"/>
    <w:rsid w:val="0059685F"/>
    <w:rsid w:val="005D0E20"/>
    <w:rsid w:val="005F6748"/>
    <w:rsid w:val="00606ED2"/>
    <w:rsid w:val="0062390C"/>
    <w:rsid w:val="00661CA9"/>
    <w:rsid w:val="006634D6"/>
    <w:rsid w:val="0066685B"/>
    <w:rsid w:val="006724BB"/>
    <w:rsid w:val="006D38B8"/>
    <w:rsid w:val="006F714B"/>
    <w:rsid w:val="00700399"/>
    <w:rsid w:val="00700B51"/>
    <w:rsid w:val="00702231"/>
    <w:rsid w:val="00772C63"/>
    <w:rsid w:val="00777242"/>
    <w:rsid w:val="007F69AE"/>
    <w:rsid w:val="00864A6B"/>
    <w:rsid w:val="008B2698"/>
    <w:rsid w:val="008E6B2E"/>
    <w:rsid w:val="0092787F"/>
    <w:rsid w:val="009639E5"/>
    <w:rsid w:val="00983823"/>
    <w:rsid w:val="00A35B38"/>
    <w:rsid w:val="00A5420B"/>
    <w:rsid w:val="00A54C85"/>
    <w:rsid w:val="00B003C9"/>
    <w:rsid w:val="00C67D5D"/>
    <w:rsid w:val="00C857D8"/>
    <w:rsid w:val="00CA14FC"/>
    <w:rsid w:val="00CB2F62"/>
    <w:rsid w:val="00CD51AF"/>
    <w:rsid w:val="00D21B55"/>
    <w:rsid w:val="00DC0729"/>
    <w:rsid w:val="00DC6957"/>
    <w:rsid w:val="00ED44BB"/>
    <w:rsid w:val="00ED70F8"/>
    <w:rsid w:val="00EF2528"/>
    <w:rsid w:val="00F20F43"/>
    <w:rsid w:val="00F81E3A"/>
    <w:rsid w:val="00FA09C0"/>
    <w:rsid w:val="00FA5B45"/>
    <w:rsid w:val="00FB06CD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BEF863"/>
  <w15:docId w15:val="{8F3DA44B-03D4-4664-821A-D2C5A9D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998</Words>
  <Characters>1301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武田　朋子</cp:lastModifiedBy>
  <cp:revision>2</cp:revision>
  <cp:lastPrinted>2021-09-17T05:36:00Z</cp:lastPrinted>
  <dcterms:created xsi:type="dcterms:W3CDTF">2025-08-27T09:28:00Z</dcterms:created>
  <dcterms:modified xsi:type="dcterms:W3CDTF">2025-08-27T09:28:00Z</dcterms:modified>
</cp:coreProperties>
</file>