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E34" w14:textId="77777777" w:rsidR="00F81E3A" w:rsidRPr="00457A10" w:rsidRDefault="00F81E3A" w:rsidP="00F81E3A">
      <w:pPr>
        <w:pStyle w:val="a3"/>
        <w:spacing w:line="240" w:lineRule="auto"/>
        <w:rPr>
          <w:spacing w:val="0"/>
        </w:rPr>
      </w:pPr>
    </w:p>
    <w:p w14:paraId="3CFB657B" w14:textId="77777777" w:rsidR="00F81E3A" w:rsidRPr="00457A10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457A10" w:rsidRPr="00457A10" w14:paraId="05BE2492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0EB70" w14:textId="77777777" w:rsidR="0092787F" w:rsidRPr="00457A10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 w:rsidRPr="00457A10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457A10"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 w:rsidRPr="00457A10">
              <w:rPr>
                <w:rFonts w:ascii="ＭＳ 明朝" w:hAnsi="ＭＳ 明朝" w:hint="eastAsia"/>
              </w:rPr>
              <w:t>令和</w:t>
            </w:r>
            <w:r w:rsidRPr="00457A10"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E04F3AA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F04A1A4" w14:textId="77777777" w:rsidR="0092787F" w:rsidRPr="00457A10" w:rsidRDefault="0092787F">
            <w:pPr>
              <w:pStyle w:val="a3"/>
              <w:spacing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</w:t>
            </w:r>
            <w:r w:rsidR="00315B78" w:rsidRPr="00457A10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457A10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FB9E52B" w14:textId="77777777" w:rsidR="0092787F" w:rsidRPr="00457A10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1999A599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672A58A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6745797F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F52D939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5864429C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C51E3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457A10" w:rsidRPr="00457A10" w14:paraId="73A32698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DA3DE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6D469A4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DE5AB4B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外国籍</w:t>
            </w:r>
          </w:p>
          <w:p w14:paraId="5EE9399B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3453D596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457A10">
              <w:rPr>
                <w:rFonts w:ascii="ＭＳ 明朝" w:hAnsi="ＭＳ 明朝" w:hint="eastAsia"/>
              </w:rPr>
              <w:t>ﾚ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F35B303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A213390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457A1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DB01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2B577FA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877A8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457A10" w:rsidRPr="00457A10" w14:paraId="34AB0B8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C88C2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CE757E9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2472E4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6839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9A332EA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51D8B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457A10" w:rsidRPr="00457A10" w14:paraId="1E0BBD0D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51B92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05F835D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生年</w:t>
            </w:r>
          </w:p>
          <w:p w14:paraId="3B3F39A9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93EF0D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5D46735A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2C43549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性</w:t>
            </w:r>
          </w:p>
          <w:p w14:paraId="6C3D1971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F0601DA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20780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66845B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5C25" w14:textId="77777777" w:rsidR="0092787F" w:rsidRPr="00457A10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457A10" w:rsidRPr="00457A10" w14:paraId="77F52F12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6BBF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51257ED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C3FB43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8AFCD9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1303ED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A4E92" w14:textId="77777777" w:rsidR="0092787F" w:rsidRPr="00457A10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457A10" w:rsidRPr="00457A10" w14:paraId="264B4D5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C572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8725C4B" w14:textId="77777777" w:rsidR="0092787F" w:rsidRPr="00457A10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457A10" w:rsidRPr="00457A10" w14:paraId="2D0486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3B164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19238C" w14:textId="77777777" w:rsidR="0092787F" w:rsidRPr="00457A10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現住所</w:t>
            </w:r>
          </w:p>
          <w:p w14:paraId="6A7559A5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2FCFA17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2E131475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</w:t>
            </w:r>
            <w:r w:rsidRPr="00457A10">
              <w:rPr>
                <w:rFonts w:ascii="ＭＳ 明朝" w:hAnsi="ＭＳ 明朝" w:hint="eastAsia"/>
                <w:spacing w:val="18"/>
              </w:rPr>
              <w:t>)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-　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457A10"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457A10" w:rsidRPr="00457A10" w14:paraId="20A8B58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E6659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A992838" w14:textId="77777777" w:rsidR="0092787F" w:rsidRPr="00457A10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RPr="00457A10" w14:paraId="6A31ECFA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A776" w14:textId="77777777" w:rsidR="0092787F" w:rsidRPr="00457A10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A070D" w14:textId="77777777" w:rsidR="0092787F" w:rsidRPr="00457A10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連絡先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04DD4583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7C05728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8DC6595" w14:textId="77777777" w:rsidR="0092787F" w:rsidRPr="00457A10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</w:t>
            </w:r>
            <w:r w:rsidRPr="00457A10">
              <w:rPr>
                <w:rFonts w:ascii="ＭＳ 明朝" w:hAnsi="ＭＳ 明朝" w:hint="eastAsia"/>
                <w:spacing w:val="18"/>
              </w:rPr>
              <w:t>)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-　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457A10"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85D2996" w14:textId="77777777" w:rsidR="0092787F" w:rsidRPr="00457A10" w:rsidRDefault="0092787F">
      <w:pPr>
        <w:pStyle w:val="a3"/>
        <w:spacing w:line="132" w:lineRule="exact"/>
        <w:rPr>
          <w:spacing w:val="0"/>
        </w:rPr>
      </w:pPr>
    </w:p>
    <w:p w14:paraId="49110F25" w14:textId="77777777" w:rsidR="0092787F" w:rsidRPr="00457A10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457A10" w:rsidRPr="00457A10" w14:paraId="6EDBAB58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E7EEC5D" w14:textId="77777777" w:rsidR="0092787F" w:rsidRPr="00457A10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3E712B" w14:textId="77777777" w:rsidR="0092787F" w:rsidRPr="00457A10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88601B" w14:textId="77777777" w:rsidR="0092787F" w:rsidRPr="00457A10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457A10" w:rsidRPr="00457A10" w14:paraId="7DC8747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49505E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D1AAA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14B09E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301E7B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28D59F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7E6E3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81802A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7A95C36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DC925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A4EDC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D00D29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4D8C048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76E4CB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4229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1F51A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4FA7CAA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9683F1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06050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8B9389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E7C910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1576D9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D6669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CE7C1E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27A2B3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D44C0C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6636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CFD70F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1D5CF97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D8FC3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03035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562882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0F6E19E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DB15FC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73085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3D6590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8298AB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4B5E5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2D927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F1612B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70BD6E1A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BB24A9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A383E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C7BFC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0136149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35C971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DC067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4B0CC7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6DFB83D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BFFC8F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8B36B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18016E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2A63432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FCE53B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30663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8EAC5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:rsidRPr="00457A10" w14:paraId="62D3CB87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1358B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A3EB3B4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280D0B7" w14:textId="77777777" w:rsidR="0092787F" w:rsidRPr="00457A10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233EC15" w14:textId="77777777" w:rsidR="0092787F" w:rsidRPr="00457A10" w:rsidRDefault="0092787F">
      <w:pPr>
        <w:pStyle w:val="a3"/>
        <w:spacing w:line="162" w:lineRule="exact"/>
        <w:rPr>
          <w:spacing w:val="0"/>
        </w:rPr>
      </w:pPr>
    </w:p>
    <w:p w14:paraId="4CF4CD00" w14:textId="77777777" w:rsidR="0092787F" w:rsidRPr="00457A10" w:rsidRDefault="0092787F">
      <w:pPr>
        <w:pStyle w:val="a3"/>
        <w:spacing w:line="268" w:lineRule="exact"/>
        <w:rPr>
          <w:spacing w:val="0"/>
        </w:rPr>
      </w:pPr>
      <w:r w:rsidRPr="00457A10">
        <w:rPr>
          <w:rFonts w:ascii="ＭＳ 明朝" w:hAnsi="ＭＳ 明朝" w:hint="eastAsia"/>
        </w:rPr>
        <w:t xml:space="preserve">　記入上の注意　</w:t>
      </w:r>
      <w:r w:rsidR="00F26FBE" w:rsidRPr="00457A10">
        <w:rPr>
          <w:rFonts w:ascii="ＭＳ 明朝" w:hAnsi="ＭＳ 明朝" w:hint="eastAsia"/>
        </w:rPr>
        <w:t>１</w:t>
      </w:r>
      <w:r w:rsidR="00F26FBE" w:rsidRPr="00457A10">
        <w:rPr>
          <w:rFonts w:ascii="ＭＳ 明朝" w:hAnsi="ＭＳ 明朝" w:hint="eastAsia"/>
          <w:spacing w:val="10"/>
        </w:rPr>
        <w:t xml:space="preserve">  </w:t>
      </w:r>
      <w:r w:rsidR="00F26FBE" w:rsidRPr="00457A10">
        <w:rPr>
          <w:rFonts w:ascii="ＭＳ 明朝" w:hAnsi="ＭＳ 明朝" w:hint="eastAsia"/>
        </w:rPr>
        <w:t>数字はアラビア数字で、文字はくずさず正確に書いてください。</w:t>
      </w:r>
    </w:p>
    <w:p w14:paraId="66695E14" w14:textId="77777777" w:rsidR="0092787F" w:rsidRPr="00457A10" w:rsidRDefault="0092787F">
      <w:pPr>
        <w:pStyle w:val="a3"/>
        <w:spacing w:line="268" w:lineRule="exact"/>
        <w:rPr>
          <w:spacing w:val="0"/>
        </w:rPr>
      </w:pPr>
      <w:r w:rsidRPr="00457A10">
        <w:rPr>
          <w:rFonts w:ascii="ＭＳ 明朝" w:hAnsi="ＭＳ 明朝" w:hint="eastAsia"/>
        </w:rPr>
        <w:t xml:space="preserve">　　　　　　　　</w:t>
      </w:r>
      <w:r w:rsidR="00F26FBE" w:rsidRPr="00457A10">
        <w:rPr>
          <w:rFonts w:ascii="ＭＳ 明朝" w:hAnsi="ＭＳ 明朝" w:hint="eastAsia"/>
        </w:rPr>
        <w:t>２　学歴は高等学校入学以降について記入してください。</w:t>
      </w:r>
    </w:p>
    <w:p w14:paraId="734B0060" w14:textId="77777777" w:rsidR="0092787F" w:rsidRPr="00457A10" w:rsidRDefault="0092787F">
      <w:pPr>
        <w:pStyle w:val="a3"/>
        <w:spacing w:line="268" w:lineRule="exact"/>
        <w:rPr>
          <w:spacing w:val="0"/>
        </w:rPr>
      </w:pPr>
      <w:r w:rsidRPr="00457A10">
        <w:rPr>
          <w:rFonts w:ascii="ＭＳ 明朝" w:hAnsi="ＭＳ 明朝" w:hint="eastAsia"/>
          <w:spacing w:val="10"/>
        </w:rPr>
        <w:t xml:space="preserve">                                   </w:t>
      </w:r>
      <w:r w:rsidRPr="00457A10">
        <w:rPr>
          <w:rFonts w:ascii="ＭＳ 明朝" w:hAnsi="ＭＳ 明朝" w:hint="eastAsia"/>
        </w:rPr>
        <w:t xml:space="preserve">（裏面へ）　</w:t>
      </w:r>
    </w:p>
    <w:p w14:paraId="1F5A5E49" w14:textId="77777777" w:rsidR="0058124A" w:rsidRPr="00457A10" w:rsidRDefault="0058124A" w:rsidP="0058124A">
      <w:pPr>
        <w:pStyle w:val="a3"/>
        <w:spacing w:line="172" w:lineRule="exact"/>
        <w:rPr>
          <w:spacing w:val="0"/>
        </w:rPr>
      </w:pPr>
    </w:p>
    <w:p w14:paraId="68DFD049" w14:textId="77777777" w:rsidR="0058124A" w:rsidRPr="00457A10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457A10" w:rsidRPr="00457A10" w14:paraId="1D775BC0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D468271" w14:textId="77777777" w:rsidR="0058124A" w:rsidRPr="00457A10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lastRenderedPageBreak/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50727E8" w14:textId="77777777" w:rsidR="0058124A" w:rsidRPr="00457A10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92B6B0" w14:textId="77777777" w:rsidR="0058124A" w:rsidRPr="00457A10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457A10" w:rsidRPr="00457A10" w14:paraId="16C09FB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07981D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34F53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E7053D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0F07502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BC3647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29DF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020F0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38433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9B462F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03445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420194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518441E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47873E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C0FD2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97AAE8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6DA5835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1F68D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C727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8000A4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22A5B0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ADADA8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A6EC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6FA1FA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4D84BD6F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31105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0D2A4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EDD802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RPr="00457A10" w14:paraId="22E395FA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643D10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88784AD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1F9B00C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FFD5497" w14:textId="77777777" w:rsidR="0058124A" w:rsidRPr="00457A10" w:rsidRDefault="0058124A" w:rsidP="0058124A">
      <w:pPr>
        <w:pStyle w:val="a3"/>
        <w:spacing w:line="119" w:lineRule="exact"/>
        <w:rPr>
          <w:spacing w:val="0"/>
        </w:rPr>
      </w:pPr>
    </w:p>
    <w:p w14:paraId="04A2E440" w14:textId="77777777" w:rsidR="0058124A" w:rsidRPr="00457A10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457A10" w:rsidRPr="00457A10" w14:paraId="3956E2C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1B11FC" w14:textId="77777777" w:rsidR="0058124A" w:rsidRPr="00457A10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8DED3A" w14:textId="77777777" w:rsidR="0058124A" w:rsidRPr="00457A10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CD2AD7F" w14:textId="77777777" w:rsidR="0058124A" w:rsidRPr="00457A10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</w:t>
            </w:r>
            <w:r w:rsidRPr="00457A10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457A10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457A10" w:rsidRPr="00457A10" w14:paraId="67D4E4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4635F8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150DA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D761EF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09B21B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4127F8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74EB3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321BC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30D9295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6FE01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B375E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57E42B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053AD4F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14328C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3D7F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E0CD91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1EC6631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081445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E690E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13260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2FD9696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D5525C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572CF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D22B72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7133DD7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ACFBEB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93101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E9A38A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04F15728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41F08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7590A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4F9419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7AE357F4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A9455D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E497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0C4C99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RPr="00457A10" w14:paraId="2CA1802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B22BB1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4430F7A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B57DA1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4ABF0D66" w14:textId="77777777" w:rsidR="0058124A" w:rsidRPr="00457A10" w:rsidRDefault="0058124A" w:rsidP="0058124A">
      <w:pPr>
        <w:pStyle w:val="a3"/>
        <w:spacing w:line="119" w:lineRule="exact"/>
        <w:rPr>
          <w:spacing w:val="0"/>
        </w:rPr>
      </w:pPr>
    </w:p>
    <w:p w14:paraId="1E71CDBC" w14:textId="77777777" w:rsidR="0058124A" w:rsidRPr="00457A10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:rsidRPr="00457A10" w14:paraId="516A2EA3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EEE6A4F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B71175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通勤時間</w:t>
            </w:r>
          </w:p>
          <w:p w14:paraId="6C9938BF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4D22F6FD" w14:textId="77777777" w:rsidR="0058124A" w:rsidRPr="00457A10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 w:rsidRPr="00457A10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718BFE2D" w14:textId="77777777" w:rsidR="0058124A" w:rsidRPr="00457A10" w:rsidRDefault="0058124A" w:rsidP="0058124A">
      <w:pPr>
        <w:pStyle w:val="a3"/>
        <w:spacing w:line="119" w:lineRule="exact"/>
        <w:rPr>
          <w:spacing w:val="0"/>
        </w:rPr>
      </w:pPr>
    </w:p>
    <w:p w14:paraId="22A2F1D2" w14:textId="77777777" w:rsidR="0058124A" w:rsidRPr="00457A10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457A10" w:rsidRPr="00457A10" w14:paraId="57A1AFC9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023C74D" w14:textId="77777777" w:rsidR="0058124A" w:rsidRPr="00457A10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本人希望記入欄</w:t>
            </w:r>
            <w:r w:rsidRPr="00457A10"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457A10" w:rsidRPr="00457A10" w14:paraId="1899BEC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E1918D" w14:textId="77777777" w:rsidR="0058124A" w:rsidRPr="00457A10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457A10" w:rsidRPr="00457A10" w14:paraId="50DA660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383872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715C7CF8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89C521" w14:textId="77777777" w:rsidR="001729E4" w:rsidRPr="00457A10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3A0D667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332B3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457A10" w:rsidRPr="00457A10" w14:paraId="4464B6F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21F299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RPr="00457A10" w14:paraId="3BCF3295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C0456" w14:textId="77777777" w:rsidR="0058124A" w:rsidRPr="00457A10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6D441B8" w14:textId="77777777" w:rsidR="0058124A" w:rsidRPr="00457A10" w:rsidRDefault="0058124A" w:rsidP="0058124A">
      <w:pPr>
        <w:pStyle w:val="a3"/>
        <w:spacing w:line="119" w:lineRule="exact"/>
        <w:rPr>
          <w:spacing w:val="0"/>
        </w:rPr>
      </w:pPr>
    </w:p>
    <w:p w14:paraId="67E9DD2C" w14:textId="77777777" w:rsidR="0058124A" w:rsidRPr="00457A10" w:rsidRDefault="0058124A" w:rsidP="0058124A">
      <w:pPr>
        <w:pStyle w:val="a3"/>
        <w:spacing w:line="110" w:lineRule="exact"/>
        <w:rPr>
          <w:spacing w:val="0"/>
        </w:rPr>
      </w:pPr>
    </w:p>
    <w:p w14:paraId="11D6DD12" w14:textId="77777777" w:rsidR="00DC0729" w:rsidRPr="00457A10" w:rsidRDefault="00DC0729">
      <w:pPr>
        <w:pStyle w:val="a3"/>
        <w:spacing w:line="132" w:lineRule="exact"/>
        <w:rPr>
          <w:spacing w:val="0"/>
        </w:rPr>
      </w:pPr>
    </w:p>
    <w:p w14:paraId="7AEBA738" w14:textId="77777777" w:rsidR="001729E4" w:rsidRPr="00457A10" w:rsidRDefault="001729E4">
      <w:pPr>
        <w:pStyle w:val="a3"/>
        <w:spacing w:line="132" w:lineRule="exact"/>
        <w:rPr>
          <w:spacing w:val="0"/>
        </w:rPr>
      </w:pPr>
    </w:p>
    <w:p w14:paraId="3D7B0B93" w14:textId="77777777" w:rsidR="001729E4" w:rsidRPr="00457A10" w:rsidRDefault="001729E4">
      <w:pPr>
        <w:pStyle w:val="a3"/>
        <w:spacing w:line="132" w:lineRule="exact"/>
        <w:rPr>
          <w:spacing w:val="0"/>
        </w:rPr>
      </w:pPr>
    </w:p>
    <w:p w14:paraId="3477E689" w14:textId="77777777" w:rsidR="001729E4" w:rsidRPr="00457A10" w:rsidRDefault="001729E4">
      <w:pPr>
        <w:pStyle w:val="a3"/>
        <w:spacing w:line="132" w:lineRule="exact"/>
        <w:rPr>
          <w:spacing w:val="0"/>
        </w:rPr>
      </w:pPr>
    </w:p>
    <w:p w14:paraId="76D3F154" w14:textId="77777777" w:rsidR="001729E4" w:rsidRPr="00457A10" w:rsidRDefault="001729E4">
      <w:pPr>
        <w:pStyle w:val="a3"/>
        <w:spacing w:line="132" w:lineRule="exact"/>
        <w:rPr>
          <w:spacing w:val="0"/>
        </w:rPr>
      </w:pPr>
    </w:p>
    <w:p w14:paraId="3BDE225F" w14:textId="77777777" w:rsidR="00C4326C" w:rsidRPr="00457A10" w:rsidRDefault="00C4326C">
      <w:pPr>
        <w:pStyle w:val="a3"/>
        <w:spacing w:line="132" w:lineRule="exact"/>
        <w:rPr>
          <w:spacing w:val="0"/>
        </w:rPr>
      </w:pPr>
    </w:p>
    <w:p w14:paraId="53D95DEB" w14:textId="77777777" w:rsidR="00DC0729" w:rsidRPr="00457A10" w:rsidRDefault="00DC0729" w:rsidP="00DC0729">
      <w:pPr>
        <w:pStyle w:val="a3"/>
        <w:spacing w:line="240" w:lineRule="auto"/>
        <w:rPr>
          <w:spacing w:val="0"/>
        </w:rPr>
      </w:pPr>
      <w:r w:rsidRPr="00457A10">
        <w:rPr>
          <w:rFonts w:hint="eastAsia"/>
          <w:spacing w:val="22"/>
          <w:w w:val="200"/>
        </w:rPr>
        <w:lastRenderedPageBreak/>
        <w:t>《記入例》</w:t>
      </w:r>
    </w:p>
    <w:p w14:paraId="54F4DE2E" w14:textId="77777777" w:rsidR="00DC0729" w:rsidRPr="00457A10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457A10" w:rsidRPr="00457A10" w14:paraId="1D98B116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C746F" w14:textId="386B7574" w:rsidR="00DC0729" w:rsidRPr="00457A1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457A10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457A10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 w:rsidRPr="00457A10">
              <w:rPr>
                <w:rFonts w:ascii="ＭＳ 明朝" w:hAnsi="ＭＳ 明朝" w:hint="eastAsia"/>
              </w:rPr>
              <w:t xml:space="preserve">令和　</w:t>
            </w:r>
            <w:r w:rsidR="005815A2" w:rsidRPr="00457A10">
              <w:rPr>
                <w:rFonts w:ascii="ＭＳ 明朝" w:hAnsi="ＭＳ 明朝" w:hint="eastAsia"/>
              </w:rPr>
              <w:t>７</w:t>
            </w:r>
            <w:r w:rsidR="00C857D8" w:rsidRPr="00457A10">
              <w:rPr>
                <w:rFonts w:ascii="ＭＳ 明朝" w:hAnsi="ＭＳ 明朝" w:hint="eastAsia"/>
              </w:rPr>
              <w:t>年</w:t>
            </w:r>
            <w:r w:rsidR="00A54C85" w:rsidRPr="00457A10">
              <w:rPr>
                <w:rFonts w:ascii="ＭＳ 明朝" w:hAnsi="ＭＳ 明朝" w:hint="eastAsia"/>
              </w:rPr>
              <w:t xml:space="preserve">　</w:t>
            </w:r>
            <w:r w:rsidR="009A274C" w:rsidRPr="00457A10">
              <w:rPr>
                <w:rFonts w:ascii="ＭＳ 明朝" w:hAnsi="ＭＳ 明朝" w:hint="eastAsia"/>
              </w:rPr>
              <w:t>８</w:t>
            </w:r>
            <w:r w:rsidRPr="00457A10">
              <w:rPr>
                <w:rFonts w:ascii="ＭＳ 明朝" w:hAnsi="ＭＳ 明朝" w:hint="eastAsia"/>
              </w:rPr>
              <w:t>月</w:t>
            </w:r>
            <w:r w:rsidR="005D6B42" w:rsidRPr="00457A10">
              <w:rPr>
                <w:rFonts w:ascii="ＭＳ 明朝" w:hAnsi="ＭＳ 明朝" w:hint="eastAsia"/>
              </w:rPr>
              <w:t xml:space="preserve">　</w:t>
            </w:r>
            <w:r w:rsidR="005815A2" w:rsidRPr="00457A10">
              <w:rPr>
                <w:rFonts w:ascii="ＭＳ 明朝" w:hAnsi="ＭＳ 明朝" w:hint="eastAsia"/>
              </w:rPr>
              <w:t>２１</w:t>
            </w:r>
            <w:r w:rsidRPr="00457A10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00BAB7B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ABE4966" w14:textId="77777777" w:rsidR="00DC0729" w:rsidRPr="00457A10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</w:t>
            </w:r>
            <w:r w:rsidR="006724BB" w:rsidRPr="00457A10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457A10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112C557" w14:textId="77777777" w:rsidR="00DC0729" w:rsidRPr="00457A10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582988AD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C6D282B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AAD2DD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E682893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CE96366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457A10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70B48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457A10" w:rsidRPr="00457A10" w14:paraId="327816D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E4A00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5F98D88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1B788B3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外国籍</w:t>
            </w:r>
          </w:p>
          <w:p w14:paraId="59042340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0EC9417E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457A10">
              <w:rPr>
                <w:rFonts w:ascii="ＭＳ 明朝" w:hAnsi="ＭＳ 明朝" w:hint="eastAsia"/>
              </w:rPr>
              <w:t>ﾚ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9E2402F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7C53ADE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457A1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030CA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F0C7C91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8F95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457A10" w:rsidRPr="00457A10" w14:paraId="33447498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18D3A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063B05A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氏名</w:t>
            </w:r>
          </w:p>
          <w:p w14:paraId="3B715512" w14:textId="77777777" w:rsidR="00DC0729" w:rsidRPr="00457A10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457A10">
              <w:rPr>
                <w:rFonts w:ascii="ＭＳ 明朝" w:hAnsi="ＭＳ 明朝" w:hint="eastAsia"/>
              </w:rPr>
              <w:t xml:space="preserve">　　 </w:t>
            </w:r>
            <w:r w:rsidRPr="00457A10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D96E6E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321B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84D580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F8956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457A10" w:rsidRPr="00457A10" w14:paraId="7CAB2C13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C894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7D0BC0C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生年</w:t>
            </w:r>
          </w:p>
          <w:p w14:paraId="3DCAC983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7A1866D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="00E80C77" w:rsidRPr="00457A10">
              <w:rPr>
                <w:rFonts w:ascii="ＭＳ 明朝" w:hAnsi="ＭＳ 明朝" w:hint="eastAsia"/>
              </w:rPr>
              <w:t xml:space="preserve">　　昭和６３</w:t>
            </w:r>
            <w:r w:rsidRPr="00457A10">
              <w:rPr>
                <w:rFonts w:ascii="ＭＳ 明朝" w:hAnsi="ＭＳ 明朝" w:hint="eastAsia"/>
              </w:rPr>
              <w:t>年　５月　５日生</w:t>
            </w:r>
          </w:p>
          <w:p w14:paraId="7AAEC349" w14:textId="76CD30BE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　　　　　（満　</w:t>
            </w:r>
            <w:r w:rsidR="0025419B" w:rsidRPr="00457A10">
              <w:rPr>
                <w:rFonts w:ascii="ＭＳ 明朝" w:hAnsi="ＭＳ 明朝" w:hint="eastAsia"/>
              </w:rPr>
              <w:t>３</w:t>
            </w:r>
            <w:r w:rsidR="005815A2" w:rsidRPr="00457A10">
              <w:rPr>
                <w:rFonts w:ascii="ＭＳ 明朝" w:hAnsi="ＭＳ 明朝" w:hint="eastAsia"/>
              </w:rPr>
              <w:t>７</w:t>
            </w:r>
            <w:r w:rsidRPr="00457A10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D86B07F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性</w:t>
            </w:r>
          </w:p>
          <w:p w14:paraId="532DBE0B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CE097E5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F53E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04F8D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89CC" w14:textId="77777777" w:rsidR="00DC0729" w:rsidRPr="00457A10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457A10" w:rsidRPr="00457A10" w14:paraId="0601893F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6D45B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FCD7FD9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AE8B09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18C4FD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4A0D42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B4D4E" w14:textId="77777777" w:rsidR="00DC0729" w:rsidRPr="00457A10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457A10" w:rsidRPr="00457A10" w14:paraId="67EC53E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FC8C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EB74559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457A10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457A10" w:rsidRPr="00457A10" w14:paraId="684ADC19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BA652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089D17" w14:textId="77777777" w:rsidR="00DC0729" w:rsidRPr="00457A10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現住所</w:t>
            </w:r>
          </w:p>
          <w:p w14:paraId="707F3439" w14:textId="77777777" w:rsidR="00DC0729" w:rsidRPr="00457A10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5B0369BD" w14:textId="77777777" w:rsidR="00DC0729" w:rsidRPr="00457A10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CFC5B64" w14:textId="77777777" w:rsidR="00DC0729" w:rsidRPr="00457A10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457A10">
              <w:rPr>
                <w:rFonts w:ascii="ＭＳ 明朝" w:hAnsi="ＭＳ 明朝" w:hint="eastAsia"/>
                <w:spacing w:val="18"/>
              </w:rPr>
              <w:t>)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>5521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8"/>
              </w:rPr>
              <w:t>- 0678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457A10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457A10" w:rsidRPr="00457A10" w14:paraId="3A0C64E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AA3F2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6A02DDE" w14:textId="77777777" w:rsidR="00DC0729" w:rsidRPr="00457A10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457A10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457A10" w14:paraId="6BF71D26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7E829" w14:textId="77777777" w:rsidR="00DC0729" w:rsidRPr="00457A10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21222" w14:textId="77777777" w:rsidR="00DC0729" w:rsidRPr="00457A10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457A1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C03D2A" wp14:editId="29F75BCF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46CE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03D2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32046CE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457A10">
              <w:rPr>
                <w:rFonts w:cs="Century"/>
                <w:spacing w:val="10"/>
              </w:rPr>
              <w:t xml:space="preserve"> </w:t>
            </w:r>
            <w:r w:rsidR="00DC0729" w:rsidRPr="00457A10">
              <w:rPr>
                <w:rFonts w:ascii="ＭＳ 明朝" w:hAnsi="ＭＳ 明朝" w:hint="eastAsia"/>
              </w:rPr>
              <w:t>連絡先</w:t>
            </w:r>
            <w:r w:rsidR="00DC0729"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5BDE86C1" w14:textId="77777777" w:rsidR="00DC0729" w:rsidRPr="00457A10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457A10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457A10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02E4833E" w14:textId="77777777" w:rsidR="00DC0729" w:rsidRPr="00457A10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57A10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138B8EEF" w14:textId="77777777" w:rsidR="00DC0729" w:rsidRPr="00457A10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457A10">
              <w:rPr>
                <w:rFonts w:cs="Century"/>
                <w:spacing w:val="9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457A10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457A10">
              <w:rPr>
                <w:rFonts w:ascii="ＭＳ 明朝" w:hAnsi="ＭＳ 明朝" w:hint="eastAsia"/>
                <w:spacing w:val="18"/>
              </w:rPr>
              <w:t>)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457A10">
              <w:rPr>
                <w:rFonts w:ascii="ＭＳ 明朝" w:hAnsi="ＭＳ 明朝"/>
                <w:spacing w:val="18"/>
              </w:rPr>
              <w:t>–</w:t>
            </w:r>
            <w:r w:rsidRPr="00457A10">
              <w:rPr>
                <w:rFonts w:ascii="ＭＳ 明朝" w:hAnsi="ＭＳ 明朝" w:hint="eastAsia"/>
                <w:spacing w:val="18"/>
              </w:rPr>
              <w:t>3153</w:t>
            </w:r>
            <w:r w:rsidRPr="00457A10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457A10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02261FBD" w14:textId="77777777" w:rsidR="00DC0729" w:rsidRPr="00457A10" w:rsidRDefault="00DC0729" w:rsidP="00DC0729">
      <w:pPr>
        <w:pStyle w:val="a3"/>
        <w:spacing w:line="132" w:lineRule="exact"/>
        <w:rPr>
          <w:spacing w:val="0"/>
        </w:rPr>
      </w:pPr>
    </w:p>
    <w:p w14:paraId="0B9C3C8D" w14:textId="77777777" w:rsidR="00DC0729" w:rsidRPr="00457A10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457A10" w:rsidRPr="00457A10" w14:paraId="5153F27D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3CBAB1F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7069B8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E947B88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457A10" w:rsidRPr="00457A10" w14:paraId="74DEBFE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8A7669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1</w:t>
            </w:r>
            <w:r w:rsidR="00863D12" w:rsidRPr="00457A10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D5B30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CFE706" w14:textId="77777777" w:rsidR="00DC0729" w:rsidRPr="00457A10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89EF17" wp14:editId="73A6057E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959F2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EF17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523959F2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457A10">
              <w:rPr>
                <w:rFonts w:hint="eastAsia"/>
                <w:spacing w:val="0"/>
              </w:rPr>
              <w:t xml:space="preserve">　　</w:t>
            </w:r>
            <w:r w:rsidR="00DC0729" w:rsidRPr="00457A10">
              <w:rPr>
                <w:rFonts w:hint="eastAsia"/>
              </w:rPr>
              <w:t>滋賀県立○○高等学校○○科入学</w:t>
            </w:r>
            <w:r w:rsidR="00493511" w:rsidRPr="00457A10">
              <w:rPr>
                <w:rFonts w:hint="eastAsia"/>
              </w:rPr>
              <w:t xml:space="preserve">　　</w:t>
            </w:r>
          </w:p>
        </w:tc>
      </w:tr>
      <w:tr w:rsidR="00457A10" w:rsidRPr="00457A10" w14:paraId="239E12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75AC69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Pr="00457A10">
              <w:t>1</w:t>
            </w:r>
            <w:r w:rsidR="00863D12" w:rsidRPr="00457A1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3EC5E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6FC324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滋賀県立○○高等学校○○科卒業</w:t>
            </w:r>
          </w:p>
        </w:tc>
      </w:tr>
      <w:tr w:rsidR="00457A10" w:rsidRPr="00457A10" w14:paraId="6670D3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3D2FBD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Pr="00457A10">
              <w:t>1</w:t>
            </w:r>
            <w:r w:rsidR="00863D12" w:rsidRPr="00457A1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D0E33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F6784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私立○○大学○○学部○○学科入学</w:t>
            </w:r>
          </w:p>
        </w:tc>
      </w:tr>
      <w:tr w:rsidR="00457A10" w:rsidRPr="00457A10" w14:paraId="23062A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67955E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2</w:t>
            </w:r>
            <w:r w:rsidR="00863D12" w:rsidRPr="00457A10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9EC1F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444B3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私立○○大学○○学部○○学科卒業</w:t>
            </w:r>
          </w:p>
        </w:tc>
      </w:tr>
      <w:tr w:rsidR="00457A10" w:rsidRPr="00457A10" w14:paraId="577BF4F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9214C8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2</w:t>
            </w:r>
            <w:r w:rsidR="00863D12" w:rsidRPr="00457A10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40EB5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24E54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私立○○大学大学院○○研究科○○専攻入学</w:t>
            </w:r>
          </w:p>
        </w:tc>
      </w:tr>
      <w:tr w:rsidR="00457A10" w:rsidRPr="00457A10" w14:paraId="63BD5A9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714EFE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2</w:t>
            </w:r>
            <w:r w:rsidR="00863D12" w:rsidRPr="00457A10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0470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E0DE50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私立○○大学大学院○○研究科○○専攻修了</w:t>
            </w:r>
          </w:p>
        </w:tc>
      </w:tr>
      <w:tr w:rsidR="00457A10" w:rsidRPr="00457A10" w14:paraId="27E9C93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8F6D1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1B751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52A75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27BC349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D9D17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5DE2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687E2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457A10" w:rsidRPr="00457A10" w14:paraId="4948CE1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9AACA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2</w:t>
            </w:r>
            <w:r w:rsidR="00863D12" w:rsidRPr="00457A10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9FADA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F92D3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株式会社　○○工業入社</w:t>
            </w:r>
          </w:p>
        </w:tc>
      </w:tr>
      <w:tr w:rsidR="00457A10" w:rsidRPr="00457A10" w14:paraId="09544E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17B8F4" w14:textId="30680BD2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="0025419B" w:rsidRPr="00457A10">
              <w:rPr>
                <w:rFonts w:hint="eastAsia"/>
              </w:rPr>
              <w:t>令和</w:t>
            </w:r>
            <w:r w:rsidR="005815A2" w:rsidRPr="00457A10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F25A1" w14:textId="1FCF4CD9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="009A274C" w:rsidRPr="00457A10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F38C25" w14:textId="3484BC11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株式会社　○○工業退社</w:t>
            </w:r>
          </w:p>
        </w:tc>
      </w:tr>
      <w:tr w:rsidR="00457A10" w:rsidRPr="00457A10" w14:paraId="4D37692A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58E1D0" w14:textId="0EE280A0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B96F2" w14:textId="537371D3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3A861A" w14:textId="7C508741" w:rsidR="00930C68" w:rsidRPr="00457A10" w:rsidRDefault="00930C68" w:rsidP="00930C68">
            <w:pPr>
              <w:pStyle w:val="a3"/>
              <w:spacing w:before="132" w:line="238" w:lineRule="exact"/>
              <w:ind w:firstLineChars="2800" w:firstLine="5880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>以　　上</w:t>
            </w:r>
          </w:p>
        </w:tc>
      </w:tr>
      <w:tr w:rsidR="00457A10" w:rsidRPr="00457A10" w14:paraId="309EA10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CA424D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E8035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692ADF" w14:textId="7E6EDAC0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B87B87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935DBB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BBE1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7849F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41F4D66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BC1B2D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B4971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ED4173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30C68" w:rsidRPr="00457A10" w14:paraId="43562646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D32B53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832088A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7E5381" w14:textId="77777777" w:rsidR="00930C68" w:rsidRPr="00457A10" w:rsidRDefault="00930C68" w:rsidP="00930C68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B071DED" w14:textId="77777777" w:rsidR="00DC0729" w:rsidRPr="00457A10" w:rsidRDefault="00DC0729" w:rsidP="00DC0729">
      <w:pPr>
        <w:pStyle w:val="a3"/>
        <w:spacing w:line="162" w:lineRule="exact"/>
        <w:rPr>
          <w:spacing w:val="0"/>
        </w:rPr>
      </w:pPr>
    </w:p>
    <w:p w14:paraId="3B13FD6A" w14:textId="77777777" w:rsidR="00DC0729" w:rsidRPr="00457A10" w:rsidRDefault="00DC0729" w:rsidP="00DC0729">
      <w:pPr>
        <w:pStyle w:val="a3"/>
        <w:spacing w:line="268" w:lineRule="exact"/>
        <w:rPr>
          <w:spacing w:val="0"/>
        </w:rPr>
      </w:pPr>
      <w:r w:rsidRPr="00457A10">
        <w:rPr>
          <w:rFonts w:ascii="ＭＳ 明朝" w:hAnsi="ＭＳ 明朝" w:hint="eastAsia"/>
        </w:rPr>
        <w:t xml:space="preserve">　記入上の注意　</w:t>
      </w:r>
      <w:r w:rsidR="00F26FBE" w:rsidRPr="00457A10">
        <w:rPr>
          <w:rFonts w:ascii="ＭＳ 明朝" w:hAnsi="ＭＳ 明朝" w:hint="eastAsia"/>
        </w:rPr>
        <w:t>１</w:t>
      </w:r>
      <w:r w:rsidR="00F26FBE" w:rsidRPr="00457A10">
        <w:rPr>
          <w:rFonts w:ascii="ＭＳ 明朝" w:hAnsi="ＭＳ 明朝" w:hint="eastAsia"/>
          <w:spacing w:val="10"/>
        </w:rPr>
        <w:t xml:space="preserve">  </w:t>
      </w:r>
      <w:r w:rsidR="00F26FBE" w:rsidRPr="00457A10">
        <w:rPr>
          <w:rFonts w:ascii="ＭＳ 明朝" w:hAnsi="ＭＳ 明朝" w:hint="eastAsia"/>
        </w:rPr>
        <w:t>数字はアラビア数字で、文字はくずさず正確に書いてください。</w:t>
      </w:r>
    </w:p>
    <w:p w14:paraId="08EDB011" w14:textId="77777777" w:rsidR="00DC0729" w:rsidRPr="00457A10" w:rsidRDefault="00DC0729" w:rsidP="00DC0729">
      <w:pPr>
        <w:pStyle w:val="a3"/>
        <w:spacing w:line="268" w:lineRule="exact"/>
        <w:rPr>
          <w:spacing w:val="0"/>
        </w:rPr>
      </w:pPr>
      <w:r w:rsidRPr="00457A10">
        <w:rPr>
          <w:rFonts w:ascii="ＭＳ 明朝" w:hAnsi="ＭＳ 明朝" w:hint="eastAsia"/>
        </w:rPr>
        <w:t xml:space="preserve">　　　　　　　　</w:t>
      </w:r>
      <w:r w:rsidR="00F26FBE" w:rsidRPr="00457A10">
        <w:rPr>
          <w:rFonts w:ascii="ＭＳ 明朝" w:hAnsi="ＭＳ 明朝" w:hint="eastAsia"/>
        </w:rPr>
        <w:t>２　学歴は高等学校入学以降について記入してください。</w:t>
      </w:r>
    </w:p>
    <w:p w14:paraId="21882683" w14:textId="77777777" w:rsidR="00DC0729" w:rsidRPr="00457A10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457A10">
        <w:rPr>
          <w:rFonts w:ascii="ＭＳ 明朝" w:hAnsi="ＭＳ 明朝" w:hint="eastAsia"/>
          <w:spacing w:val="10"/>
        </w:rPr>
        <w:t xml:space="preserve">                                   </w:t>
      </w:r>
      <w:r w:rsidRPr="00457A10">
        <w:rPr>
          <w:rFonts w:ascii="ＭＳ 明朝" w:hAnsi="ＭＳ 明朝" w:hint="eastAsia"/>
        </w:rPr>
        <w:t xml:space="preserve">（裏面へ）　</w:t>
      </w:r>
    </w:p>
    <w:p w14:paraId="7F3A3B1D" w14:textId="77777777" w:rsidR="00DC0729" w:rsidRPr="00457A10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457A10" w:rsidRPr="00457A10" w14:paraId="237E1DDD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7FACB55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lastRenderedPageBreak/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576932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6BA3F8" w14:textId="77777777" w:rsidR="00DC0729" w:rsidRPr="00457A10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457A10" w:rsidRPr="00457A10" w14:paraId="15B229A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4C66AD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BC7F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028B98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46C4431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F4A0A4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39D87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7F17E4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EA3AEC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FC610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E50CA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1E54B0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5C150D5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7566D4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6BEFC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09BFEF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25C07F03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E84F3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F21C9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300F1C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0F76352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D567C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A7D3A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A30EA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1C502D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E1BEC8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0DF8A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6C85A7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457A10" w14:paraId="2FC8EB2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E72124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FEF3C1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7E037C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9F29F98" w14:textId="77777777" w:rsidR="00DC0729" w:rsidRPr="00457A10" w:rsidRDefault="00DC0729" w:rsidP="00DC0729">
      <w:pPr>
        <w:pStyle w:val="a3"/>
        <w:spacing w:line="132" w:lineRule="exact"/>
        <w:rPr>
          <w:spacing w:val="0"/>
        </w:rPr>
      </w:pPr>
    </w:p>
    <w:p w14:paraId="7BE1754A" w14:textId="77777777" w:rsidR="00DC0729" w:rsidRPr="00457A10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457A10" w:rsidRPr="00457A10" w14:paraId="587A86D0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35D8761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1F5282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AACF687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 xml:space="preserve">　　　　</w:t>
            </w:r>
            <w:r w:rsidRPr="00457A10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457A10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457A10" w:rsidRPr="00457A10" w14:paraId="04311F9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92B772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ED44BB" w:rsidRPr="00457A10">
              <w:rPr>
                <w:rFonts w:hint="eastAsia"/>
              </w:rPr>
              <w:t>1</w:t>
            </w:r>
            <w:r w:rsidR="00863D12" w:rsidRPr="00457A10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4811B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29C9D7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簿記検定３級</w:t>
            </w:r>
          </w:p>
        </w:tc>
      </w:tr>
      <w:tr w:rsidR="00457A10" w:rsidRPr="00457A10" w14:paraId="4E2427B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94A4B6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863D12" w:rsidRPr="00457A1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CC4F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CDC5A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="00777242" w:rsidRPr="00457A10">
              <w:rPr>
                <w:rFonts w:hint="eastAsia"/>
              </w:rPr>
              <w:t>実用英語技能</w:t>
            </w:r>
            <w:r w:rsidRPr="00457A10">
              <w:rPr>
                <w:rFonts w:hint="eastAsia"/>
              </w:rPr>
              <w:t>検定２級</w:t>
            </w:r>
          </w:p>
        </w:tc>
      </w:tr>
      <w:tr w:rsidR="00457A10" w:rsidRPr="00457A10" w14:paraId="749499C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3F949" w14:textId="77777777" w:rsidR="00DC0729" w:rsidRPr="00457A10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平成</w:t>
            </w:r>
            <w:r w:rsidR="00566D60" w:rsidRPr="00457A10">
              <w:t>2</w:t>
            </w:r>
            <w:r w:rsidR="00863D12" w:rsidRPr="00457A10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F4EA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88E3B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普通自動車一種運転免許</w:t>
            </w:r>
          </w:p>
        </w:tc>
      </w:tr>
      <w:tr w:rsidR="00457A10" w:rsidRPr="00457A10" w14:paraId="636017BD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3DD41C4" w14:textId="15918BE1" w:rsidR="00DC0729" w:rsidRPr="00457A10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="00AA75CD" w:rsidRPr="00457A10">
              <w:rPr>
                <w:rFonts w:hint="eastAsia"/>
              </w:rPr>
              <w:t>令和</w:t>
            </w:r>
            <w:r w:rsidR="005815A2" w:rsidRPr="00457A10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A30AC15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="00863D12" w:rsidRPr="00457A10">
              <w:rPr>
                <w:rFonts w:hint="eastAsia"/>
                <w:spacing w:val="0"/>
              </w:rPr>
              <w:t>９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8467E18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　</w:t>
            </w:r>
            <w:r w:rsidRPr="00457A10">
              <w:rPr>
                <w:rFonts w:hint="eastAsia"/>
              </w:rPr>
              <w:t>○○○免許　取得</w:t>
            </w:r>
            <w:r w:rsidR="006634D6" w:rsidRPr="00457A10">
              <w:rPr>
                <w:rFonts w:hint="eastAsia"/>
              </w:rPr>
              <w:t>見込</w:t>
            </w:r>
          </w:p>
        </w:tc>
      </w:tr>
      <w:tr w:rsidR="00457A10" w:rsidRPr="00457A10" w14:paraId="62D668B1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7B9043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5A5C0B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089D5A9" w14:textId="77777777" w:rsidR="00262C1A" w:rsidRPr="00457A10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457A1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2D9F32" wp14:editId="484114B5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80BDB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9F32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15780BDB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7A10" w:rsidRPr="00457A10" w14:paraId="317315D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7B4643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34AC3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97ED2F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2EA3BFE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18C294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D5E7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DC5A2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22766F5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06CC66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C5513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B88295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457A10" w14:paraId="2B666A7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991A18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08ACFE0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55B751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30FB22D" w14:textId="77777777" w:rsidR="00DC0729" w:rsidRPr="00457A10" w:rsidRDefault="00DC0729" w:rsidP="00DC0729">
      <w:pPr>
        <w:pStyle w:val="a3"/>
        <w:spacing w:line="132" w:lineRule="exact"/>
        <w:rPr>
          <w:spacing w:val="0"/>
        </w:rPr>
      </w:pPr>
    </w:p>
    <w:p w14:paraId="5C331262" w14:textId="77777777" w:rsidR="00DC0729" w:rsidRPr="00457A10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457A10" w14:paraId="40080E7A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2E550F9F" w14:textId="77777777" w:rsidR="00DC0729" w:rsidRPr="00457A10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特技・好きな学科など</w:t>
            </w:r>
          </w:p>
          <w:p w14:paraId="10450E52" w14:textId="77777777" w:rsidR="00DC0729" w:rsidRPr="00457A10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4443252C" w14:textId="77777777" w:rsidR="00DC0729" w:rsidRPr="00457A10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457A10">
              <w:rPr>
                <w:rFonts w:ascii="ＭＳ 明朝" w:hAnsi="ＭＳ 明朝" w:hint="eastAsia"/>
              </w:rPr>
              <w:t xml:space="preserve">　　</w:t>
            </w:r>
            <w:r w:rsidRPr="00457A10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457A10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457A10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5EF5EA77" w14:textId="77777777" w:rsidR="00DC0729" w:rsidRPr="00457A10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457A10">
              <w:rPr>
                <w:rFonts w:cs="ＭＳ 明朝" w:hint="eastAsia"/>
                <w:kern w:val="0"/>
                <w:szCs w:val="21"/>
              </w:rPr>
              <w:t>特　　　技</w:t>
            </w:r>
            <w:r w:rsidRPr="00457A10">
              <w:rPr>
                <w:rFonts w:cs="ＭＳ 明朝"/>
                <w:kern w:val="0"/>
                <w:szCs w:val="21"/>
              </w:rPr>
              <w:t xml:space="preserve">  </w:t>
            </w:r>
            <w:r w:rsidRPr="00457A10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1B30BD23" w14:textId="77777777" w:rsidR="00DC0729" w:rsidRPr="00457A10" w:rsidRDefault="00DC0729" w:rsidP="00DC0729">
            <w:pPr>
              <w:ind w:firstLineChars="200" w:firstLine="420"/>
            </w:pPr>
            <w:r w:rsidRPr="00457A10">
              <w:rPr>
                <w:rFonts w:hint="eastAsia"/>
              </w:rPr>
              <w:t>趣　　　味</w:t>
            </w:r>
            <w:r w:rsidRPr="00457A10">
              <w:t xml:space="preserve">  </w:t>
            </w:r>
            <w:r w:rsidRPr="00457A10">
              <w:rPr>
                <w:rFonts w:hint="eastAsia"/>
              </w:rPr>
              <w:t>テニス、スキー、音楽鑑賞</w:t>
            </w:r>
          </w:p>
          <w:p w14:paraId="37D49C64" w14:textId="77777777" w:rsidR="00DC0729" w:rsidRPr="00457A10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2807667" w14:textId="77777777" w:rsidR="00DC0729" w:rsidRPr="00457A10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457A10">
              <w:rPr>
                <w:rFonts w:cs="Century"/>
                <w:spacing w:val="3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通勤時間</w:t>
            </w:r>
          </w:p>
          <w:p w14:paraId="454B3199" w14:textId="77777777" w:rsidR="00DC0729" w:rsidRPr="00457A10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0BA8EE0" w14:textId="77777777" w:rsidR="00DC0729" w:rsidRPr="00457A10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457A10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457A10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102035C4" w14:textId="77777777" w:rsidR="00DC0729" w:rsidRPr="00457A10" w:rsidRDefault="00DC0729" w:rsidP="00DC0729">
      <w:pPr>
        <w:pStyle w:val="a3"/>
        <w:spacing w:line="119" w:lineRule="exact"/>
        <w:rPr>
          <w:spacing w:val="0"/>
        </w:rPr>
      </w:pPr>
    </w:p>
    <w:p w14:paraId="3EBB52B5" w14:textId="77777777" w:rsidR="00DC0729" w:rsidRPr="00457A10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457A10" w:rsidRPr="00457A10" w14:paraId="1EEF55EA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360AD91" w14:textId="77777777" w:rsidR="00DC0729" w:rsidRPr="00457A10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457A10">
              <w:rPr>
                <w:rFonts w:cs="Century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  <w:spacing w:val="10"/>
              </w:rPr>
              <w:t xml:space="preserve"> </w:t>
            </w:r>
            <w:r w:rsidRPr="00457A10">
              <w:rPr>
                <w:rFonts w:ascii="ＭＳ 明朝" w:hAnsi="ＭＳ 明朝" w:hint="eastAsia"/>
              </w:rPr>
              <w:t>本人希望記入欄</w:t>
            </w:r>
            <w:r w:rsidRPr="00457A10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457A10" w:rsidRPr="00457A10" w14:paraId="7C83B1F4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BFBB5C" w14:textId="77777777" w:rsidR="00DC0729" w:rsidRPr="00457A10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 w:rsidRPr="00457A10">
              <w:rPr>
                <w:rFonts w:hint="eastAsia"/>
                <w:spacing w:val="0"/>
              </w:rPr>
              <w:t xml:space="preserve">　○○○○○○・・・</w:t>
            </w:r>
          </w:p>
        </w:tc>
      </w:tr>
      <w:tr w:rsidR="00457A10" w:rsidRPr="00457A10" w14:paraId="6173D24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4ECF4E" w14:textId="77777777" w:rsidR="00262C1A" w:rsidRPr="00457A10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4B81F35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57D48D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023C197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626EA9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457A10" w:rsidRPr="00457A10" w14:paraId="7311BD3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AAD748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457A10" w14:paraId="70DF5115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94286B" w14:textId="77777777" w:rsidR="00DC0729" w:rsidRPr="00457A10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2368605" w14:textId="77777777" w:rsidR="00DC0729" w:rsidRPr="00457A10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457A10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BCC9" w14:textId="77777777" w:rsidR="00081F58" w:rsidRDefault="00081F58" w:rsidP="00060BC0">
      <w:r>
        <w:separator/>
      </w:r>
    </w:p>
  </w:endnote>
  <w:endnote w:type="continuationSeparator" w:id="0">
    <w:p w14:paraId="66F7F605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51E7" w14:textId="77777777" w:rsidR="00081F58" w:rsidRDefault="00081F58" w:rsidP="00060BC0">
      <w:r>
        <w:separator/>
      </w:r>
    </w:p>
  </w:footnote>
  <w:footnote w:type="continuationSeparator" w:id="0">
    <w:p w14:paraId="5554399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F"/>
    <w:rsid w:val="00060BC0"/>
    <w:rsid w:val="00081BB3"/>
    <w:rsid w:val="00081F58"/>
    <w:rsid w:val="00090270"/>
    <w:rsid w:val="000C268F"/>
    <w:rsid w:val="000E1C43"/>
    <w:rsid w:val="001106F4"/>
    <w:rsid w:val="0011699B"/>
    <w:rsid w:val="00171E13"/>
    <w:rsid w:val="001729E4"/>
    <w:rsid w:val="00202C72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57A10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815A2"/>
    <w:rsid w:val="0059685F"/>
    <w:rsid w:val="005D0E20"/>
    <w:rsid w:val="005D6B42"/>
    <w:rsid w:val="005F6748"/>
    <w:rsid w:val="00606ED2"/>
    <w:rsid w:val="006634D6"/>
    <w:rsid w:val="0066685B"/>
    <w:rsid w:val="006724BB"/>
    <w:rsid w:val="00693EDB"/>
    <w:rsid w:val="006D38B8"/>
    <w:rsid w:val="00700B51"/>
    <w:rsid w:val="00702231"/>
    <w:rsid w:val="007407AB"/>
    <w:rsid w:val="00772C63"/>
    <w:rsid w:val="00777242"/>
    <w:rsid w:val="007F69AE"/>
    <w:rsid w:val="00863D12"/>
    <w:rsid w:val="00864A6B"/>
    <w:rsid w:val="008B79C1"/>
    <w:rsid w:val="008F7FFA"/>
    <w:rsid w:val="0092787F"/>
    <w:rsid w:val="00930C68"/>
    <w:rsid w:val="009639E5"/>
    <w:rsid w:val="00983823"/>
    <w:rsid w:val="009A274C"/>
    <w:rsid w:val="00A5420B"/>
    <w:rsid w:val="00A54C85"/>
    <w:rsid w:val="00AA75CD"/>
    <w:rsid w:val="00AD3D7F"/>
    <w:rsid w:val="00B003C9"/>
    <w:rsid w:val="00C4326C"/>
    <w:rsid w:val="00C67D5D"/>
    <w:rsid w:val="00C857D8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A701F4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4</Pages>
  <Words>1003</Words>
  <Characters>1275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三浦　知也</cp:lastModifiedBy>
  <cp:revision>6</cp:revision>
  <cp:lastPrinted>2024-04-11T05:39:00Z</cp:lastPrinted>
  <dcterms:created xsi:type="dcterms:W3CDTF">2024-04-12T05:05:00Z</dcterms:created>
  <dcterms:modified xsi:type="dcterms:W3CDTF">2025-08-19T22:18:00Z</dcterms:modified>
</cp:coreProperties>
</file>