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52C0" w14:textId="77777777" w:rsidR="00DF3A32" w:rsidRDefault="006863B7" w:rsidP="00DF3A32">
      <w:pPr>
        <w:pStyle w:val="a3"/>
        <w:spacing w:line="360" w:lineRule="auto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別紙１</w:t>
      </w:r>
    </w:p>
    <w:p w14:paraId="1DAE5549" w14:textId="77777777" w:rsidR="005A6376" w:rsidRPr="0012237D" w:rsidRDefault="00DF3A32" w:rsidP="00DF3A32">
      <w:pPr>
        <w:pStyle w:val="a3"/>
        <w:spacing w:line="360" w:lineRule="auto"/>
        <w:jc w:val="center"/>
        <w:rPr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>仕　様　書</w:t>
      </w:r>
    </w:p>
    <w:p w14:paraId="440A9A93" w14:textId="77777777" w:rsidR="005A6376" w:rsidRPr="00F829B9" w:rsidRDefault="005A6376" w:rsidP="00DF3A32">
      <w:pPr>
        <w:pStyle w:val="a3"/>
        <w:spacing w:line="360" w:lineRule="auto"/>
        <w:rPr>
          <w:spacing w:val="0"/>
        </w:rPr>
      </w:pPr>
    </w:p>
    <w:p w14:paraId="65D8D710" w14:textId="77777777" w:rsidR="005A6376" w:rsidRDefault="005A6376" w:rsidP="00DF3A32">
      <w:pPr>
        <w:pStyle w:val="a3"/>
        <w:spacing w:line="360" w:lineRule="auto"/>
        <w:rPr>
          <w:spacing w:val="0"/>
        </w:rPr>
      </w:pPr>
      <w:r w:rsidRPr="0012237D">
        <w:rPr>
          <w:rFonts w:ascii="ＭＳ 明朝" w:hAnsi="ＭＳ 明朝" w:hint="eastAsia"/>
          <w:spacing w:val="0"/>
        </w:rPr>
        <w:t xml:space="preserve">  </w:t>
      </w:r>
      <w:r w:rsidR="00DF3A32">
        <w:rPr>
          <w:rFonts w:ascii="ＭＳ 明朝" w:hAnsi="ＭＳ 明朝" w:hint="eastAsia"/>
        </w:rPr>
        <w:t>滋賀県農政水産部畜産課</w:t>
      </w:r>
      <w:r w:rsidR="00C47E95">
        <w:rPr>
          <w:rFonts w:ascii="ＭＳ 明朝" w:hAnsi="ＭＳ 明朝" w:hint="eastAsia"/>
        </w:rPr>
        <w:t>および滋賀県畜産技術振興センター</w:t>
      </w:r>
      <w:r w:rsidR="00DF1A5D">
        <w:rPr>
          <w:rFonts w:ascii="ＭＳ 明朝" w:hAnsi="ＭＳ 明朝" w:hint="eastAsia"/>
        </w:rPr>
        <w:t>（以下、</w:t>
      </w:r>
      <w:r w:rsidR="00D852DC">
        <w:rPr>
          <w:rFonts w:ascii="ＭＳ 明朝" w:hAnsi="ＭＳ 明朝" w:hint="eastAsia"/>
        </w:rPr>
        <w:t>センター</w:t>
      </w:r>
      <w:r w:rsidR="00DF1A5D">
        <w:rPr>
          <w:rFonts w:ascii="ＭＳ 明朝" w:hAnsi="ＭＳ 明朝" w:hint="eastAsia"/>
        </w:rPr>
        <w:t>という。</w:t>
      </w:r>
      <w:r w:rsidR="00DF3A32">
        <w:rPr>
          <w:rFonts w:ascii="ＭＳ 明朝" w:hAnsi="ＭＳ 明朝" w:hint="eastAsia"/>
        </w:rPr>
        <w:t>）の素牛の購入に関して、次のとおり業務を行うこと。</w:t>
      </w:r>
    </w:p>
    <w:p w14:paraId="4ABF5C99" w14:textId="77777777" w:rsidR="00D802E2" w:rsidRPr="00C47E95" w:rsidRDefault="00D802E2" w:rsidP="00DF3A32">
      <w:pPr>
        <w:pStyle w:val="a3"/>
        <w:spacing w:line="360" w:lineRule="auto"/>
        <w:rPr>
          <w:spacing w:val="0"/>
        </w:rPr>
      </w:pPr>
    </w:p>
    <w:p w14:paraId="2A5046FB" w14:textId="77777777" w:rsidR="007E3863" w:rsidRPr="006B1A0E" w:rsidRDefault="00DF3A32" w:rsidP="00DF3A32">
      <w:pPr>
        <w:pStyle w:val="a3"/>
        <w:numPr>
          <w:ilvl w:val="0"/>
          <w:numId w:val="4"/>
        </w:numPr>
        <w:spacing w:line="360" w:lineRule="auto"/>
        <w:rPr>
          <w:spacing w:val="0"/>
        </w:rPr>
      </w:pPr>
      <w:r w:rsidRPr="006B1A0E">
        <w:rPr>
          <w:rFonts w:ascii="ＭＳ 明朝" w:hAnsi="ＭＳ 明朝" w:hint="eastAsia"/>
          <w:b/>
          <w:bCs/>
        </w:rPr>
        <w:t>発注する素牛の内容</w:t>
      </w:r>
    </w:p>
    <w:p w14:paraId="64BFC626" w14:textId="3960607D" w:rsidR="00F55CCD" w:rsidRPr="002E3A72" w:rsidRDefault="001823D7" w:rsidP="001823D7">
      <w:pPr>
        <w:pStyle w:val="a3"/>
        <w:spacing w:line="360" w:lineRule="auto"/>
        <w:ind w:firstLineChars="100" w:firstLine="198"/>
        <w:rPr>
          <w:rFonts w:ascii="ＭＳ 明朝" w:hAnsi="ＭＳ 明朝"/>
        </w:rPr>
      </w:pPr>
      <w:r>
        <w:rPr>
          <w:rFonts w:ascii="ＭＳ 明朝" w:hAnsi="ＭＳ 明朝" w:hint="eastAsia"/>
        </w:rPr>
        <w:t>鹿児島</w:t>
      </w:r>
      <w:r w:rsidR="00461B0B" w:rsidRPr="006B1A0E">
        <w:rPr>
          <w:rFonts w:ascii="ＭＳ 明朝" w:hAnsi="ＭＳ 明朝" w:hint="eastAsia"/>
        </w:rPr>
        <w:t>県</w:t>
      </w:r>
      <w:r w:rsidR="00053AD8">
        <w:rPr>
          <w:rFonts w:ascii="ＭＳ 明朝" w:hAnsi="ＭＳ 明朝" w:hint="eastAsia"/>
        </w:rPr>
        <w:t>の県有</w:t>
      </w:r>
      <w:r w:rsidR="00B90D84" w:rsidRPr="006B1A0E">
        <w:rPr>
          <w:rFonts w:ascii="ＭＳ 明朝" w:hAnsi="ＭＳ 明朝" w:hint="eastAsia"/>
        </w:rPr>
        <w:t>種雄牛</w:t>
      </w:r>
      <w:r w:rsidR="00792C1E" w:rsidRPr="006B1A0E">
        <w:rPr>
          <w:rFonts w:ascii="ＭＳ 明朝" w:hAnsi="ＭＳ 明朝" w:hint="eastAsia"/>
        </w:rPr>
        <w:t>を</w:t>
      </w:r>
      <w:r w:rsidR="00944524" w:rsidRPr="006B1A0E">
        <w:rPr>
          <w:rFonts w:ascii="ＭＳ 明朝" w:hAnsi="ＭＳ 明朝" w:hint="eastAsia"/>
        </w:rPr>
        <w:t>父牛にもつ</w:t>
      </w:r>
      <w:r w:rsidR="00063936" w:rsidRPr="006B1A0E">
        <w:rPr>
          <w:rFonts w:ascii="ＭＳ 明朝" w:hAnsi="ＭＳ 明朝" w:hint="eastAsia"/>
        </w:rPr>
        <w:t>7～</w:t>
      </w:r>
      <w:r w:rsidR="00400508" w:rsidRPr="006B1A0E">
        <w:rPr>
          <w:rFonts w:ascii="ＭＳ 明朝" w:hAnsi="ＭＳ 明朝" w:hint="eastAsia"/>
        </w:rPr>
        <w:t>1</w:t>
      </w:r>
      <w:r w:rsidR="00400508" w:rsidRPr="006B1A0E">
        <w:rPr>
          <w:rFonts w:ascii="ＭＳ 明朝" w:hAnsi="ＭＳ 明朝"/>
        </w:rPr>
        <w:t>1</w:t>
      </w:r>
      <w:r w:rsidR="00063936" w:rsidRPr="006B1A0E">
        <w:rPr>
          <w:rFonts w:ascii="ＭＳ 明朝" w:hAnsi="ＭＳ 明朝" w:hint="eastAsia"/>
        </w:rPr>
        <w:t>カ月齢の黒毛和種雌子牛</w:t>
      </w:r>
      <w:r w:rsidR="0087487B" w:rsidRPr="006B1A0E">
        <w:rPr>
          <w:rFonts w:ascii="ＭＳ 明朝" w:hAnsi="ＭＳ 明朝" w:hint="eastAsia"/>
        </w:rPr>
        <w:t>で</w:t>
      </w:r>
      <w:r w:rsidR="00355D16">
        <w:rPr>
          <w:rFonts w:ascii="ＭＳ 明朝" w:hAnsi="ＭＳ 明朝" w:hint="eastAsia"/>
        </w:rPr>
        <w:t>あり、子牛登記を有し、発育良好で</w:t>
      </w:r>
      <w:r w:rsidR="00792DBA">
        <w:rPr>
          <w:rFonts w:ascii="ＭＳ 明朝" w:hAnsi="ＭＳ 明朝" w:hint="eastAsia"/>
        </w:rPr>
        <w:t>、</w:t>
      </w:r>
      <w:r w:rsidR="00063936" w:rsidRPr="006B1A0E">
        <w:rPr>
          <w:rFonts w:ascii="ＭＳ 明朝" w:hAnsi="ＭＳ 明朝" w:hint="eastAsia"/>
        </w:rPr>
        <w:t>高い繁殖性が望めるもの。</w:t>
      </w:r>
    </w:p>
    <w:p w14:paraId="2C219E23" w14:textId="77777777" w:rsidR="00D802E2" w:rsidRPr="00792C1E" w:rsidRDefault="00D802E2" w:rsidP="00DF3A32">
      <w:pPr>
        <w:pStyle w:val="a3"/>
        <w:spacing w:line="360" w:lineRule="auto"/>
        <w:rPr>
          <w:rFonts w:ascii="ＭＳ 明朝" w:hAnsi="ＭＳ 明朝"/>
        </w:rPr>
      </w:pPr>
    </w:p>
    <w:p w14:paraId="20BC61A2" w14:textId="77777777" w:rsidR="006D62ED" w:rsidRDefault="006D62ED" w:rsidP="006D62ED">
      <w:pPr>
        <w:pStyle w:val="a3"/>
        <w:numPr>
          <w:ilvl w:val="0"/>
          <w:numId w:val="4"/>
        </w:numPr>
        <w:spacing w:line="360" w:lineRule="auto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素牛の発注</w:t>
      </w:r>
    </w:p>
    <w:p w14:paraId="75FA512D" w14:textId="0794DFE4" w:rsidR="00A5732B" w:rsidRPr="00B65858" w:rsidRDefault="00A5732B" w:rsidP="006D62ED">
      <w:pPr>
        <w:pStyle w:val="a3"/>
        <w:numPr>
          <w:ilvl w:val="0"/>
          <w:numId w:val="5"/>
        </w:numPr>
        <w:spacing w:line="360" w:lineRule="auto"/>
        <w:rPr>
          <w:rFonts w:ascii="ＭＳ 明朝" w:hAnsi="ＭＳ 明朝"/>
        </w:rPr>
      </w:pPr>
      <w:r w:rsidRPr="0087487B">
        <w:rPr>
          <w:rFonts w:ascii="ＭＳ 明朝" w:hAnsi="ＭＳ 明朝" w:hint="eastAsia"/>
          <w:bCs/>
        </w:rPr>
        <w:t>販売者は</w:t>
      </w:r>
      <w:r w:rsidR="00356C0C">
        <w:rPr>
          <w:rFonts w:ascii="ＭＳ 明朝" w:hAnsi="ＭＳ 明朝" w:hint="eastAsia"/>
          <w:bCs/>
        </w:rPr>
        <w:t>令和</w:t>
      </w:r>
      <w:r w:rsidR="001823D7">
        <w:rPr>
          <w:rFonts w:ascii="ＭＳ 明朝" w:hAnsi="ＭＳ 明朝" w:hint="eastAsia"/>
          <w:bCs/>
        </w:rPr>
        <w:t>７</w:t>
      </w:r>
      <w:r w:rsidR="00356C0C">
        <w:rPr>
          <w:rFonts w:ascii="ＭＳ 明朝" w:hAnsi="ＭＳ 明朝" w:hint="eastAsia"/>
          <w:bCs/>
        </w:rPr>
        <w:t>年</w:t>
      </w:r>
      <w:r w:rsidR="001823D7">
        <w:rPr>
          <w:rFonts w:ascii="ＭＳ 明朝" w:hAnsi="ＭＳ 明朝" w:hint="eastAsia"/>
          <w:bCs/>
        </w:rPr>
        <w:t>７</w:t>
      </w:r>
      <w:r w:rsidR="00356C0C">
        <w:rPr>
          <w:rFonts w:ascii="ＭＳ 明朝" w:hAnsi="ＭＳ 明朝" w:hint="eastAsia"/>
          <w:bCs/>
        </w:rPr>
        <w:t>月</w:t>
      </w:r>
      <w:r w:rsidR="001823D7">
        <w:rPr>
          <w:rFonts w:ascii="ＭＳ 明朝" w:hAnsi="ＭＳ 明朝" w:hint="eastAsia"/>
          <w:bCs/>
        </w:rPr>
        <w:t>２８</w:t>
      </w:r>
      <w:r w:rsidR="00356C0C">
        <w:rPr>
          <w:rFonts w:ascii="ＭＳ 明朝" w:hAnsi="ＭＳ 明朝" w:hint="eastAsia"/>
          <w:bCs/>
        </w:rPr>
        <w:t>日～</w:t>
      </w:r>
      <w:r w:rsidR="001823D7">
        <w:rPr>
          <w:rFonts w:ascii="ＭＳ 明朝" w:hAnsi="ＭＳ 明朝" w:hint="eastAsia"/>
          <w:bCs/>
        </w:rPr>
        <w:t>３０</w:t>
      </w:r>
      <w:r w:rsidR="00792DBA">
        <w:rPr>
          <w:rFonts w:ascii="ＭＳ 明朝" w:hAnsi="ＭＳ 明朝" w:hint="eastAsia"/>
          <w:bCs/>
        </w:rPr>
        <w:t>日に開催される</w:t>
      </w:r>
      <w:r w:rsidR="001823D7">
        <w:rPr>
          <w:rFonts w:ascii="ＭＳ 明朝" w:hAnsi="ＭＳ 明朝" w:hint="eastAsia"/>
          <w:bCs/>
        </w:rPr>
        <w:t>曽於</w:t>
      </w:r>
      <w:r w:rsidR="00C26DD5">
        <w:rPr>
          <w:rFonts w:ascii="ＭＳ 明朝" w:hAnsi="ＭＳ 明朝" w:hint="eastAsia"/>
          <w:bCs/>
        </w:rPr>
        <w:t>中央</w:t>
      </w:r>
      <w:r w:rsidR="00400508" w:rsidRPr="0087487B">
        <w:rPr>
          <w:rFonts w:ascii="ＭＳ 明朝" w:hAnsi="ＭＳ 明朝" w:hint="eastAsia"/>
          <w:bCs/>
        </w:rPr>
        <w:t>家畜市場</w:t>
      </w:r>
      <w:r w:rsidR="006D62ED" w:rsidRPr="0087487B">
        <w:rPr>
          <w:rFonts w:ascii="ＭＳ 明朝" w:hAnsi="ＭＳ 明朝" w:hint="eastAsia"/>
          <w:bCs/>
        </w:rPr>
        <w:t>に</w:t>
      </w:r>
      <w:r w:rsidR="00D852DC" w:rsidRPr="0087487B">
        <w:rPr>
          <w:rFonts w:ascii="ＭＳ 明朝" w:hAnsi="ＭＳ 明朝" w:hint="eastAsia"/>
          <w:bCs/>
        </w:rPr>
        <w:t>センター</w:t>
      </w:r>
      <w:r w:rsidR="00400508" w:rsidRPr="0087487B">
        <w:rPr>
          <w:rFonts w:ascii="ＭＳ 明朝" w:hAnsi="ＭＳ 明朝" w:hint="eastAsia"/>
          <w:bCs/>
        </w:rPr>
        <w:t>職員</w:t>
      </w:r>
      <w:r w:rsidR="00214976">
        <w:rPr>
          <w:rFonts w:ascii="ＭＳ 明朝" w:hAnsi="ＭＳ 明朝" w:hint="eastAsia"/>
          <w:bCs/>
        </w:rPr>
        <w:t>と</w:t>
      </w:r>
      <w:r w:rsidR="00400508" w:rsidRPr="0087487B">
        <w:rPr>
          <w:rFonts w:ascii="ＭＳ 明朝" w:hAnsi="ＭＳ 明朝" w:hint="eastAsia"/>
          <w:bCs/>
        </w:rPr>
        <w:t>同行し、</w:t>
      </w:r>
      <w:r w:rsidR="00214976">
        <w:rPr>
          <w:rFonts w:ascii="ＭＳ 明朝" w:hAnsi="ＭＳ 明朝" w:hint="eastAsia"/>
          <w:bCs/>
        </w:rPr>
        <w:t>素牛購入のためにせりに</w:t>
      </w:r>
      <w:r w:rsidR="006D62ED" w:rsidRPr="0087487B">
        <w:rPr>
          <w:rFonts w:ascii="ＭＳ 明朝" w:hAnsi="ＭＳ 明朝" w:hint="eastAsia"/>
          <w:bCs/>
        </w:rPr>
        <w:t>参加</w:t>
      </w:r>
      <w:r w:rsidR="00B65858" w:rsidRPr="0087487B">
        <w:rPr>
          <w:rFonts w:ascii="ＭＳ 明朝" w:hAnsi="ＭＳ 明朝" w:hint="eastAsia"/>
          <w:bCs/>
        </w:rPr>
        <w:t>すること</w:t>
      </w:r>
      <w:r w:rsidR="006D62ED" w:rsidRPr="0087487B">
        <w:rPr>
          <w:rFonts w:ascii="ＭＳ 明朝" w:hAnsi="ＭＳ 明朝" w:hint="eastAsia"/>
          <w:bCs/>
        </w:rPr>
        <w:t>。</w:t>
      </w:r>
    </w:p>
    <w:p w14:paraId="1F091693" w14:textId="77777777" w:rsidR="00B65858" w:rsidRPr="00873704" w:rsidRDefault="00B65858" w:rsidP="00B65858">
      <w:pPr>
        <w:pStyle w:val="a3"/>
        <w:numPr>
          <w:ilvl w:val="0"/>
          <w:numId w:val="5"/>
        </w:num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販売者は</w:t>
      </w:r>
      <w:r w:rsidRPr="00B65858">
        <w:rPr>
          <w:rFonts w:ascii="ＭＳ 明朝" w:hAnsi="ＭＳ 明朝" w:hint="eastAsia"/>
        </w:rPr>
        <w:t>予納金</w:t>
      </w:r>
      <w:r>
        <w:rPr>
          <w:rFonts w:ascii="ＭＳ 明朝" w:hAnsi="ＭＳ 明朝" w:hint="eastAsia"/>
        </w:rPr>
        <w:t>納付等の条件を含めて、せり参加の手続きを遅滞無く行うこと。</w:t>
      </w:r>
    </w:p>
    <w:p w14:paraId="3AB3B62E" w14:textId="77777777" w:rsidR="005C1FFB" w:rsidRPr="00873704" w:rsidRDefault="00A5732B" w:rsidP="006D62ED">
      <w:pPr>
        <w:pStyle w:val="a3"/>
        <w:numPr>
          <w:ilvl w:val="0"/>
          <w:numId w:val="5"/>
        </w:numPr>
        <w:spacing w:line="360" w:lineRule="auto"/>
        <w:rPr>
          <w:rFonts w:ascii="ＭＳ 明朝" w:hAnsi="ＭＳ 明朝"/>
        </w:rPr>
      </w:pPr>
      <w:r w:rsidRPr="00873704">
        <w:rPr>
          <w:rFonts w:ascii="ＭＳ 明朝" w:hAnsi="ＭＳ 明朝" w:hint="eastAsia"/>
          <w:bCs/>
        </w:rPr>
        <w:t>発注する素牛の選定は</w:t>
      </w:r>
      <w:r w:rsidR="00D852DC">
        <w:rPr>
          <w:rFonts w:ascii="ＭＳ 明朝" w:hAnsi="ＭＳ 明朝" w:hint="eastAsia"/>
          <w:bCs/>
        </w:rPr>
        <w:t>センター</w:t>
      </w:r>
      <w:r w:rsidRPr="00873704">
        <w:rPr>
          <w:rFonts w:ascii="ＭＳ 明朝" w:hAnsi="ＭＳ 明朝" w:hint="eastAsia"/>
          <w:bCs/>
        </w:rPr>
        <w:t>が行うことと</w:t>
      </w:r>
      <w:r>
        <w:rPr>
          <w:rFonts w:ascii="ＭＳ 明朝" w:hAnsi="ＭＳ 明朝" w:hint="eastAsia"/>
          <w:bCs/>
        </w:rPr>
        <w:t>し、</w:t>
      </w:r>
      <w:r w:rsidR="0077494F">
        <w:rPr>
          <w:rFonts w:ascii="ＭＳ 明朝" w:hAnsi="ＭＳ 明朝" w:hint="eastAsia"/>
          <w:bCs/>
        </w:rPr>
        <w:t>販売者は</w:t>
      </w:r>
      <w:r w:rsidR="00D852DC">
        <w:rPr>
          <w:rFonts w:ascii="ＭＳ 明朝" w:hAnsi="ＭＳ 明朝" w:hint="eastAsia"/>
          <w:bCs/>
        </w:rPr>
        <w:t>センター</w:t>
      </w:r>
      <w:r w:rsidR="0077494F">
        <w:rPr>
          <w:rFonts w:ascii="ＭＳ 明朝" w:hAnsi="ＭＳ 明朝" w:hint="eastAsia"/>
          <w:bCs/>
        </w:rPr>
        <w:t>が指定した素牛を</w:t>
      </w:r>
      <w:r w:rsidR="00255719">
        <w:rPr>
          <w:rFonts w:ascii="ＭＳ 明朝" w:hAnsi="ＭＳ 明朝" w:hint="eastAsia"/>
          <w:bCs/>
        </w:rPr>
        <w:t>指定した額で</w:t>
      </w:r>
      <w:r w:rsidR="0077494F">
        <w:rPr>
          <w:rFonts w:ascii="ＭＳ 明朝" w:hAnsi="ＭＳ 明朝" w:hint="eastAsia"/>
          <w:bCs/>
        </w:rPr>
        <w:t>落札すること。</w:t>
      </w:r>
    </w:p>
    <w:p w14:paraId="1B60E612" w14:textId="77777777" w:rsidR="00873704" w:rsidRPr="00731EAD" w:rsidRDefault="00873704" w:rsidP="006D62ED">
      <w:pPr>
        <w:pStyle w:val="a3"/>
        <w:numPr>
          <w:ilvl w:val="0"/>
          <w:numId w:val="5"/>
        </w:num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>接種する注射の選定は</w:t>
      </w:r>
      <w:r w:rsidR="00D852DC">
        <w:rPr>
          <w:rFonts w:ascii="ＭＳ 明朝" w:hAnsi="ＭＳ 明朝" w:hint="eastAsia"/>
          <w:bCs/>
        </w:rPr>
        <w:t>センター</w:t>
      </w:r>
      <w:r>
        <w:rPr>
          <w:rFonts w:ascii="ＭＳ 明朝" w:hAnsi="ＭＳ 明朝" w:hint="eastAsia"/>
          <w:bCs/>
        </w:rPr>
        <w:t>が行うこととし、販売者は</w:t>
      </w:r>
      <w:r w:rsidR="00D852DC">
        <w:rPr>
          <w:rFonts w:ascii="ＭＳ 明朝" w:hAnsi="ＭＳ 明朝" w:hint="eastAsia"/>
          <w:bCs/>
        </w:rPr>
        <w:t>センター</w:t>
      </w:r>
      <w:r>
        <w:rPr>
          <w:rFonts w:ascii="ＭＳ 明朝" w:hAnsi="ＭＳ 明朝" w:hint="eastAsia"/>
          <w:bCs/>
        </w:rPr>
        <w:t>が指定した注射の接種を素牛市場に依頼すること。</w:t>
      </w:r>
    </w:p>
    <w:p w14:paraId="6F66EE78" w14:textId="77777777" w:rsidR="00731EAD" w:rsidRDefault="00731EAD" w:rsidP="006D62ED">
      <w:pPr>
        <w:pStyle w:val="a3"/>
        <w:numPr>
          <w:ilvl w:val="0"/>
          <w:numId w:val="5"/>
        </w:numPr>
        <w:spacing w:line="360" w:lineRule="auto"/>
        <w:rPr>
          <w:rFonts w:ascii="ＭＳ 明朝" w:hAnsi="ＭＳ 明朝"/>
        </w:rPr>
      </w:pPr>
      <w:r w:rsidRPr="00873704">
        <w:rPr>
          <w:rFonts w:ascii="ＭＳ 明朝" w:hAnsi="ＭＳ 明朝" w:hint="eastAsia"/>
          <w:bCs/>
        </w:rPr>
        <w:t>落札</w:t>
      </w:r>
      <w:r w:rsidR="00873704" w:rsidRPr="00873704">
        <w:rPr>
          <w:rFonts w:ascii="ＭＳ 明朝" w:hAnsi="ＭＳ 明朝" w:hint="eastAsia"/>
          <w:bCs/>
        </w:rPr>
        <w:t>価格</w:t>
      </w:r>
      <w:r w:rsidRPr="00873704">
        <w:rPr>
          <w:rFonts w:ascii="ＭＳ 明朝" w:hAnsi="ＭＳ 明朝" w:hint="eastAsia"/>
          <w:bCs/>
        </w:rPr>
        <w:t>、市場手数料、注射代を証明する書類</w:t>
      </w:r>
      <w:r w:rsidR="00055F95">
        <w:rPr>
          <w:rFonts w:ascii="ＭＳ 明朝" w:hAnsi="ＭＳ 明朝" w:hint="eastAsia"/>
          <w:bCs/>
        </w:rPr>
        <w:t>を、納品の際にかならず提出すること。</w:t>
      </w:r>
    </w:p>
    <w:p w14:paraId="5AD758B2" w14:textId="77777777" w:rsidR="00A428B9" w:rsidRDefault="00A428B9" w:rsidP="00DF3A32">
      <w:pPr>
        <w:pStyle w:val="a3"/>
        <w:spacing w:line="360" w:lineRule="auto"/>
        <w:rPr>
          <w:spacing w:val="0"/>
        </w:rPr>
      </w:pPr>
    </w:p>
    <w:p w14:paraId="12727C1C" w14:textId="77777777" w:rsidR="005A6376" w:rsidRPr="0012237D" w:rsidRDefault="00873704" w:rsidP="00DF3A32">
      <w:pPr>
        <w:pStyle w:val="a3"/>
        <w:spacing w:line="360" w:lineRule="auto"/>
        <w:ind w:left="199" w:hangingChars="100" w:hanging="199"/>
        <w:rPr>
          <w:spacing w:val="0"/>
        </w:rPr>
      </w:pPr>
      <w:r>
        <w:rPr>
          <w:rFonts w:ascii="ＭＳ 明朝" w:hAnsi="ＭＳ 明朝" w:hint="eastAsia"/>
          <w:b/>
          <w:bCs/>
        </w:rPr>
        <w:t>３</w:t>
      </w:r>
      <w:r w:rsidR="00055F95">
        <w:rPr>
          <w:rFonts w:ascii="ＭＳ 明朝" w:hAnsi="ＭＳ 明朝" w:hint="eastAsia"/>
          <w:b/>
          <w:bCs/>
        </w:rPr>
        <w:t>．</w:t>
      </w:r>
      <w:r w:rsidR="00C15BE7">
        <w:rPr>
          <w:rFonts w:ascii="ＭＳ 明朝" w:hAnsi="ＭＳ 明朝" w:hint="eastAsia"/>
          <w:b/>
          <w:bCs/>
        </w:rPr>
        <w:t>輸送</w:t>
      </w:r>
    </w:p>
    <w:p w14:paraId="4D0FF0AC" w14:textId="77777777" w:rsidR="00F55CCD" w:rsidRDefault="00055F95" w:rsidP="00DF3A32">
      <w:pPr>
        <w:pStyle w:val="a3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D852DC">
        <w:rPr>
          <w:rFonts w:ascii="ＭＳ 明朝" w:hAnsi="ＭＳ 明朝" w:hint="eastAsia"/>
        </w:rPr>
        <w:t>センター</w:t>
      </w:r>
      <w:r>
        <w:rPr>
          <w:rFonts w:ascii="ＭＳ 明朝" w:hAnsi="ＭＳ 明朝" w:hint="eastAsia"/>
        </w:rPr>
        <w:t>が指定する日時</w:t>
      </w:r>
      <w:r w:rsidR="00A428B9">
        <w:rPr>
          <w:rFonts w:ascii="ＭＳ 明朝" w:hAnsi="ＭＳ 明朝" w:hint="eastAsia"/>
        </w:rPr>
        <w:t>に納品すること。</w:t>
      </w:r>
    </w:p>
    <w:p w14:paraId="7790E0A8" w14:textId="77777777" w:rsidR="00A428B9" w:rsidRDefault="00A428B9" w:rsidP="00DF3A32">
      <w:pPr>
        <w:pStyle w:val="a3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（２）納入は発注を請け負った業者が</w:t>
      </w:r>
      <w:r w:rsidR="00D852DC">
        <w:rPr>
          <w:rFonts w:ascii="ＭＳ 明朝" w:hAnsi="ＭＳ 明朝" w:hint="eastAsia"/>
        </w:rPr>
        <w:t>センター</w:t>
      </w:r>
      <w:r>
        <w:rPr>
          <w:rFonts w:ascii="ＭＳ 明朝" w:hAnsi="ＭＳ 明朝" w:hint="eastAsia"/>
        </w:rPr>
        <w:t>指定の場所に運び入れること。</w:t>
      </w:r>
    </w:p>
    <w:p w14:paraId="0C0775A2" w14:textId="77777777" w:rsidR="00055F95" w:rsidRPr="0012237D" w:rsidRDefault="00055F95" w:rsidP="00DF3A32">
      <w:pPr>
        <w:pStyle w:val="a3"/>
        <w:spacing w:line="360" w:lineRule="auto"/>
        <w:rPr>
          <w:rFonts w:ascii="ＭＳ 明朝" w:hAnsi="ＭＳ 明朝"/>
        </w:rPr>
      </w:pPr>
    </w:p>
    <w:p w14:paraId="15389136" w14:textId="77777777" w:rsidR="00A428B9" w:rsidRDefault="00873704" w:rsidP="00DF3A32">
      <w:pPr>
        <w:pStyle w:val="a3"/>
        <w:spacing w:line="360" w:lineRule="auto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４</w:t>
      </w:r>
      <w:r w:rsidR="00A428B9">
        <w:rPr>
          <w:rFonts w:ascii="ＭＳ 明朝" w:hAnsi="ＭＳ 明朝" w:hint="eastAsia"/>
          <w:b/>
          <w:bCs/>
        </w:rPr>
        <w:t>．購入予定頭数</w:t>
      </w:r>
    </w:p>
    <w:p w14:paraId="3627716D" w14:textId="5104B76E" w:rsidR="00873704" w:rsidRPr="00792DBA" w:rsidRDefault="00A428B9" w:rsidP="00DF3A32">
      <w:pPr>
        <w:pStyle w:val="a3"/>
        <w:spacing w:line="360" w:lineRule="auto"/>
        <w:rPr>
          <w:rFonts w:ascii="ＭＳ 明朝" w:hAnsi="ＭＳ 明朝"/>
          <w:bCs/>
          <w:highlight w:val="yellow"/>
        </w:rPr>
      </w:pPr>
      <w:r>
        <w:rPr>
          <w:rFonts w:ascii="ＭＳ 明朝" w:hAnsi="ＭＳ 明朝" w:hint="eastAsia"/>
          <w:bCs/>
        </w:rPr>
        <w:t xml:space="preserve">　</w:t>
      </w:r>
      <w:r w:rsidR="00356C0C">
        <w:rPr>
          <w:rFonts w:ascii="ＭＳ 明朝" w:hAnsi="ＭＳ 明朝" w:hint="eastAsia"/>
          <w:bCs/>
        </w:rPr>
        <w:t xml:space="preserve">　</w:t>
      </w:r>
      <w:r w:rsidR="001823D7">
        <w:rPr>
          <w:rFonts w:ascii="ＭＳ 明朝" w:hAnsi="ＭＳ 明朝" w:hint="eastAsia"/>
          <w:bCs/>
        </w:rPr>
        <w:t>５</w:t>
      </w:r>
      <w:r w:rsidR="00461B0B" w:rsidRPr="0087487B">
        <w:rPr>
          <w:rFonts w:ascii="ＭＳ 明朝" w:hAnsi="ＭＳ 明朝" w:hint="eastAsia"/>
          <w:bCs/>
        </w:rPr>
        <w:t>頭</w:t>
      </w:r>
    </w:p>
    <w:p w14:paraId="22372DE7" w14:textId="77777777" w:rsidR="00053AD8" w:rsidRDefault="00053AD8" w:rsidP="00DF3A32">
      <w:pPr>
        <w:pStyle w:val="a3"/>
        <w:spacing w:line="360" w:lineRule="auto"/>
        <w:rPr>
          <w:rFonts w:ascii="ＭＳ 明朝" w:hAnsi="ＭＳ 明朝"/>
          <w:bCs/>
        </w:rPr>
      </w:pPr>
    </w:p>
    <w:p w14:paraId="39E8BF73" w14:textId="77777777" w:rsidR="00AE7E41" w:rsidRPr="0087487B" w:rsidRDefault="007F2556" w:rsidP="00DF3A32">
      <w:pPr>
        <w:pStyle w:val="a3"/>
        <w:spacing w:line="360" w:lineRule="auto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５．購入予定金額（税抜</w:t>
      </w:r>
      <w:r w:rsidR="00AE7E41" w:rsidRPr="0087487B">
        <w:rPr>
          <w:rFonts w:ascii="ＭＳ 明朝" w:hAnsi="ＭＳ 明朝" w:hint="eastAsia"/>
          <w:b/>
          <w:bCs/>
        </w:rPr>
        <w:t>）</w:t>
      </w:r>
    </w:p>
    <w:p w14:paraId="31057206" w14:textId="15F7C3C7" w:rsidR="00AE7E41" w:rsidRPr="006372EC" w:rsidRDefault="00AE7E41" w:rsidP="00DF3A32">
      <w:pPr>
        <w:pStyle w:val="a3"/>
        <w:spacing w:line="360" w:lineRule="auto"/>
        <w:rPr>
          <w:rFonts w:ascii="ＭＳ 明朝" w:hAnsi="ＭＳ 明朝"/>
          <w:bCs/>
        </w:rPr>
      </w:pPr>
      <w:r w:rsidRPr="0087487B">
        <w:rPr>
          <w:rFonts w:ascii="ＭＳ 明朝" w:hAnsi="ＭＳ 明朝" w:hint="eastAsia"/>
          <w:b/>
          <w:bCs/>
        </w:rPr>
        <w:t xml:space="preserve">　</w:t>
      </w:r>
      <w:r w:rsidR="00615A27" w:rsidRPr="0087487B">
        <w:rPr>
          <w:rFonts w:ascii="ＭＳ 明朝" w:hAnsi="ＭＳ 明朝" w:hint="eastAsia"/>
          <w:bCs/>
        </w:rPr>
        <w:t xml:space="preserve"> </w:t>
      </w:r>
      <w:r w:rsidR="00BB12C9">
        <w:rPr>
          <w:rFonts w:ascii="ＭＳ 明朝" w:hAnsi="ＭＳ 明朝"/>
          <w:bCs/>
        </w:rPr>
        <w:t>4,0</w:t>
      </w:r>
      <w:r w:rsidR="001823D7">
        <w:rPr>
          <w:rFonts w:ascii="ＭＳ 明朝" w:hAnsi="ＭＳ 明朝"/>
          <w:bCs/>
        </w:rPr>
        <w:t>0</w:t>
      </w:r>
      <w:r w:rsidR="00356C0C">
        <w:rPr>
          <w:rFonts w:ascii="ＭＳ 明朝" w:hAnsi="ＭＳ 明朝"/>
          <w:bCs/>
        </w:rPr>
        <w:t>0</w:t>
      </w:r>
      <w:r w:rsidR="00053AD8">
        <w:rPr>
          <w:rFonts w:ascii="ＭＳ 明朝" w:hAnsi="ＭＳ 明朝"/>
          <w:bCs/>
        </w:rPr>
        <w:t>,000</w:t>
      </w:r>
      <w:r w:rsidR="00615A27" w:rsidRPr="0087487B">
        <w:rPr>
          <w:rFonts w:ascii="ＭＳ 明朝" w:hAnsi="ＭＳ 明朝" w:hint="eastAsia"/>
          <w:bCs/>
        </w:rPr>
        <w:t>円</w:t>
      </w:r>
    </w:p>
    <w:p w14:paraId="38F42274" w14:textId="77777777" w:rsidR="00AE7E41" w:rsidRDefault="00AE7E41" w:rsidP="00DF3A32">
      <w:pPr>
        <w:pStyle w:val="a3"/>
        <w:spacing w:line="360" w:lineRule="auto"/>
        <w:rPr>
          <w:rFonts w:ascii="ＭＳ 明朝" w:hAnsi="ＭＳ 明朝"/>
          <w:bCs/>
        </w:rPr>
      </w:pPr>
    </w:p>
    <w:p w14:paraId="08DA808E" w14:textId="77777777" w:rsidR="00A10961" w:rsidRDefault="00944524" w:rsidP="00DF3A32">
      <w:pPr>
        <w:pStyle w:val="a3"/>
        <w:spacing w:line="360" w:lineRule="auto"/>
        <w:ind w:left="199" w:hangingChars="100" w:hanging="199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６</w:t>
      </w:r>
      <w:r w:rsidR="00A10961">
        <w:rPr>
          <w:rFonts w:ascii="ＭＳ 明朝" w:hAnsi="ＭＳ 明朝" w:hint="eastAsia"/>
          <w:b/>
          <w:bCs/>
        </w:rPr>
        <w:t>．その他</w:t>
      </w:r>
    </w:p>
    <w:p w14:paraId="418274D8" w14:textId="77777777" w:rsidR="005A6376" w:rsidRPr="0012237D" w:rsidRDefault="00A10961" w:rsidP="00A10961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>（１）業務遂行上、何らかの支障が生じた場合は、</w:t>
      </w:r>
      <w:r w:rsidR="00D852DC">
        <w:rPr>
          <w:rFonts w:ascii="ＭＳ 明朝" w:hAnsi="ＭＳ 明朝" w:hint="eastAsia"/>
        </w:rPr>
        <w:t>センター</w:t>
      </w:r>
      <w:r w:rsidR="00825C00">
        <w:rPr>
          <w:rFonts w:ascii="ＭＳ 明朝" w:hAnsi="ＭＳ 明朝" w:hint="eastAsia"/>
        </w:rPr>
        <w:t>担当者</w:t>
      </w:r>
      <w:r>
        <w:rPr>
          <w:rFonts w:ascii="ＭＳ 明朝" w:hAnsi="ＭＳ 明朝" w:hint="eastAsia"/>
        </w:rPr>
        <w:t>まで連絡し、指示を仰ぐこと</w:t>
      </w:r>
      <w:r w:rsidR="005A6376" w:rsidRPr="0012237D">
        <w:rPr>
          <w:rFonts w:ascii="ＭＳ 明朝" w:hAnsi="ＭＳ 明朝" w:hint="eastAsia"/>
        </w:rPr>
        <w:t>。</w:t>
      </w:r>
    </w:p>
    <w:p w14:paraId="44C95138" w14:textId="77777777" w:rsidR="00AE7E41" w:rsidRDefault="00A10961" w:rsidP="00AE7E41">
      <w:pPr>
        <w:pStyle w:val="a3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（２）購入予定頭数</w:t>
      </w:r>
      <w:r w:rsidR="00AE7E41">
        <w:rPr>
          <w:rFonts w:ascii="ＭＳ 明朝" w:hAnsi="ＭＳ 明朝" w:hint="eastAsia"/>
        </w:rPr>
        <w:t>および購入予定金額</w:t>
      </w:r>
      <w:r>
        <w:rPr>
          <w:rFonts w:ascii="ＭＳ 明朝" w:hAnsi="ＭＳ 明朝" w:hint="eastAsia"/>
        </w:rPr>
        <w:t>は、あくまで予定</w:t>
      </w:r>
      <w:r w:rsidR="00AE7E41">
        <w:rPr>
          <w:rFonts w:ascii="ＭＳ 明朝" w:hAnsi="ＭＳ 明朝" w:hint="eastAsia"/>
        </w:rPr>
        <w:t>であり、これによって発注を担保するもので</w:t>
      </w:r>
    </w:p>
    <w:p w14:paraId="7A3DA782" w14:textId="77777777" w:rsidR="00FD716C" w:rsidRDefault="00A10961" w:rsidP="0070089D">
      <w:pPr>
        <w:pStyle w:val="a3"/>
        <w:spacing w:line="360" w:lineRule="auto"/>
        <w:ind w:firstLineChars="300" w:firstLine="594"/>
        <w:rPr>
          <w:rFonts w:ascii="ＭＳ 明朝" w:hAnsi="ＭＳ 明朝"/>
        </w:rPr>
      </w:pPr>
      <w:r>
        <w:rPr>
          <w:rFonts w:ascii="ＭＳ 明朝" w:hAnsi="ＭＳ 明朝" w:hint="eastAsia"/>
        </w:rPr>
        <w:t>はない。</w:t>
      </w:r>
    </w:p>
    <w:sectPr w:rsidR="00FD716C" w:rsidSect="0051665B">
      <w:pgSz w:w="11906" w:h="16838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754E" w14:textId="77777777" w:rsidR="00257EDB" w:rsidRDefault="00257EDB" w:rsidP="00FE0826">
      <w:r>
        <w:separator/>
      </w:r>
    </w:p>
  </w:endnote>
  <w:endnote w:type="continuationSeparator" w:id="0">
    <w:p w14:paraId="71B8E2EF" w14:textId="77777777" w:rsidR="00257EDB" w:rsidRDefault="00257EDB" w:rsidP="00FE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2216" w14:textId="77777777" w:rsidR="00257EDB" w:rsidRDefault="00257EDB" w:rsidP="00FE0826">
      <w:r>
        <w:separator/>
      </w:r>
    </w:p>
  </w:footnote>
  <w:footnote w:type="continuationSeparator" w:id="0">
    <w:p w14:paraId="1142D175" w14:textId="77777777" w:rsidR="00257EDB" w:rsidRDefault="00257EDB" w:rsidP="00FE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179F6DB1"/>
    <w:multiLevelType w:val="hybridMultilevel"/>
    <w:tmpl w:val="7DFA5A54"/>
    <w:lvl w:ilvl="0" w:tplc="BFC0DEC2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A65AE6"/>
    <w:multiLevelType w:val="hybridMultilevel"/>
    <w:tmpl w:val="CEEA9E50"/>
    <w:lvl w:ilvl="0" w:tplc="3A74E9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630DD"/>
    <w:multiLevelType w:val="hybridMultilevel"/>
    <w:tmpl w:val="4642BA60"/>
    <w:lvl w:ilvl="0" w:tplc="52F633E6">
      <w:start w:val="1"/>
      <w:numFmt w:val="decimalFullWidth"/>
      <w:lvlText w:val="%1．"/>
      <w:lvlJc w:val="left"/>
      <w:pPr>
        <w:ind w:left="435" w:hanging="435"/>
      </w:pPr>
      <w:rPr>
        <w:rFonts w:ascii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AD07C3"/>
    <w:multiLevelType w:val="hybridMultilevel"/>
    <w:tmpl w:val="8C46030E"/>
    <w:lvl w:ilvl="0" w:tplc="80943B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6520C6"/>
    <w:multiLevelType w:val="hybridMultilevel"/>
    <w:tmpl w:val="B39C00CA"/>
    <w:lvl w:ilvl="0" w:tplc="E5580136">
      <w:start w:val="2"/>
      <w:numFmt w:val="decimal"/>
      <w:lvlText w:val="(%1)"/>
      <w:lvlJc w:val="left"/>
      <w:pPr>
        <w:tabs>
          <w:tab w:val="num" w:pos="1024"/>
        </w:tabs>
        <w:ind w:left="102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76"/>
    <w:rsid w:val="0000118B"/>
    <w:rsid w:val="00003623"/>
    <w:rsid w:val="00013E9A"/>
    <w:rsid w:val="00016658"/>
    <w:rsid w:val="0002558A"/>
    <w:rsid w:val="00031978"/>
    <w:rsid w:val="000433DB"/>
    <w:rsid w:val="00046568"/>
    <w:rsid w:val="00053AD8"/>
    <w:rsid w:val="00055F95"/>
    <w:rsid w:val="0005750F"/>
    <w:rsid w:val="00057574"/>
    <w:rsid w:val="00062F60"/>
    <w:rsid w:val="00063936"/>
    <w:rsid w:val="00080D45"/>
    <w:rsid w:val="00085A8C"/>
    <w:rsid w:val="00086C41"/>
    <w:rsid w:val="000B01BB"/>
    <w:rsid w:val="000D2ADC"/>
    <w:rsid w:val="000D44C8"/>
    <w:rsid w:val="000E44C1"/>
    <w:rsid w:val="000F444B"/>
    <w:rsid w:val="00102810"/>
    <w:rsid w:val="00107384"/>
    <w:rsid w:val="00113A9C"/>
    <w:rsid w:val="0012237D"/>
    <w:rsid w:val="00153EDE"/>
    <w:rsid w:val="00162D09"/>
    <w:rsid w:val="0016352A"/>
    <w:rsid w:val="00165336"/>
    <w:rsid w:val="00176BC4"/>
    <w:rsid w:val="00180E13"/>
    <w:rsid w:val="001823D7"/>
    <w:rsid w:val="001858A9"/>
    <w:rsid w:val="001A5FC5"/>
    <w:rsid w:val="001A690B"/>
    <w:rsid w:val="001B303D"/>
    <w:rsid w:val="001D28BA"/>
    <w:rsid w:val="001D3DB8"/>
    <w:rsid w:val="001D6572"/>
    <w:rsid w:val="001E542D"/>
    <w:rsid w:val="0020491E"/>
    <w:rsid w:val="00214976"/>
    <w:rsid w:val="00221CCA"/>
    <w:rsid w:val="0023016F"/>
    <w:rsid w:val="00233266"/>
    <w:rsid w:val="00245B1D"/>
    <w:rsid w:val="00254F07"/>
    <w:rsid w:val="00255241"/>
    <w:rsid w:val="00255719"/>
    <w:rsid w:val="00257473"/>
    <w:rsid w:val="00257EDB"/>
    <w:rsid w:val="00270CD4"/>
    <w:rsid w:val="00285BB5"/>
    <w:rsid w:val="002B3A91"/>
    <w:rsid w:val="002B7206"/>
    <w:rsid w:val="002D4201"/>
    <w:rsid w:val="002D6435"/>
    <w:rsid w:val="002E3A72"/>
    <w:rsid w:val="002F3FE9"/>
    <w:rsid w:val="00300A0A"/>
    <w:rsid w:val="003253FC"/>
    <w:rsid w:val="00331367"/>
    <w:rsid w:val="00336C99"/>
    <w:rsid w:val="00341F2D"/>
    <w:rsid w:val="00355D16"/>
    <w:rsid w:val="00356C0C"/>
    <w:rsid w:val="0036151C"/>
    <w:rsid w:val="0036707E"/>
    <w:rsid w:val="0037344D"/>
    <w:rsid w:val="0037488D"/>
    <w:rsid w:val="00390B3B"/>
    <w:rsid w:val="00397D75"/>
    <w:rsid w:val="003A4717"/>
    <w:rsid w:val="003B3570"/>
    <w:rsid w:val="003F2A63"/>
    <w:rsid w:val="00400508"/>
    <w:rsid w:val="004115E7"/>
    <w:rsid w:val="00435FF5"/>
    <w:rsid w:val="00440C15"/>
    <w:rsid w:val="00443350"/>
    <w:rsid w:val="00447C57"/>
    <w:rsid w:val="004570FF"/>
    <w:rsid w:val="00461B0B"/>
    <w:rsid w:val="00462260"/>
    <w:rsid w:val="00471DA6"/>
    <w:rsid w:val="00477484"/>
    <w:rsid w:val="004774D6"/>
    <w:rsid w:val="00492BCF"/>
    <w:rsid w:val="004948E5"/>
    <w:rsid w:val="004B3CAC"/>
    <w:rsid w:val="004D50C2"/>
    <w:rsid w:val="004E41C6"/>
    <w:rsid w:val="00500732"/>
    <w:rsid w:val="0050570F"/>
    <w:rsid w:val="0051665B"/>
    <w:rsid w:val="0054234B"/>
    <w:rsid w:val="0054471D"/>
    <w:rsid w:val="005534AB"/>
    <w:rsid w:val="00561430"/>
    <w:rsid w:val="00566218"/>
    <w:rsid w:val="00575945"/>
    <w:rsid w:val="005A6376"/>
    <w:rsid w:val="005C0E48"/>
    <w:rsid w:val="005C11ED"/>
    <w:rsid w:val="005C1FFB"/>
    <w:rsid w:val="005F387E"/>
    <w:rsid w:val="005F5F3C"/>
    <w:rsid w:val="005F6716"/>
    <w:rsid w:val="006020F4"/>
    <w:rsid w:val="00615A27"/>
    <w:rsid w:val="00620051"/>
    <w:rsid w:val="0063168E"/>
    <w:rsid w:val="006372EC"/>
    <w:rsid w:val="00653666"/>
    <w:rsid w:val="00654EB5"/>
    <w:rsid w:val="006610CE"/>
    <w:rsid w:val="00662D9F"/>
    <w:rsid w:val="006712D0"/>
    <w:rsid w:val="00672D54"/>
    <w:rsid w:val="00676790"/>
    <w:rsid w:val="00677B87"/>
    <w:rsid w:val="006863B7"/>
    <w:rsid w:val="006940DE"/>
    <w:rsid w:val="006B1A0E"/>
    <w:rsid w:val="006C488D"/>
    <w:rsid w:val="006C4966"/>
    <w:rsid w:val="006D56EC"/>
    <w:rsid w:val="006D62ED"/>
    <w:rsid w:val="006E7648"/>
    <w:rsid w:val="006F2554"/>
    <w:rsid w:val="0070089D"/>
    <w:rsid w:val="00725EF7"/>
    <w:rsid w:val="00731EAD"/>
    <w:rsid w:val="007325E5"/>
    <w:rsid w:val="00734E30"/>
    <w:rsid w:val="007375E0"/>
    <w:rsid w:val="007507C0"/>
    <w:rsid w:val="00752354"/>
    <w:rsid w:val="00756448"/>
    <w:rsid w:val="00770118"/>
    <w:rsid w:val="0077494F"/>
    <w:rsid w:val="00784627"/>
    <w:rsid w:val="007862A9"/>
    <w:rsid w:val="00792C1E"/>
    <w:rsid w:val="00792DBA"/>
    <w:rsid w:val="00794929"/>
    <w:rsid w:val="007C0C67"/>
    <w:rsid w:val="007C1778"/>
    <w:rsid w:val="007D4BC5"/>
    <w:rsid w:val="007E3863"/>
    <w:rsid w:val="007F2556"/>
    <w:rsid w:val="00825C00"/>
    <w:rsid w:val="008432E2"/>
    <w:rsid w:val="00873704"/>
    <w:rsid w:val="0087487B"/>
    <w:rsid w:val="00881A58"/>
    <w:rsid w:val="00884DF9"/>
    <w:rsid w:val="008A64FA"/>
    <w:rsid w:val="008B17F3"/>
    <w:rsid w:val="008B428E"/>
    <w:rsid w:val="008C326D"/>
    <w:rsid w:val="008D12C1"/>
    <w:rsid w:val="008D7C6E"/>
    <w:rsid w:val="008E1161"/>
    <w:rsid w:val="008E140E"/>
    <w:rsid w:val="008E2F3D"/>
    <w:rsid w:val="008E3E69"/>
    <w:rsid w:val="008F50A4"/>
    <w:rsid w:val="0091474C"/>
    <w:rsid w:val="00917D31"/>
    <w:rsid w:val="00930C47"/>
    <w:rsid w:val="00944524"/>
    <w:rsid w:val="00954C57"/>
    <w:rsid w:val="0096251B"/>
    <w:rsid w:val="00964904"/>
    <w:rsid w:val="009773C0"/>
    <w:rsid w:val="00977717"/>
    <w:rsid w:val="009823B0"/>
    <w:rsid w:val="00982EE0"/>
    <w:rsid w:val="0099390B"/>
    <w:rsid w:val="009B0B08"/>
    <w:rsid w:val="009D0937"/>
    <w:rsid w:val="00A10961"/>
    <w:rsid w:val="00A3055B"/>
    <w:rsid w:val="00A428B9"/>
    <w:rsid w:val="00A5732B"/>
    <w:rsid w:val="00A73506"/>
    <w:rsid w:val="00A87427"/>
    <w:rsid w:val="00A876DD"/>
    <w:rsid w:val="00AB49AB"/>
    <w:rsid w:val="00AB7DEF"/>
    <w:rsid w:val="00AD3E75"/>
    <w:rsid w:val="00AE3570"/>
    <w:rsid w:val="00AE7790"/>
    <w:rsid w:val="00AE7E41"/>
    <w:rsid w:val="00AF3384"/>
    <w:rsid w:val="00AF4ECE"/>
    <w:rsid w:val="00B07E09"/>
    <w:rsid w:val="00B327A2"/>
    <w:rsid w:val="00B32C87"/>
    <w:rsid w:val="00B345C5"/>
    <w:rsid w:val="00B65858"/>
    <w:rsid w:val="00B74D99"/>
    <w:rsid w:val="00B82A9C"/>
    <w:rsid w:val="00B90D84"/>
    <w:rsid w:val="00B92371"/>
    <w:rsid w:val="00BA00C2"/>
    <w:rsid w:val="00BB05D8"/>
    <w:rsid w:val="00BB12C9"/>
    <w:rsid w:val="00BB3BD7"/>
    <w:rsid w:val="00C05550"/>
    <w:rsid w:val="00C11042"/>
    <w:rsid w:val="00C15BE7"/>
    <w:rsid w:val="00C16194"/>
    <w:rsid w:val="00C26DD5"/>
    <w:rsid w:val="00C425A9"/>
    <w:rsid w:val="00C47E95"/>
    <w:rsid w:val="00C53890"/>
    <w:rsid w:val="00C7779B"/>
    <w:rsid w:val="00C85E1A"/>
    <w:rsid w:val="00C876BD"/>
    <w:rsid w:val="00CC1804"/>
    <w:rsid w:val="00CC3631"/>
    <w:rsid w:val="00CC7581"/>
    <w:rsid w:val="00CD3363"/>
    <w:rsid w:val="00CE5FCF"/>
    <w:rsid w:val="00CE76C3"/>
    <w:rsid w:val="00CF51D8"/>
    <w:rsid w:val="00CF5FFE"/>
    <w:rsid w:val="00D14AC1"/>
    <w:rsid w:val="00D162D7"/>
    <w:rsid w:val="00D25418"/>
    <w:rsid w:val="00D341DE"/>
    <w:rsid w:val="00D454C6"/>
    <w:rsid w:val="00D802E2"/>
    <w:rsid w:val="00D8357F"/>
    <w:rsid w:val="00D852DC"/>
    <w:rsid w:val="00D93739"/>
    <w:rsid w:val="00DA2EBE"/>
    <w:rsid w:val="00DB7BE4"/>
    <w:rsid w:val="00DC70FB"/>
    <w:rsid w:val="00DF1A5D"/>
    <w:rsid w:val="00DF1B66"/>
    <w:rsid w:val="00DF3A32"/>
    <w:rsid w:val="00E01D37"/>
    <w:rsid w:val="00E0218D"/>
    <w:rsid w:val="00E137E8"/>
    <w:rsid w:val="00E148F9"/>
    <w:rsid w:val="00E16CBF"/>
    <w:rsid w:val="00E22497"/>
    <w:rsid w:val="00E450DF"/>
    <w:rsid w:val="00E63B2D"/>
    <w:rsid w:val="00E72664"/>
    <w:rsid w:val="00E76035"/>
    <w:rsid w:val="00E80C71"/>
    <w:rsid w:val="00E842EA"/>
    <w:rsid w:val="00E91092"/>
    <w:rsid w:val="00EA7AFF"/>
    <w:rsid w:val="00EE36F4"/>
    <w:rsid w:val="00EE3ABA"/>
    <w:rsid w:val="00EF13CD"/>
    <w:rsid w:val="00F022B1"/>
    <w:rsid w:val="00F0743B"/>
    <w:rsid w:val="00F45729"/>
    <w:rsid w:val="00F4736A"/>
    <w:rsid w:val="00F55CCD"/>
    <w:rsid w:val="00F64B10"/>
    <w:rsid w:val="00F66D1A"/>
    <w:rsid w:val="00F72093"/>
    <w:rsid w:val="00F74896"/>
    <w:rsid w:val="00F77F25"/>
    <w:rsid w:val="00F829B9"/>
    <w:rsid w:val="00F91E6F"/>
    <w:rsid w:val="00F9596C"/>
    <w:rsid w:val="00F96068"/>
    <w:rsid w:val="00FC1CFB"/>
    <w:rsid w:val="00FD043A"/>
    <w:rsid w:val="00FD574F"/>
    <w:rsid w:val="00FD716C"/>
    <w:rsid w:val="00F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D83F6"/>
  <w15:chartTrackingRefBased/>
  <w15:docId w15:val="{372A6C4A-348E-43B7-8528-4A0D4C3A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A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1"/>
    </w:rPr>
  </w:style>
  <w:style w:type="table" w:styleId="a4">
    <w:name w:val="Table Grid"/>
    <w:basedOn w:val="a1"/>
    <w:rsid w:val="00B82A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E0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0826"/>
    <w:rPr>
      <w:kern w:val="2"/>
      <w:sz w:val="21"/>
      <w:szCs w:val="24"/>
    </w:rPr>
  </w:style>
  <w:style w:type="paragraph" w:styleId="a7">
    <w:name w:val="footer"/>
    <w:basedOn w:val="a"/>
    <w:link w:val="a8"/>
    <w:rsid w:val="00FE0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0826"/>
    <w:rPr>
      <w:kern w:val="2"/>
      <w:sz w:val="21"/>
      <w:szCs w:val="24"/>
    </w:rPr>
  </w:style>
  <w:style w:type="paragraph" w:styleId="a9">
    <w:name w:val="Balloon Text"/>
    <w:basedOn w:val="a"/>
    <w:link w:val="aa"/>
    <w:rsid w:val="00930C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30C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9;&#12461;&#12517;&#12513;&#12531;&#12488;\&#24246;&#21209;&#38306;&#20418;\R&#65299;\&#9733;&#29289;&#21697;&#36092;&#20837;\05&#23376;&#29275;&#36092;&#20837;\01%20&#30044;&#25216;&#29031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72E2-B2FF-4A46-A3FC-06A609D6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34</TotalTime>
  <Pages>1</Pages>
  <Words>587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物品の売買に関する契約書の書式について</vt:lpstr>
      <vt:lpstr>物品の売買に関する契約書の書式について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物品の売買に関する契約書の書式について</dc:title>
  <dc:subject/>
  <dc:creator>w</dc:creator>
  <cp:keywords/>
  <cp:lastModifiedBy>木下　敦史</cp:lastModifiedBy>
  <cp:revision>7</cp:revision>
  <cp:lastPrinted>2022-05-25T23:45:00Z</cp:lastPrinted>
  <dcterms:created xsi:type="dcterms:W3CDTF">2022-11-04T08:42:00Z</dcterms:created>
  <dcterms:modified xsi:type="dcterms:W3CDTF">2025-05-30T01:11:00Z</dcterms:modified>
</cp:coreProperties>
</file>