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1C5" w14:textId="77777777" w:rsidR="00D57C59" w:rsidRPr="00202A81" w:rsidRDefault="00B64665" w:rsidP="003B6CF0">
      <w:pPr>
        <w:spacing w:line="240" w:lineRule="auto"/>
        <w:rPr>
          <w:spacing w:val="2"/>
          <w:sz w:val="17"/>
          <w:szCs w:val="17"/>
        </w:rPr>
      </w:pPr>
      <w:r>
        <w:rPr>
          <w:rFonts w:hAnsi="ＭＳ ゴシック" w:hint="eastAsia"/>
          <w:spacing w:val="2"/>
          <w:sz w:val="17"/>
          <w:szCs w:val="17"/>
        </w:rPr>
        <w:t>様式第</w:t>
      </w:r>
      <w:r>
        <w:rPr>
          <w:rFonts w:hAnsi="ＭＳ ゴシック"/>
          <w:spacing w:val="2"/>
          <w:sz w:val="17"/>
          <w:szCs w:val="17"/>
        </w:rPr>
        <w:t>18</w:t>
      </w:r>
      <w:r>
        <w:rPr>
          <w:rFonts w:hAnsi="ＭＳ ゴシック" w:hint="eastAsia"/>
          <w:spacing w:val="2"/>
          <w:sz w:val="17"/>
          <w:szCs w:val="17"/>
        </w:rPr>
        <w:t>号</w:t>
      </w:r>
      <w:r w:rsidR="00D57C59" w:rsidRPr="00202A81">
        <w:rPr>
          <w:rFonts w:hAnsi="ＭＳ 明朝" w:hint="eastAsia"/>
          <w:spacing w:val="2"/>
          <w:sz w:val="17"/>
          <w:szCs w:val="17"/>
        </w:rPr>
        <w:t>（</w:t>
      </w:r>
      <w:r>
        <w:rPr>
          <w:rFonts w:hAnsi="ＭＳ 明朝" w:hint="eastAsia"/>
          <w:spacing w:val="2"/>
          <w:sz w:val="17"/>
          <w:szCs w:val="17"/>
        </w:rPr>
        <w:t>第</w:t>
      </w:r>
      <w:r>
        <w:rPr>
          <w:rFonts w:hAnsi="ＭＳ 明朝"/>
          <w:spacing w:val="2"/>
          <w:sz w:val="17"/>
          <w:szCs w:val="17"/>
        </w:rPr>
        <w:t>17</w:t>
      </w:r>
      <w:r>
        <w:rPr>
          <w:rFonts w:hAnsi="ＭＳ 明朝" w:hint="eastAsia"/>
          <w:spacing w:val="2"/>
          <w:sz w:val="17"/>
          <w:szCs w:val="17"/>
        </w:rPr>
        <w:t>条関係</w:t>
      </w:r>
      <w:r w:rsidR="00D57C59" w:rsidRPr="00202A81">
        <w:rPr>
          <w:rFonts w:hAnsi="ＭＳ 明朝" w:hint="eastAsia"/>
          <w:spacing w:val="2"/>
          <w:sz w:val="17"/>
          <w:szCs w:val="17"/>
        </w:rPr>
        <w:t>）</w:t>
      </w:r>
    </w:p>
    <w:p w14:paraId="5DCC80F9" w14:textId="77777777" w:rsidR="00D57C59" w:rsidRDefault="00D57C59" w:rsidP="00D57C59">
      <w:pPr>
        <w:spacing w:line="170" w:lineRule="exact"/>
        <w:rPr>
          <w:sz w:val="17"/>
          <w:szCs w:val="17"/>
        </w:rPr>
      </w:pPr>
    </w:p>
    <w:p w14:paraId="097CCB91" w14:textId="77777777" w:rsidR="00D57C59" w:rsidRDefault="00D57C59" w:rsidP="00D57C59">
      <w:pPr>
        <w:spacing w:line="170" w:lineRule="exact"/>
        <w:rPr>
          <w:sz w:val="17"/>
          <w:szCs w:val="17"/>
        </w:rPr>
      </w:pPr>
    </w:p>
    <w:p w14:paraId="139A3DDD" w14:textId="77777777" w:rsidR="00D57C59" w:rsidRPr="00D57C59" w:rsidRDefault="00D57C59" w:rsidP="00D57C59">
      <w:pPr>
        <w:spacing w:before="30" w:line="17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="00813DE6" w:rsidRPr="00813DE6">
        <w:rPr>
          <w:rFonts w:hint="eastAsia"/>
          <w:spacing w:val="2"/>
          <w:sz w:val="17"/>
          <w:szCs w:val="17"/>
        </w:rPr>
        <w:t>認定建築物エネルギー消費性能向上計画に基づくエネルギー消費性能の一層の向上のための建築物の新</w:t>
      </w:r>
    </w:p>
    <w:p w14:paraId="1F440601" w14:textId="77777777" w:rsidR="00BB5765" w:rsidRPr="00D57C59" w:rsidRDefault="00D57C59" w:rsidP="00D57C59">
      <w:pPr>
        <w:spacing w:before="100" w:line="17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="00813DE6" w:rsidRPr="00813DE6">
        <w:rPr>
          <w:rFonts w:hint="eastAsia"/>
          <w:spacing w:val="2"/>
          <w:sz w:val="17"/>
          <w:szCs w:val="17"/>
        </w:rPr>
        <w:t>築等の工事を取りやめる旨の申出書</w:t>
      </w:r>
    </w:p>
    <w:p w14:paraId="0FA7091E" w14:textId="77777777" w:rsidR="00D57C59" w:rsidRDefault="00D57C59" w:rsidP="00D57C59">
      <w:pPr>
        <w:spacing w:before="30" w:line="180" w:lineRule="exact"/>
        <w:rPr>
          <w:sz w:val="17"/>
          <w:szCs w:val="17"/>
        </w:rPr>
      </w:pPr>
    </w:p>
    <w:p w14:paraId="16157295" w14:textId="77777777" w:rsidR="00D57C59" w:rsidRPr="00F7192D" w:rsidRDefault="00D57C59" w:rsidP="00D57C59">
      <w:pPr>
        <w:spacing w:before="8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</w:t>
      </w:r>
      <w:r w:rsidRPr="00D57C59">
        <w:rPr>
          <w:rFonts w:hint="eastAsia"/>
          <w:w w:val="12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月　</w:t>
      </w: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日</w:t>
      </w:r>
    </w:p>
    <w:p w14:paraId="4FD977D3" w14:textId="77777777" w:rsidR="00D57C59" w:rsidRPr="00D57C59" w:rsidRDefault="00D57C59" w:rsidP="00D57C59">
      <w:pPr>
        <w:spacing w:line="180" w:lineRule="exact"/>
        <w:rPr>
          <w:w w:val="120"/>
          <w:sz w:val="17"/>
          <w:szCs w:val="17"/>
        </w:rPr>
      </w:pPr>
    </w:p>
    <w:p w14:paraId="64D6AE3F" w14:textId="77777777" w:rsidR="00D57C59" w:rsidRPr="00F7192D" w:rsidRDefault="00D57C59" w:rsidP="00D57C59">
      <w:pPr>
        <w:spacing w:line="180" w:lineRule="exact"/>
        <w:rPr>
          <w:sz w:val="17"/>
          <w:szCs w:val="17"/>
        </w:rPr>
      </w:pP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（宛先）</w:t>
      </w:r>
    </w:p>
    <w:p w14:paraId="1AE78380" w14:textId="77777777" w:rsidR="00D57C59" w:rsidRPr="00F7192D" w:rsidRDefault="00D57C59" w:rsidP="00D57C59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w w:val="13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滋</w:t>
      </w:r>
      <w:r w:rsidRPr="00F7192D">
        <w:rPr>
          <w:rFonts w:hint="eastAsia"/>
          <w:spacing w:val="2"/>
          <w:sz w:val="17"/>
          <w:szCs w:val="17"/>
        </w:rPr>
        <w:t>賀県知</w:t>
      </w:r>
      <w:r w:rsidRPr="00F7192D">
        <w:rPr>
          <w:rFonts w:hint="eastAsia"/>
          <w:sz w:val="17"/>
          <w:szCs w:val="17"/>
        </w:rPr>
        <w:t>事</w:t>
      </w:r>
    </w:p>
    <w:p w14:paraId="3EAC8C75" w14:textId="77777777" w:rsidR="00D57C59" w:rsidRPr="00F7192D" w:rsidRDefault="00D57C59" w:rsidP="00D57C59">
      <w:pPr>
        <w:spacing w:before="7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D57C59">
        <w:rPr>
          <w:rFonts w:hint="eastAsia"/>
          <w:w w:val="140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土木事務所</w:t>
      </w:r>
      <w:r w:rsidRPr="00F7192D">
        <w:rPr>
          <w:rFonts w:hint="eastAsia"/>
          <w:sz w:val="17"/>
          <w:szCs w:val="17"/>
        </w:rPr>
        <w:t>長</w:t>
      </w:r>
    </w:p>
    <w:p w14:paraId="7C953EDD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0499A6BD" w14:textId="77777777" w:rsidR="00D57C59" w:rsidRPr="00F7192D" w:rsidRDefault="00D57C59" w:rsidP="00D57C59">
      <w:pPr>
        <w:spacing w:before="150" w:line="18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</w:t>
      </w:r>
      <w:r w:rsidRPr="00F7192D">
        <w:rPr>
          <w:rFonts w:hint="eastAsia"/>
          <w:spacing w:val="3"/>
          <w:sz w:val="17"/>
          <w:szCs w:val="17"/>
        </w:rPr>
        <w:t>築主の住所</w:t>
      </w:r>
      <w:r w:rsidRPr="00F7192D">
        <w:rPr>
          <w:rFonts w:hint="eastAsia"/>
          <w:spacing w:val="2"/>
          <w:sz w:val="17"/>
          <w:szCs w:val="17"/>
        </w:rPr>
        <w:t>または</w:t>
      </w:r>
    </w:p>
    <w:p w14:paraId="159E5D48" w14:textId="77777777" w:rsidR="00D57C59" w:rsidRPr="00D57C59" w:rsidRDefault="00D57C59" w:rsidP="00D57C59">
      <w:pPr>
        <w:spacing w:before="90" w:line="180" w:lineRule="exact"/>
        <w:rPr>
          <w:spacing w:val="1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D57C59">
        <w:rPr>
          <w:rFonts w:hint="eastAsia"/>
          <w:spacing w:val="1"/>
          <w:sz w:val="17"/>
          <w:szCs w:val="17"/>
        </w:rPr>
        <w:t>主たる事務所の所在地</w:t>
      </w:r>
    </w:p>
    <w:p w14:paraId="776D449B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35EDEA04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0337711A" w14:textId="77777777" w:rsidR="00D57C59" w:rsidRPr="00F7192D" w:rsidRDefault="00D57C59" w:rsidP="00D57C59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D57C59">
        <w:rPr>
          <w:rFonts w:hint="eastAsia"/>
          <w:w w:val="8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認定建築主の氏名または名称</w:t>
      </w:r>
    </w:p>
    <w:p w14:paraId="00FA972A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2885D9E3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3204A9B5" w14:textId="77777777" w:rsidR="00D57C59" w:rsidRPr="00F7192D" w:rsidRDefault="00D57C59" w:rsidP="002A77D0">
      <w:pPr>
        <w:spacing w:before="54" w:line="180" w:lineRule="exact"/>
        <w:ind w:rightChars="592" w:right="1243"/>
        <w:rPr>
          <w:spacing w:val="2"/>
          <w:sz w:val="17"/>
          <w:szCs w:val="17"/>
        </w:rPr>
      </w:pPr>
      <w:r w:rsidRPr="00D57C59">
        <w:rPr>
          <w:rFonts w:hint="eastAsia"/>
          <w:w w:val="110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認定建築物エネルギー消費性能向上計画</w:t>
      </w:r>
      <w:r w:rsidR="00B64665">
        <w:rPr>
          <w:rFonts w:hint="eastAsia"/>
          <w:spacing w:val="2"/>
          <w:sz w:val="17"/>
          <w:szCs w:val="17"/>
        </w:rPr>
        <w:t>に基づく</w:t>
      </w:r>
      <w:r w:rsidR="00813DE6" w:rsidRPr="00813DE6">
        <w:rPr>
          <w:rFonts w:hint="eastAsia"/>
          <w:spacing w:val="2"/>
          <w:sz w:val="17"/>
          <w:szCs w:val="17"/>
        </w:rPr>
        <w:t>エネルギー消費性能の一層の向上の</w:t>
      </w:r>
      <w:r w:rsidR="00B64665">
        <w:rPr>
          <w:rFonts w:hint="eastAsia"/>
          <w:spacing w:val="2"/>
          <w:sz w:val="17"/>
          <w:szCs w:val="17"/>
        </w:rPr>
        <w:t>ための建築物の新築等の工事を取りやめたい</w:t>
      </w:r>
      <w:r w:rsidRPr="00D57C59">
        <w:rPr>
          <w:rFonts w:hint="eastAsia"/>
          <w:spacing w:val="2"/>
          <w:sz w:val="17"/>
          <w:szCs w:val="17"/>
        </w:rPr>
        <w:t>ので、</w:t>
      </w:r>
      <w:r w:rsidR="008D7207">
        <w:rPr>
          <w:rFonts w:hint="eastAsia"/>
          <w:spacing w:val="2"/>
          <w:sz w:val="17"/>
          <w:szCs w:val="17"/>
        </w:rPr>
        <w:t>滋賀県建築物のエネルギー消費性能の向上等に関する法律施行細則</w:t>
      </w:r>
      <w:r w:rsidR="00B64665">
        <w:rPr>
          <w:rFonts w:hint="eastAsia"/>
          <w:spacing w:val="2"/>
          <w:sz w:val="17"/>
          <w:szCs w:val="17"/>
        </w:rPr>
        <w:t>第</w:t>
      </w:r>
      <w:r w:rsidR="00B64665">
        <w:rPr>
          <w:spacing w:val="2"/>
          <w:sz w:val="17"/>
          <w:szCs w:val="17"/>
        </w:rPr>
        <w:t>17</w:t>
      </w:r>
      <w:r w:rsidR="00B64665">
        <w:rPr>
          <w:rFonts w:hint="eastAsia"/>
          <w:spacing w:val="2"/>
          <w:sz w:val="17"/>
          <w:szCs w:val="17"/>
        </w:rPr>
        <w:t>条第</w:t>
      </w:r>
      <w:r w:rsidR="00B64665">
        <w:rPr>
          <w:spacing w:val="2"/>
          <w:sz w:val="17"/>
          <w:szCs w:val="17"/>
        </w:rPr>
        <w:t>1</w:t>
      </w:r>
      <w:r w:rsidR="00B64665">
        <w:rPr>
          <w:rFonts w:hint="eastAsia"/>
          <w:spacing w:val="2"/>
          <w:sz w:val="17"/>
          <w:szCs w:val="17"/>
        </w:rPr>
        <w:t>項の</w:t>
      </w:r>
      <w:r w:rsidRPr="00D57C59">
        <w:rPr>
          <w:rFonts w:hint="eastAsia"/>
          <w:spacing w:val="2"/>
          <w:sz w:val="17"/>
          <w:szCs w:val="17"/>
        </w:rPr>
        <w:t>規定により申し出ます。</w:t>
      </w:r>
    </w:p>
    <w:p w14:paraId="77EF600D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3544CC5F" w14:textId="77777777" w:rsidR="00D57C59" w:rsidRPr="00F7192D" w:rsidRDefault="00D57C59" w:rsidP="00D57C59">
      <w:pPr>
        <w:spacing w:before="1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</w:t>
      </w:r>
      <w:r w:rsidRPr="00D57C59">
        <w:rPr>
          <w:rFonts w:hint="eastAsia"/>
          <w:w w:val="8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記</w:t>
      </w:r>
    </w:p>
    <w:p w14:paraId="2B611B20" w14:textId="77777777" w:rsidR="00D57C59" w:rsidRDefault="00D57C59" w:rsidP="00D57C59">
      <w:pPr>
        <w:spacing w:line="180" w:lineRule="exact"/>
        <w:rPr>
          <w:sz w:val="17"/>
          <w:szCs w:val="17"/>
        </w:rPr>
      </w:pPr>
    </w:p>
    <w:p w14:paraId="475A6075" w14:textId="77777777" w:rsidR="00D57C59" w:rsidRPr="00F7192D" w:rsidRDefault="00D57C59" w:rsidP="00D57C59">
      <w:pPr>
        <w:spacing w:before="22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１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建築物エネルギー消費性能向上計画の認定番号</w:t>
      </w:r>
    </w:p>
    <w:p w14:paraId="71334D6E" w14:textId="77777777" w:rsidR="00D57C59" w:rsidRPr="00F7192D" w:rsidRDefault="00D57C59" w:rsidP="00D57C59">
      <w:pPr>
        <w:spacing w:before="80" w:line="180" w:lineRule="exact"/>
        <w:ind w:left="30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</w:t>
      </w:r>
      <w:r w:rsidRPr="000252CC">
        <w:rPr>
          <w:rFonts w:hint="eastAsia"/>
          <w:w w:val="3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 xml:space="preserve">第　</w:t>
      </w:r>
      <w:r>
        <w:rPr>
          <w:rFonts w:hint="eastAsia"/>
          <w:sz w:val="17"/>
          <w:szCs w:val="17"/>
          <w:lang w:eastAsia="zh-CN"/>
        </w:rPr>
        <w:t xml:space="preserve">　　　　　　　　</w:t>
      </w:r>
      <w:r w:rsidRPr="00D57C59">
        <w:rPr>
          <w:rFonts w:hint="eastAsia"/>
          <w:w w:val="12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号</w:t>
      </w:r>
    </w:p>
    <w:p w14:paraId="582E6880" w14:textId="77777777" w:rsidR="00D57C59" w:rsidRPr="00F7192D" w:rsidRDefault="00D57C59" w:rsidP="00D57C59">
      <w:pPr>
        <w:spacing w:before="38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２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建築物エネルギー消費性能向上計画の認定年月日</w:t>
      </w:r>
    </w:p>
    <w:p w14:paraId="076BD3F0" w14:textId="77777777" w:rsidR="00D57C59" w:rsidRPr="00F7192D" w:rsidRDefault="00D57C59" w:rsidP="00D57C59">
      <w:pPr>
        <w:spacing w:before="6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</w:t>
      </w:r>
      <w:r w:rsidRPr="00D57C59">
        <w:rPr>
          <w:rFonts w:hint="eastAsia"/>
          <w:w w:val="4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年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月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日</w:t>
      </w:r>
    </w:p>
    <w:p w14:paraId="4EAE6512" w14:textId="77777777" w:rsidR="00D57C59" w:rsidRPr="00F7192D" w:rsidRDefault="00D57C59" w:rsidP="00D57C59">
      <w:pPr>
        <w:spacing w:before="39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３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2"/>
          <w:sz w:val="17"/>
          <w:szCs w:val="17"/>
        </w:rPr>
        <w:t>認定に係る建築</w:t>
      </w:r>
      <w:r w:rsidRPr="00F7192D">
        <w:rPr>
          <w:rFonts w:hint="eastAsia"/>
          <w:sz w:val="17"/>
          <w:szCs w:val="17"/>
        </w:rPr>
        <w:t>物</w:t>
      </w:r>
      <w:r w:rsidRPr="000252CC">
        <w:rPr>
          <w:rFonts w:hint="eastAsia"/>
          <w:spacing w:val="2"/>
          <w:sz w:val="17"/>
          <w:szCs w:val="17"/>
        </w:rPr>
        <w:t>の位</w:t>
      </w:r>
      <w:r w:rsidRPr="00F7192D">
        <w:rPr>
          <w:rFonts w:hint="eastAsia"/>
          <w:sz w:val="17"/>
          <w:szCs w:val="17"/>
        </w:rPr>
        <w:t>置</w:t>
      </w:r>
    </w:p>
    <w:p w14:paraId="136836F0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F7192D">
        <w:rPr>
          <w:rFonts w:hint="eastAsia"/>
          <w:sz w:val="17"/>
          <w:szCs w:val="17"/>
        </w:rPr>
        <w:t>４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建築確認年月日および番号　</w:t>
      </w:r>
      <w:r>
        <w:rPr>
          <w:rFonts w:hint="eastAsia"/>
          <w:spacing w:val="2"/>
          <w:sz w:val="17"/>
          <w:szCs w:val="17"/>
        </w:rPr>
        <w:t xml:space="preserve">　　　　　　　　</w:t>
      </w:r>
      <w:r w:rsidRPr="00D57C59">
        <w:rPr>
          <w:rFonts w:hint="eastAsia"/>
          <w:spacing w:val="2"/>
          <w:sz w:val="17"/>
          <w:szCs w:val="17"/>
        </w:rPr>
        <w:t>年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　月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日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第　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号</w:t>
      </w:r>
    </w:p>
    <w:p w14:paraId="20104F09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D57C59">
        <w:rPr>
          <w:rFonts w:hint="eastAsia"/>
          <w:sz w:val="17"/>
          <w:szCs w:val="17"/>
        </w:rPr>
        <w:t xml:space="preserve">５　</w:t>
      </w:r>
      <w:r w:rsidRPr="00D57C59">
        <w:rPr>
          <w:rFonts w:hint="eastAsia"/>
          <w:spacing w:val="2"/>
          <w:sz w:val="17"/>
          <w:szCs w:val="17"/>
        </w:rPr>
        <w:t>確認検査済証交付年月日および番号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年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　月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日　</w:t>
      </w:r>
      <w:r>
        <w:rPr>
          <w:rFonts w:hint="eastAsia"/>
          <w:spacing w:val="2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 xml:space="preserve">第　</w:t>
      </w:r>
      <w:r>
        <w:rPr>
          <w:rFonts w:hint="eastAsia"/>
          <w:spacing w:val="2"/>
          <w:sz w:val="17"/>
          <w:szCs w:val="17"/>
        </w:rPr>
        <w:t xml:space="preserve">　　　　　</w:t>
      </w:r>
      <w:r w:rsidRPr="00D57C59">
        <w:rPr>
          <w:rFonts w:hint="eastAsia"/>
          <w:spacing w:val="2"/>
          <w:sz w:val="17"/>
          <w:szCs w:val="17"/>
        </w:rPr>
        <w:t>号</w:t>
      </w:r>
    </w:p>
    <w:p w14:paraId="2CB4C870" w14:textId="77777777" w:rsidR="00D57C59" w:rsidRPr="00D57C59" w:rsidRDefault="00D57C59" w:rsidP="00D57C59">
      <w:pPr>
        <w:spacing w:before="360" w:line="180" w:lineRule="exact"/>
        <w:ind w:left="30"/>
        <w:rPr>
          <w:spacing w:val="2"/>
          <w:sz w:val="17"/>
          <w:szCs w:val="17"/>
        </w:rPr>
      </w:pPr>
      <w:r w:rsidRPr="00D57C59">
        <w:rPr>
          <w:rFonts w:hint="eastAsia"/>
          <w:sz w:val="17"/>
          <w:szCs w:val="17"/>
        </w:rPr>
        <w:t xml:space="preserve">６　</w:t>
      </w:r>
      <w:r w:rsidRPr="00D57C59">
        <w:rPr>
          <w:rFonts w:hint="eastAsia"/>
          <w:spacing w:val="2"/>
          <w:sz w:val="17"/>
          <w:szCs w:val="17"/>
        </w:rPr>
        <w:t>取りやめの理由</w:t>
      </w:r>
    </w:p>
    <w:p w14:paraId="2E7A450F" w14:textId="77777777" w:rsidR="00D57C59" w:rsidRPr="00D57C59" w:rsidRDefault="00D57C59" w:rsidP="00D57C59">
      <w:pPr>
        <w:spacing w:line="180" w:lineRule="exact"/>
        <w:ind w:left="30"/>
        <w:rPr>
          <w:sz w:val="17"/>
          <w:szCs w:val="17"/>
        </w:rPr>
      </w:pPr>
    </w:p>
    <w:p w14:paraId="23B81828" w14:textId="77777777" w:rsidR="00D57C59" w:rsidRDefault="00D57C59" w:rsidP="00D57C59">
      <w:pPr>
        <w:spacing w:line="180" w:lineRule="exact"/>
        <w:ind w:left="30"/>
        <w:rPr>
          <w:sz w:val="17"/>
          <w:szCs w:val="17"/>
        </w:rPr>
      </w:pPr>
    </w:p>
    <w:p w14:paraId="688389D9" w14:textId="77777777" w:rsidR="00D57C59" w:rsidRDefault="00D57C59" w:rsidP="00D57C59">
      <w:pPr>
        <w:spacing w:after="60" w:line="180" w:lineRule="exact"/>
        <w:ind w:left="30"/>
        <w:rPr>
          <w:sz w:val="17"/>
          <w:szCs w:val="17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5530"/>
      </w:tblGrid>
      <w:tr w:rsidR="00D57C59" w14:paraId="7CE703D0" w14:textId="77777777" w:rsidTr="009515CB">
        <w:trPr>
          <w:trHeight w:val="250"/>
        </w:trPr>
        <w:tc>
          <w:tcPr>
            <w:tcW w:w="3160" w:type="dxa"/>
            <w:gridSpan w:val="2"/>
            <w:vAlign w:val="center"/>
          </w:tcPr>
          <w:p w14:paraId="194C4970" w14:textId="77777777" w:rsidR="00D57C59" w:rsidRDefault="00D57C59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D31FB0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※受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付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1EAA0DFA" w14:textId="77777777" w:rsidR="00D57C59" w:rsidRDefault="00D57C59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sz w:val="17"/>
                <w:szCs w:val="17"/>
              </w:rPr>
              <w:t xml:space="preserve">　※処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理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9515CB" w14:paraId="27470416" w14:textId="77777777" w:rsidTr="009515CB">
        <w:trPr>
          <w:trHeight w:val="550"/>
        </w:trPr>
        <w:tc>
          <w:tcPr>
            <w:tcW w:w="3160" w:type="dxa"/>
            <w:gridSpan w:val="2"/>
            <w:vAlign w:val="center"/>
          </w:tcPr>
          <w:p w14:paraId="458A3427" w14:textId="77777777" w:rsidR="009515CB" w:rsidRDefault="009515CB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年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5530" w:type="dxa"/>
            <w:vMerge w:val="restart"/>
            <w:vAlign w:val="center"/>
          </w:tcPr>
          <w:p w14:paraId="61FFA417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9515CB" w14:paraId="46B6BDB4" w14:textId="77777777" w:rsidTr="009515CB">
        <w:trPr>
          <w:trHeight w:val="560"/>
        </w:trPr>
        <w:tc>
          <w:tcPr>
            <w:tcW w:w="3160" w:type="dxa"/>
            <w:gridSpan w:val="2"/>
            <w:vAlign w:val="center"/>
          </w:tcPr>
          <w:p w14:paraId="6A7491E3" w14:textId="77777777" w:rsidR="009515CB" w:rsidRDefault="009515CB" w:rsidP="00E75682">
            <w:pPr>
              <w:spacing w:line="180" w:lineRule="exact"/>
              <w:jc w:val="lef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6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 xml:space="preserve">第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150D9FC3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</w:p>
        </w:tc>
      </w:tr>
      <w:tr w:rsidR="009515CB" w14:paraId="7F476D8B" w14:textId="77777777" w:rsidTr="009515CB">
        <w:trPr>
          <w:trHeight w:val="830"/>
        </w:trPr>
        <w:tc>
          <w:tcPr>
            <w:tcW w:w="960" w:type="dxa"/>
            <w:vAlign w:val="center"/>
          </w:tcPr>
          <w:p w14:paraId="6B986F44" w14:textId="31998C01" w:rsidR="009515CB" w:rsidRPr="001C10A5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1C10A5">
              <w:rPr>
                <w:rFonts w:hint="eastAsia"/>
                <w:sz w:val="17"/>
                <w:szCs w:val="17"/>
              </w:rPr>
              <w:t>係員</w:t>
            </w:r>
            <w:r w:rsidR="002C0F23" w:rsidRPr="001C10A5"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2200" w:type="dxa"/>
            <w:vAlign w:val="center"/>
          </w:tcPr>
          <w:p w14:paraId="51F16B7A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35B51730" w14:textId="77777777" w:rsidR="009515CB" w:rsidRDefault="009515CB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724256EB" w14:textId="77777777" w:rsidR="00D57C59" w:rsidRPr="00D57C59" w:rsidRDefault="00D57C59" w:rsidP="00D57C59">
      <w:pPr>
        <w:spacing w:before="40" w:line="180" w:lineRule="exact"/>
        <w:ind w:left="30"/>
        <w:rPr>
          <w:spacing w:val="2"/>
          <w:sz w:val="17"/>
          <w:szCs w:val="17"/>
        </w:rPr>
      </w:pPr>
      <w:r w:rsidRPr="00D31FB0">
        <w:rPr>
          <w:rFonts w:hint="eastAsia"/>
          <w:sz w:val="17"/>
          <w:szCs w:val="17"/>
        </w:rPr>
        <w:t>注</w:t>
      </w:r>
      <w:r w:rsidR="000D539C" w:rsidRPr="000D539C">
        <w:rPr>
          <w:rFonts w:hint="eastAsia"/>
          <w:w w:val="2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１</w:t>
      </w:r>
      <w:r w:rsidR="000D539C" w:rsidRPr="000D539C"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spacing w:val="2"/>
          <w:sz w:val="17"/>
          <w:szCs w:val="17"/>
        </w:rPr>
        <w:t>※欄は</w:t>
      </w:r>
      <w:r w:rsidRPr="00D57C59">
        <w:rPr>
          <w:rFonts w:hint="eastAsia"/>
          <w:spacing w:val="2"/>
          <w:sz w:val="17"/>
          <w:szCs w:val="17"/>
        </w:rPr>
        <w:t>、記入しないでください。</w:t>
      </w:r>
    </w:p>
    <w:p w14:paraId="760D6516" w14:textId="77777777" w:rsidR="00D57C59" w:rsidRPr="00D31FB0" w:rsidRDefault="00D57C59" w:rsidP="00D57C59">
      <w:pPr>
        <w:spacing w:before="90" w:line="180" w:lineRule="exact"/>
        <w:ind w:left="30"/>
        <w:rPr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２</w:t>
      </w:r>
      <w:r w:rsidR="000D539C" w:rsidRPr="000D539C"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認定</w:t>
      </w:r>
      <w:r w:rsidRPr="00D31FB0">
        <w:rPr>
          <w:rFonts w:hint="eastAsia"/>
          <w:spacing w:val="2"/>
          <w:sz w:val="17"/>
          <w:szCs w:val="17"/>
        </w:rPr>
        <w:t>建築主が法人で</w:t>
      </w:r>
      <w:r w:rsidRPr="00D31FB0">
        <w:rPr>
          <w:rFonts w:hint="eastAsia"/>
          <w:sz w:val="17"/>
          <w:szCs w:val="17"/>
        </w:rPr>
        <w:t>ある</w:t>
      </w:r>
      <w:r w:rsidRPr="00D57C59">
        <w:rPr>
          <w:rFonts w:hint="eastAsia"/>
          <w:spacing w:val="2"/>
          <w:sz w:val="17"/>
          <w:szCs w:val="17"/>
        </w:rPr>
        <w:t>場合には、代表者</w:t>
      </w:r>
      <w:r w:rsidRPr="00D31FB0">
        <w:rPr>
          <w:rFonts w:hint="eastAsia"/>
          <w:spacing w:val="2"/>
          <w:sz w:val="17"/>
          <w:szCs w:val="17"/>
        </w:rPr>
        <w:t>の氏名を併せて記載してください。</w:t>
      </w:r>
    </w:p>
    <w:p w14:paraId="7AEBF699" w14:textId="7ABF2C04" w:rsidR="00D57C59" w:rsidRPr="001C10A5" w:rsidRDefault="000D539C" w:rsidP="000851C9">
      <w:pPr>
        <w:spacing w:before="90" w:line="180" w:lineRule="exact"/>
        <w:ind w:left="30"/>
        <w:rPr>
          <w:rFonts w:asciiTheme="minorEastAsia" w:eastAsiaTheme="minorEastAsia" w:hAnsiTheme="minorEastAsia" w:cs="ＭＳ 明朝"/>
          <w:kern w:val="0"/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="009C76CE">
        <w:rPr>
          <w:rFonts w:hint="eastAsia"/>
          <w:w w:val="120"/>
          <w:sz w:val="17"/>
          <w:szCs w:val="17"/>
        </w:rPr>
        <w:t>３</w:t>
      </w:r>
      <w:r w:rsidRPr="000D539C">
        <w:rPr>
          <w:rFonts w:hint="eastAsia"/>
          <w:sz w:val="17"/>
          <w:szCs w:val="17"/>
        </w:rPr>
        <w:t xml:space="preserve">　</w:t>
      </w:r>
      <w:r w:rsidR="00D57C59" w:rsidRPr="00D57C59">
        <w:rPr>
          <w:rFonts w:hint="eastAsia"/>
          <w:sz w:val="17"/>
          <w:szCs w:val="17"/>
        </w:rPr>
        <w:t>４および</w:t>
      </w:r>
      <w:r w:rsidR="00D57C59" w:rsidRPr="00D57C59">
        <w:rPr>
          <w:rFonts w:hint="eastAsia"/>
          <w:spacing w:val="2"/>
          <w:sz w:val="17"/>
          <w:szCs w:val="17"/>
        </w:rPr>
        <w:t>５については</w:t>
      </w:r>
      <w:r w:rsidR="00D57C59" w:rsidRPr="001C10A5">
        <w:rPr>
          <w:rFonts w:hint="eastAsia"/>
          <w:spacing w:val="2"/>
          <w:sz w:val="17"/>
          <w:szCs w:val="17"/>
        </w:rPr>
        <w:t>、法</w:t>
      </w:r>
      <w:r w:rsidR="009C76CE" w:rsidRPr="001C10A5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第</w:t>
      </w:r>
      <w:r w:rsidR="000851C9" w:rsidRPr="001C10A5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30</w:t>
      </w:r>
      <w:r w:rsidR="009C76CE" w:rsidRPr="001C10A5">
        <w:rPr>
          <w:rFonts w:asciiTheme="minorEastAsia" w:eastAsiaTheme="minorEastAsia" w:hAnsiTheme="minorEastAsia" w:cs="ＭＳ 明朝" w:hint="eastAsia"/>
          <w:kern w:val="0"/>
          <w:sz w:val="17"/>
          <w:szCs w:val="17"/>
        </w:rPr>
        <w:t>条第４項</w:t>
      </w:r>
      <w:r w:rsidR="00D57C59" w:rsidRPr="001C10A5">
        <w:rPr>
          <w:rFonts w:hint="eastAsia"/>
          <w:spacing w:val="2"/>
          <w:sz w:val="17"/>
          <w:szCs w:val="17"/>
        </w:rPr>
        <w:t>において準用する建築基準法第</w:t>
      </w:r>
      <w:r w:rsidR="00D57C59" w:rsidRPr="001C10A5">
        <w:rPr>
          <w:spacing w:val="2"/>
          <w:sz w:val="17"/>
          <w:szCs w:val="17"/>
        </w:rPr>
        <w:t>18</w:t>
      </w:r>
      <w:r w:rsidR="00D57C59" w:rsidRPr="001C10A5">
        <w:rPr>
          <w:rFonts w:hint="eastAsia"/>
          <w:spacing w:val="2"/>
          <w:sz w:val="17"/>
          <w:szCs w:val="17"/>
        </w:rPr>
        <w:t>条第３項の規定により所管行政</w:t>
      </w:r>
    </w:p>
    <w:p w14:paraId="4960444B" w14:textId="77777777" w:rsidR="00D57C59" w:rsidRPr="00D57C59" w:rsidRDefault="000D539C" w:rsidP="00D57C59">
      <w:pPr>
        <w:spacing w:before="100" w:line="180" w:lineRule="exact"/>
        <w:ind w:left="30"/>
        <w:jc w:val="left"/>
        <w:rPr>
          <w:spacing w:val="2"/>
          <w:sz w:val="17"/>
          <w:szCs w:val="17"/>
        </w:rPr>
      </w:pPr>
      <w:r w:rsidRPr="001C10A5">
        <w:rPr>
          <w:rFonts w:hint="eastAsia"/>
          <w:w w:val="120"/>
          <w:sz w:val="17"/>
          <w:szCs w:val="17"/>
        </w:rPr>
        <w:t xml:space="preserve">　</w:t>
      </w:r>
      <w:r w:rsidR="00D57C59" w:rsidRPr="001C10A5">
        <w:rPr>
          <w:rFonts w:hint="eastAsia"/>
          <w:sz w:val="17"/>
          <w:szCs w:val="17"/>
        </w:rPr>
        <w:t xml:space="preserve">　</w:t>
      </w:r>
      <w:r w:rsidR="00D57C59" w:rsidRPr="001C10A5">
        <w:rPr>
          <w:rFonts w:hint="eastAsia"/>
          <w:spacing w:val="2"/>
          <w:sz w:val="17"/>
          <w:szCs w:val="17"/>
        </w:rPr>
        <w:t>庁が確認済証の交付を受けた場合に記入</w:t>
      </w:r>
      <w:r w:rsidR="00D57C59" w:rsidRPr="00D57C59">
        <w:rPr>
          <w:rFonts w:hint="eastAsia"/>
          <w:spacing w:val="2"/>
          <w:sz w:val="17"/>
          <w:szCs w:val="17"/>
        </w:rPr>
        <w:t>してください。</w:t>
      </w:r>
    </w:p>
    <w:p w14:paraId="0D28BCB4" w14:textId="565CF514" w:rsidR="00D57C59" w:rsidRPr="00A93692" w:rsidRDefault="000D539C" w:rsidP="002B0AEA">
      <w:pPr>
        <w:spacing w:before="90" w:line="180" w:lineRule="exact"/>
        <w:ind w:left="30"/>
        <w:rPr>
          <w:sz w:val="17"/>
          <w:szCs w:val="17"/>
        </w:rPr>
      </w:pPr>
      <w:r w:rsidRPr="000D539C">
        <w:rPr>
          <w:rFonts w:hint="eastAsia"/>
          <w:w w:val="120"/>
          <w:sz w:val="17"/>
          <w:szCs w:val="17"/>
        </w:rPr>
        <w:t xml:space="preserve">　</w:t>
      </w:r>
      <w:r w:rsidR="009C76CE">
        <w:rPr>
          <w:rFonts w:hint="eastAsia"/>
          <w:w w:val="120"/>
          <w:sz w:val="17"/>
          <w:szCs w:val="17"/>
        </w:rPr>
        <w:t>４</w:t>
      </w:r>
      <w:r w:rsidRPr="000D539C">
        <w:rPr>
          <w:rFonts w:hint="eastAsia"/>
          <w:sz w:val="17"/>
          <w:szCs w:val="17"/>
        </w:rPr>
        <w:t xml:space="preserve">　</w:t>
      </w:r>
      <w:r w:rsidR="00D57C59" w:rsidRPr="00D31FB0">
        <w:rPr>
          <w:rFonts w:hint="eastAsia"/>
          <w:sz w:val="17"/>
          <w:szCs w:val="17"/>
        </w:rPr>
        <w:t>用</w:t>
      </w:r>
      <w:r w:rsidR="00D57C59" w:rsidRPr="00D31FB0">
        <w:rPr>
          <w:rFonts w:hint="eastAsia"/>
          <w:spacing w:val="2"/>
          <w:sz w:val="17"/>
          <w:szCs w:val="17"/>
        </w:rPr>
        <w:t>紙の大きさは、</w:t>
      </w:r>
      <w:r w:rsidR="002B78A7">
        <w:rPr>
          <w:rFonts w:hint="eastAsia"/>
          <w:sz w:val="17"/>
          <w:szCs w:val="17"/>
        </w:rPr>
        <w:t>日本産業規格</w:t>
      </w:r>
      <w:r w:rsidR="003C6890">
        <w:rPr>
          <w:rFonts w:hint="eastAsia"/>
          <w:sz w:val="17"/>
          <w:szCs w:val="17"/>
        </w:rPr>
        <w:t>Ａ</w:t>
      </w:r>
      <w:r w:rsidR="002B78A7">
        <w:rPr>
          <w:rFonts w:hint="eastAsia"/>
          <w:sz w:val="17"/>
          <w:szCs w:val="17"/>
        </w:rPr>
        <w:t>列</w:t>
      </w:r>
      <w:r w:rsidR="003C6890">
        <w:rPr>
          <w:rFonts w:hint="eastAsia"/>
          <w:sz w:val="17"/>
          <w:szCs w:val="17"/>
        </w:rPr>
        <w:t>４</w:t>
      </w:r>
      <w:r w:rsidR="002B78A7">
        <w:rPr>
          <w:rFonts w:hint="eastAsia"/>
          <w:sz w:val="17"/>
          <w:szCs w:val="17"/>
        </w:rPr>
        <w:t>番</w:t>
      </w:r>
      <w:r w:rsidR="00D57C59" w:rsidRPr="00D31FB0">
        <w:rPr>
          <w:rFonts w:hint="eastAsia"/>
          <w:sz w:val="17"/>
          <w:szCs w:val="17"/>
        </w:rPr>
        <w:t>とします。</w:t>
      </w:r>
    </w:p>
    <w:sectPr w:rsidR="00D57C59" w:rsidRPr="00A93692" w:rsidSect="00D57C59">
      <w:type w:val="continuous"/>
      <w:pgSz w:w="11906" w:h="16838" w:code="9"/>
      <w:pgMar w:top="1448" w:right="420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5C3A" w14:textId="77777777" w:rsidR="003937F7" w:rsidRDefault="003937F7" w:rsidP="006111CA">
      <w:pPr>
        <w:spacing w:line="240" w:lineRule="auto"/>
      </w:pPr>
      <w:r>
        <w:separator/>
      </w:r>
    </w:p>
  </w:endnote>
  <w:endnote w:type="continuationSeparator" w:id="0">
    <w:p w14:paraId="50D3C658" w14:textId="77777777" w:rsidR="003937F7" w:rsidRDefault="003937F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F57E" w14:textId="77777777" w:rsidR="003937F7" w:rsidRDefault="003937F7" w:rsidP="006111CA">
      <w:pPr>
        <w:spacing w:line="240" w:lineRule="auto"/>
      </w:pPr>
      <w:r>
        <w:separator/>
      </w:r>
    </w:p>
  </w:footnote>
  <w:footnote w:type="continuationSeparator" w:id="0">
    <w:p w14:paraId="68883C2C" w14:textId="77777777" w:rsidR="003937F7" w:rsidRDefault="003937F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59"/>
    <w:rsid w:val="00002137"/>
    <w:rsid w:val="00003F17"/>
    <w:rsid w:val="000069D3"/>
    <w:rsid w:val="00013E2F"/>
    <w:rsid w:val="00022770"/>
    <w:rsid w:val="000252CC"/>
    <w:rsid w:val="0005312D"/>
    <w:rsid w:val="00060949"/>
    <w:rsid w:val="000851C9"/>
    <w:rsid w:val="000D0A92"/>
    <w:rsid w:val="000D539C"/>
    <w:rsid w:val="001B76B0"/>
    <w:rsid w:val="001C10A5"/>
    <w:rsid w:val="0020169C"/>
    <w:rsid w:val="00202A81"/>
    <w:rsid w:val="00242F19"/>
    <w:rsid w:val="00280C3F"/>
    <w:rsid w:val="002A77D0"/>
    <w:rsid w:val="002B0AEA"/>
    <w:rsid w:val="002B78A7"/>
    <w:rsid w:val="002C0F23"/>
    <w:rsid w:val="002F2AFA"/>
    <w:rsid w:val="003937F7"/>
    <w:rsid w:val="003B6CF0"/>
    <w:rsid w:val="003C6890"/>
    <w:rsid w:val="0041240D"/>
    <w:rsid w:val="004E39FA"/>
    <w:rsid w:val="00561F80"/>
    <w:rsid w:val="006111CA"/>
    <w:rsid w:val="00695395"/>
    <w:rsid w:val="006A6D6D"/>
    <w:rsid w:val="008070A4"/>
    <w:rsid w:val="00813DE6"/>
    <w:rsid w:val="0083528A"/>
    <w:rsid w:val="00845385"/>
    <w:rsid w:val="008C7D44"/>
    <w:rsid w:val="008D7207"/>
    <w:rsid w:val="00924D41"/>
    <w:rsid w:val="00932042"/>
    <w:rsid w:val="009515CB"/>
    <w:rsid w:val="009C76CE"/>
    <w:rsid w:val="009D6AAA"/>
    <w:rsid w:val="00A605D2"/>
    <w:rsid w:val="00A93692"/>
    <w:rsid w:val="00AF7763"/>
    <w:rsid w:val="00B30EF9"/>
    <w:rsid w:val="00B45DC8"/>
    <w:rsid w:val="00B64665"/>
    <w:rsid w:val="00BB5765"/>
    <w:rsid w:val="00C019F0"/>
    <w:rsid w:val="00C37129"/>
    <w:rsid w:val="00C67A84"/>
    <w:rsid w:val="00C9257C"/>
    <w:rsid w:val="00CF687A"/>
    <w:rsid w:val="00D31FB0"/>
    <w:rsid w:val="00D47FD0"/>
    <w:rsid w:val="00D57C59"/>
    <w:rsid w:val="00E06E2B"/>
    <w:rsid w:val="00E75682"/>
    <w:rsid w:val="00EB01B2"/>
    <w:rsid w:val="00EB05CB"/>
    <w:rsid w:val="00EE5DE5"/>
    <w:rsid w:val="00F31B50"/>
    <w:rsid w:val="00F47BA6"/>
    <w:rsid w:val="00F50D5E"/>
    <w:rsid w:val="00F7192D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D586A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422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24C9-47E4-4685-A12E-BC9C6545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1</TotalTime>
  <Pages>1</Pages>
  <Words>513</Words>
  <Characters>378</Characters>
  <Application>Microsoft Office Word</Application>
  <DocSecurity>0</DocSecurity>
  <Lines>3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5</cp:revision>
  <cp:lastPrinted>2015-11-17T03:18:00Z</cp:lastPrinted>
  <dcterms:created xsi:type="dcterms:W3CDTF">2024-08-29T11:34:00Z</dcterms:created>
  <dcterms:modified xsi:type="dcterms:W3CDTF">2025-05-07T06:39:00Z</dcterms:modified>
</cp:coreProperties>
</file>