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D5A1" w14:textId="77777777" w:rsidR="00F81E3A" w:rsidRDefault="00152435" w:rsidP="00F81E3A">
      <w:pPr>
        <w:pStyle w:val="a3"/>
        <w:spacing w:line="240" w:lineRule="auto"/>
        <w:rPr>
          <w:spacing w:val="0"/>
        </w:rPr>
      </w:pPr>
      <w:r>
        <w:rPr>
          <w:rFonts w:hint="eastAsia"/>
          <w:spacing w:val="0"/>
        </w:rPr>
        <w:t>様式第３号</w:t>
      </w:r>
    </w:p>
    <w:p w14:paraId="655834E3" w14:textId="77777777" w:rsidR="00F81E3A" w:rsidRDefault="00F81E3A" w:rsidP="00F81E3A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92787F" w14:paraId="54DE3BCF" w14:textId="77777777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F1D989" w14:textId="4C080C44" w:rsidR="0092787F" w:rsidRDefault="0092787F">
            <w:pPr>
              <w:pStyle w:val="a3"/>
              <w:spacing w:before="73" w:line="256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>
              <w:rPr>
                <w:rFonts w:ascii="ＭＳ 明朝" w:hAnsi="ＭＳ 明朝" w:hint="eastAsia"/>
                <w:spacing w:val="10"/>
              </w:rPr>
              <w:t xml:space="preserve">        </w:t>
            </w:r>
            <w:r w:rsidR="0005651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　年</w:t>
            </w:r>
            <w:r w:rsidR="001B3BF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月</w:t>
            </w:r>
            <w:r w:rsidR="001B3BFE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703313EA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728FEC38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315B78"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1666160F" w14:textId="77777777" w:rsidR="0092787F" w:rsidRDefault="0092787F">
            <w:pPr>
              <w:pStyle w:val="a3"/>
              <w:spacing w:line="179" w:lineRule="exact"/>
              <w:rPr>
                <w:spacing w:val="0"/>
              </w:rPr>
            </w:pPr>
          </w:p>
          <w:p w14:paraId="6568FEB6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 w:rsidR="00315B78"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08006DFA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1387CBD7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5BA3BD89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33AB2715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48072333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2CE48945" w14:textId="77777777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6CA95DB2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387C6C47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1852A7F4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外国籍</w:t>
            </w:r>
          </w:p>
          <w:p w14:paraId="3601EC0C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  <w:p w14:paraId="02C948E0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>
              <w:rPr>
                <w:rFonts w:ascii="ＭＳ 明朝" w:hAnsi="ＭＳ 明朝" w:hint="eastAsia"/>
              </w:rPr>
              <w:t>ﾚ</w:t>
            </w:r>
            <w:r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7EFD7BE8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5D877EE0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21B3111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58361CE9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FFF847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92787F" w14:paraId="74C2FD61" w14:textId="77777777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672EEDC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1242631D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17E1064F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EBBD613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7710546A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8836B95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6E9A8329" w14:textId="77777777" w:rsidTr="00A35B38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7F72AA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  <w:vAlign w:val="center"/>
          </w:tcPr>
          <w:p w14:paraId="6F5ECA7B" w14:textId="77777777" w:rsidR="0092787F" w:rsidRDefault="0092787F" w:rsidP="00A35B3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生年</w:t>
            </w:r>
          </w:p>
          <w:p w14:paraId="228AD216" w14:textId="77777777" w:rsidR="0092787F" w:rsidRDefault="0092787F" w:rsidP="00A35B3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42AA6424" w14:textId="77777777" w:rsidR="0092787F" w:rsidRDefault="0092787F" w:rsidP="00A35B38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年　　月　　日生</w:t>
            </w:r>
          </w:p>
          <w:p w14:paraId="1DD0A43A" w14:textId="77777777" w:rsidR="0092787F" w:rsidRDefault="0092787F" w:rsidP="00A35B3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（満　　　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14:paraId="6839152B" w14:textId="77777777" w:rsidR="0092787F" w:rsidRDefault="0092787F" w:rsidP="00A35B3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</w:p>
          <w:p w14:paraId="70EDF320" w14:textId="77777777" w:rsidR="0092787F" w:rsidRDefault="0092787F" w:rsidP="00A35B38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73951107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BB23DE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5BCBE5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2A9FEA3" w14:textId="77777777" w:rsidR="0092787F" w:rsidRDefault="0092787F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92787F" w14:paraId="34BB77D1" w14:textId="77777777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8A6B4D4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6E740972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749B51D9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059FE05B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16EB389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EA7C9D" w14:textId="77777777" w:rsidR="0092787F" w:rsidRDefault="0092787F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92787F" w14:paraId="57518378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6F04C3E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1BA9ACA9" w14:textId="77777777" w:rsidR="0092787F" w:rsidRDefault="0092787F">
            <w:pPr>
              <w:pStyle w:val="a3"/>
              <w:spacing w:before="73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7AEB5175" w14:textId="77777777" w:rsidTr="00A35B38">
        <w:trPr>
          <w:cantSplit/>
          <w:trHeight w:hRule="exact" w:val="125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D2D75A6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4074018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現住所</w:t>
            </w:r>
          </w:p>
          <w:p w14:paraId="253283A8" w14:textId="67DEB2C5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　</w:t>
            </w:r>
            <w:r w:rsidR="00A35B38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1DF17A95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53F86298" w14:textId="6D8ADF4B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>
              <w:rPr>
                <w:rFonts w:ascii="ＭＳ 明朝" w:hAnsi="ＭＳ 明朝" w:hint="eastAsia"/>
                <w:spacing w:val="9"/>
              </w:rPr>
              <w:t xml:space="preserve">  </w:t>
            </w:r>
            <w:r w:rsidR="00A35B38">
              <w:rPr>
                <w:rFonts w:ascii="ＭＳ 明朝" w:hAnsi="ＭＳ 明朝" w:hint="eastAsia"/>
                <w:spacing w:val="9"/>
              </w:rPr>
              <w:t xml:space="preserve">　</w:t>
            </w:r>
            <w:r>
              <w:rPr>
                <w:rFonts w:ascii="ＭＳ 明朝" w:hAnsi="ＭＳ 明朝" w:hint="eastAsia"/>
                <w:spacing w:val="9"/>
              </w:rPr>
              <w:t xml:space="preserve">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  <w:tr w:rsidR="0092787F" w14:paraId="3E6AA764" w14:textId="77777777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0A0F974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2A8EAC09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</w:t>
            </w:r>
          </w:p>
        </w:tc>
      </w:tr>
      <w:tr w:rsidR="0092787F" w14:paraId="24FDFBF7" w14:textId="77777777" w:rsidTr="00A35B38">
        <w:trPr>
          <w:cantSplit/>
          <w:trHeight w:hRule="exact" w:val="1191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A4842B" w14:textId="77777777" w:rsidR="0092787F" w:rsidRDefault="0092787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E6F1B1E" w14:textId="77777777" w:rsidR="0092787F" w:rsidRDefault="0092787F" w:rsidP="004F2F33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>連絡先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37704243" w14:textId="657D0B20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 w:rsidR="00A35B38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-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　</w:t>
            </w:r>
            <w:r>
              <w:rPr>
                <w:rFonts w:ascii="ＭＳ 明朝" w:hAnsi="ＭＳ 明朝" w:hint="eastAsia"/>
                <w:spacing w:val="8"/>
                <w:sz w:val="16"/>
                <w:szCs w:val="16"/>
              </w:rPr>
              <w:t xml:space="preserve">   </w:t>
            </w:r>
            <w:r>
              <w:rPr>
                <w:rFonts w:ascii="ＭＳ 明朝" w:hAnsi="ＭＳ 明朝" w:hint="eastAsia"/>
                <w:spacing w:val="16"/>
                <w:sz w:val="16"/>
                <w:szCs w:val="16"/>
              </w:rPr>
              <w:t>）</w:t>
            </w:r>
          </w:p>
          <w:p w14:paraId="68AAE1A0" w14:textId="77777777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</w:p>
          <w:p w14:paraId="7E9E966E" w14:textId="03A52E18" w:rsidR="0092787F" w:rsidRDefault="0092787F" w:rsidP="004F2F33">
            <w:pPr>
              <w:pStyle w:val="a3"/>
              <w:spacing w:line="240" w:lineRule="auto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9"/>
              </w:rPr>
              <w:t xml:space="preserve">              </w:t>
            </w:r>
            <w:r>
              <w:rPr>
                <w:rFonts w:ascii="ＭＳ 明朝" w:hAnsi="ＭＳ 明朝" w:hint="eastAsia"/>
                <w:spacing w:val="18"/>
              </w:rPr>
              <w:t xml:space="preserve">　　　電話(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 w:rsidR="00A35B38">
              <w:rPr>
                <w:rFonts w:ascii="ＭＳ 明朝" w:hAnsi="ＭＳ 明朝" w:hint="eastAsia"/>
                <w:spacing w:val="9"/>
              </w:rPr>
              <w:t xml:space="preserve">　</w:t>
            </w:r>
            <w:r>
              <w:rPr>
                <w:rFonts w:ascii="ＭＳ 明朝" w:hAnsi="ＭＳ 明朝" w:hint="eastAsia"/>
                <w:spacing w:val="9"/>
              </w:rPr>
              <w:t xml:space="preserve">    </w:t>
            </w:r>
            <w:r>
              <w:rPr>
                <w:rFonts w:ascii="ＭＳ 明朝" w:hAnsi="ＭＳ 明朝" w:hint="eastAsia"/>
                <w:spacing w:val="18"/>
              </w:rPr>
              <w:t>)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　　</w:t>
            </w:r>
            <w:r>
              <w:rPr>
                <w:rFonts w:ascii="ＭＳ 明朝" w:hAnsi="ＭＳ 明朝" w:hint="eastAsia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8"/>
              </w:rPr>
              <w:t xml:space="preserve">-　</w:t>
            </w:r>
            <w:r>
              <w:rPr>
                <w:rFonts w:ascii="ＭＳ 明朝" w:hAnsi="ＭＳ 明朝" w:hint="eastAsia"/>
                <w:spacing w:val="9"/>
              </w:rPr>
              <w:t xml:space="preserve">             </w:t>
            </w:r>
            <w:r>
              <w:rPr>
                <w:rFonts w:ascii="ＭＳ 明朝" w:hAnsi="ＭＳ 明朝" w:hint="eastAsia"/>
                <w:spacing w:val="18"/>
              </w:rPr>
              <w:t>（　　　　　　方呼出）</w:t>
            </w:r>
          </w:p>
        </w:tc>
      </w:tr>
    </w:tbl>
    <w:p w14:paraId="3EB7EBE7" w14:textId="77777777" w:rsidR="0092787F" w:rsidRPr="00A35B38" w:rsidRDefault="0092787F" w:rsidP="00A35B38">
      <w:pPr>
        <w:pStyle w:val="a3"/>
        <w:snapToGrid w:val="0"/>
        <w:spacing w:line="240" w:lineRule="auto"/>
        <w:rPr>
          <w:spacing w:val="0"/>
          <w:sz w:val="8"/>
          <w:szCs w:val="8"/>
        </w:rPr>
      </w:pPr>
    </w:p>
    <w:p w14:paraId="30E1C719" w14:textId="77777777" w:rsidR="0092787F" w:rsidRDefault="0092787F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92787F" w14:paraId="660CDD09" w14:textId="77777777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609FDD2D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6FF4F20B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22F68303" w14:textId="77777777" w:rsidR="0092787F" w:rsidRDefault="0092787F">
            <w:pPr>
              <w:pStyle w:val="a3"/>
              <w:spacing w:before="132" w:line="179" w:lineRule="exact"/>
              <w:rPr>
                <w:spacing w:val="0"/>
              </w:rPr>
            </w:pPr>
            <w:r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92787F" w14:paraId="0381C00F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6887F0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D7E2AC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C3CCC98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4AD257B4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3B1B4F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779C4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EB32D0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3E251C5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27B7427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523B4E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5DF559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40937A58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67F850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ADF7B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C06165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2D0AF0C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4C9561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AF96FB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E3F05D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25BED9D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AD84F6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76A04E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94B8C8E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439F6B9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BB78B8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71B99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4EA1BD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2C2176CA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EBAC9D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DECEA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4AB567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58A2609B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AD6EF8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AF3D0C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7C5C1A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7B02ED4D" w14:textId="77777777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86104B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FE6AE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57B68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49989F5C" w14:textId="77777777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A569816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155A3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9338C4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44378AD6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F266F19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811AC1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3EC1D93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347320F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1D6117B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69581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064BA2D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55F65A2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D581788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78B8B15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F6373D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92787F" w14:paraId="122F0D63" w14:textId="77777777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7CAB49F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067FF728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76396044" w14:textId="77777777" w:rsidR="0092787F" w:rsidRDefault="0092787F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32214C08" w14:textId="77777777" w:rsidR="0092787F" w:rsidRDefault="0092787F">
      <w:pPr>
        <w:pStyle w:val="a3"/>
        <w:spacing w:line="162" w:lineRule="exact"/>
        <w:rPr>
          <w:spacing w:val="0"/>
        </w:rPr>
      </w:pPr>
    </w:p>
    <w:p w14:paraId="426EAA2B" w14:textId="77777777" w:rsidR="0092787F" w:rsidRDefault="0092787F" w:rsidP="00A35B38">
      <w:pPr>
        <w:pStyle w:val="a3"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記入上の注意　</w:t>
      </w:r>
      <w:r w:rsidR="003771EA"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数字はアラビア数字で、文字はくずさず正確に書いてください。</w:t>
      </w:r>
    </w:p>
    <w:p w14:paraId="2A83169A" w14:textId="77777777" w:rsidR="0092787F" w:rsidRDefault="0092787F" w:rsidP="00A35B38">
      <w:pPr>
        <w:pStyle w:val="a3"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10"/>
        </w:rPr>
        <w:t xml:space="preserve">      </w:t>
      </w:r>
      <w:r w:rsidR="003771EA">
        <w:rPr>
          <w:rFonts w:ascii="ＭＳ 明朝" w:hAnsi="ＭＳ 明朝" w:hint="eastAsia"/>
        </w:rPr>
        <w:t xml:space="preserve">　　　２</w:t>
      </w:r>
      <w:r>
        <w:rPr>
          <w:rFonts w:ascii="ＭＳ 明朝" w:hAnsi="ＭＳ 明朝" w:hint="eastAsia"/>
        </w:rPr>
        <w:t xml:space="preserve">　</w:t>
      </w:r>
      <w:r w:rsidR="003771EA">
        <w:rPr>
          <w:rFonts w:ascii="ＭＳ 明朝" w:hAnsi="ＭＳ 明朝" w:hint="eastAsia"/>
        </w:rPr>
        <w:t>学歴は高等学校入学以降について記入してください。</w:t>
      </w:r>
    </w:p>
    <w:p w14:paraId="0206E9C4" w14:textId="77777777" w:rsidR="0092787F" w:rsidRDefault="0092787F" w:rsidP="00A35B38">
      <w:pPr>
        <w:pStyle w:val="a3"/>
        <w:snapToGrid w:val="0"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0"/>
        </w:rPr>
        <w:t xml:space="preserve">                                   </w:t>
      </w:r>
      <w:r>
        <w:rPr>
          <w:rFonts w:ascii="ＭＳ 明朝" w:hAnsi="ＭＳ 明朝" w:hint="eastAsia"/>
        </w:rPr>
        <w:t xml:space="preserve">（裏面へ）　</w:t>
      </w:r>
    </w:p>
    <w:p w14:paraId="5E42B32F" w14:textId="77777777" w:rsidR="0058124A" w:rsidRDefault="0058124A" w:rsidP="0058124A">
      <w:pPr>
        <w:pStyle w:val="a3"/>
        <w:spacing w:line="172" w:lineRule="exact"/>
        <w:rPr>
          <w:spacing w:val="0"/>
        </w:rPr>
      </w:pPr>
    </w:p>
    <w:p w14:paraId="3FE0E7A5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22D448F5" w14:textId="77777777" w:rsidTr="00FB0EE2">
        <w:trPr>
          <w:trHeight w:hRule="exact" w:val="336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3223800E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6F46E22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3A31C80C" w14:textId="77777777" w:rsidR="0058124A" w:rsidRDefault="0058124A" w:rsidP="0058124A">
            <w:pPr>
              <w:pStyle w:val="a3"/>
              <w:spacing w:before="62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58124A" w14:paraId="5303C78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4FF954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0DA59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295AC6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ADF24A7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30982C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EEA906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B30BF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1FAC112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D8DE26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732503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03B676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2337E2AE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BCDA389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B078A00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B45E390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3CD515C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1FFFF1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EA9D1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799D6A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03B8CB08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6B71E5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1413B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448BE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0FC2D71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351B3C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06A5971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AF62BD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EB41792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1568488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5CB436D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08A8CC5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6DF92071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095E782E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392"/>
        <w:gridCol w:w="928"/>
        <w:gridCol w:w="7487"/>
      </w:tblGrid>
      <w:tr w:rsidR="0058124A" w14:paraId="7C939C63" w14:textId="77777777" w:rsidTr="00FB0EE2">
        <w:trPr>
          <w:trHeight w:hRule="exact" w:val="393"/>
        </w:trPr>
        <w:tc>
          <w:tcPr>
            <w:tcW w:w="139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08352A32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92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7AA07D74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487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79F9BB4E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552511">
              <w:rPr>
                <w:rFonts w:ascii="ＭＳ 明朝" w:hAnsi="ＭＳ 明朝" w:hint="eastAsia"/>
                <w:spacing w:val="75"/>
                <w:fitText w:val="4780" w:id="-983264256"/>
              </w:rPr>
              <w:t xml:space="preserve">免　　許　　・　　資　　</w:t>
            </w:r>
            <w:r w:rsidRPr="00552511">
              <w:rPr>
                <w:rFonts w:ascii="ＭＳ 明朝" w:hAnsi="ＭＳ 明朝" w:hint="eastAsia"/>
                <w:spacing w:val="120"/>
                <w:fitText w:val="4780" w:id="-983264256"/>
              </w:rPr>
              <w:t>格</w:t>
            </w:r>
          </w:p>
        </w:tc>
      </w:tr>
      <w:tr w:rsidR="0058124A" w14:paraId="3B7978F5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5E3885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4F132C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4354A8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CAB93FC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E222D5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032306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076E7E8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90A7641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D59092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BC2135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F6D8EC2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2BCFD76C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16763EB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71131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AF59E8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6578BFD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F88020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C3B94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2A81C6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30940C1E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7A2558E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9B910F6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3BCC8841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3D9DB5C3" w14:textId="77777777" w:rsidTr="00FB0EE2">
        <w:trPr>
          <w:trHeight w:hRule="exact" w:val="450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AA1A0F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5A8AA7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2A0CB2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4B500036" w14:textId="77777777" w:rsidTr="00FB0EE2">
        <w:trPr>
          <w:trHeight w:hRule="exact" w:val="453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652CE9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CC14AE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D4215ED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2E44DE9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24ECA9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E97EF7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CA09BC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1A0FDBED" w14:textId="77777777" w:rsidTr="00FB0EE2">
        <w:trPr>
          <w:trHeight w:hRule="exact" w:val="454"/>
        </w:trPr>
        <w:tc>
          <w:tcPr>
            <w:tcW w:w="139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B8DAA9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64D6B04F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  <w:tc>
          <w:tcPr>
            <w:tcW w:w="74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1B36A2C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6D74E3F1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38599461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58124A" w14:paraId="10F8C7E4" w14:textId="77777777" w:rsidTr="001B3BFE">
        <w:trPr>
          <w:cantSplit/>
          <w:trHeight w:val="1609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5F9E2294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特技・好きな学科など</w:t>
            </w: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50A183B2" w14:textId="77777777" w:rsidR="0058124A" w:rsidRDefault="0058124A" w:rsidP="0058124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通勤時間</w:t>
            </w:r>
          </w:p>
          <w:p w14:paraId="5F462E23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2264D2D4" w14:textId="77777777" w:rsidR="0058124A" w:rsidRDefault="0058124A" w:rsidP="0058124A">
            <w:pPr>
              <w:pStyle w:val="a3"/>
              <w:spacing w:line="229" w:lineRule="exact"/>
              <w:rPr>
                <w:spacing w:val="0"/>
              </w:rPr>
            </w:pP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約　　　時間　分</w:t>
            </w:r>
          </w:p>
        </w:tc>
      </w:tr>
    </w:tbl>
    <w:p w14:paraId="33192423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668C0FEE" w14:textId="77777777" w:rsidR="0058124A" w:rsidRDefault="0058124A" w:rsidP="0058124A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807"/>
      </w:tblGrid>
      <w:tr w:rsidR="0058124A" w14:paraId="4DA85C22" w14:textId="77777777" w:rsidTr="00FB0EE2">
        <w:trPr>
          <w:trHeight w:hRule="exact" w:val="393"/>
        </w:trPr>
        <w:tc>
          <w:tcPr>
            <w:tcW w:w="9807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264C06AA" w14:textId="77777777" w:rsidR="0058124A" w:rsidRDefault="0058124A" w:rsidP="0058124A">
            <w:pPr>
              <w:pStyle w:val="a3"/>
              <w:spacing w:before="119" w:line="176" w:lineRule="exact"/>
              <w:rPr>
                <w:spacing w:val="0"/>
              </w:rPr>
            </w:pPr>
            <w:r>
              <w:rPr>
                <w:rFonts w:cs="Century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  <w:spacing w:val="3"/>
              </w:rPr>
              <w:t xml:space="preserve"> </w:t>
            </w:r>
            <w:r>
              <w:rPr>
                <w:rFonts w:ascii="ＭＳ 明朝" w:hAnsi="ＭＳ 明朝" w:hint="eastAsia"/>
              </w:rPr>
              <w:t>本人希望記入欄</w:t>
            </w:r>
            <w:r>
              <w:rPr>
                <w:rFonts w:ascii="ＭＳ 明朝" w:hAnsi="ＭＳ 明朝" w:hint="eastAsia"/>
                <w:spacing w:val="5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58124A" w14:paraId="037071AD" w14:textId="77777777" w:rsidTr="00FB0EE2">
        <w:trPr>
          <w:trHeight w:hRule="exact" w:val="39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4EE35CEB" w14:textId="77777777" w:rsidR="0058124A" w:rsidRDefault="0058124A" w:rsidP="0058124A">
            <w:pPr>
              <w:pStyle w:val="a3"/>
              <w:spacing w:before="62" w:line="229" w:lineRule="exact"/>
              <w:rPr>
                <w:spacing w:val="0"/>
              </w:rPr>
            </w:pPr>
          </w:p>
        </w:tc>
      </w:tr>
      <w:tr w:rsidR="0058124A" w14:paraId="3886071C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BC5A635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1729E4" w14:paraId="0689B2F6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8CB9E6F" w14:textId="77777777" w:rsidR="001729E4" w:rsidRDefault="001729E4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721D8ABB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BA34867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6B55B677" w14:textId="77777777" w:rsidTr="00FB0EE2">
        <w:trPr>
          <w:trHeight w:hRule="exact" w:val="450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726016C0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  <w:tr w:rsidR="0058124A" w14:paraId="5B62F714" w14:textId="77777777" w:rsidTr="00FB0EE2">
        <w:trPr>
          <w:trHeight w:hRule="exact" w:val="453"/>
        </w:trPr>
        <w:tc>
          <w:tcPr>
            <w:tcW w:w="980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245D0AA" w14:textId="77777777" w:rsidR="0058124A" w:rsidRDefault="0058124A" w:rsidP="0058124A">
            <w:pPr>
              <w:pStyle w:val="a3"/>
              <w:spacing w:before="119" w:line="229" w:lineRule="exact"/>
              <w:rPr>
                <w:spacing w:val="0"/>
              </w:rPr>
            </w:pPr>
          </w:p>
        </w:tc>
      </w:tr>
    </w:tbl>
    <w:p w14:paraId="7EAD94A0" w14:textId="77777777" w:rsidR="0058124A" w:rsidRDefault="0058124A" w:rsidP="0058124A">
      <w:pPr>
        <w:pStyle w:val="a3"/>
        <w:spacing w:line="119" w:lineRule="exact"/>
        <w:rPr>
          <w:spacing w:val="0"/>
        </w:rPr>
      </w:pPr>
    </w:p>
    <w:p w14:paraId="642BC093" w14:textId="58AA3321" w:rsidR="0058124A" w:rsidRDefault="0058124A" w:rsidP="0058124A">
      <w:pPr>
        <w:pStyle w:val="a3"/>
        <w:spacing w:line="110" w:lineRule="exact"/>
        <w:rPr>
          <w:spacing w:val="0"/>
        </w:rPr>
      </w:pPr>
    </w:p>
    <w:p w14:paraId="14784D96" w14:textId="77777777" w:rsidR="001B3BFE" w:rsidRDefault="001B3BFE" w:rsidP="0058124A">
      <w:pPr>
        <w:pStyle w:val="a3"/>
        <w:spacing w:line="110" w:lineRule="exact"/>
        <w:rPr>
          <w:spacing w:val="0"/>
        </w:rPr>
      </w:pPr>
    </w:p>
    <w:p w14:paraId="07CAAF13" w14:textId="77777777" w:rsidR="001B3BFE" w:rsidRDefault="001B3BFE" w:rsidP="001B3BFE">
      <w:pPr>
        <w:pStyle w:val="a3"/>
        <w:spacing w:line="240" w:lineRule="auto"/>
        <w:rPr>
          <w:spacing w:val="0"/>
        </w:rPr>
      </w:pPr>
      <w:r>
        <w:rPr>
          <w:rFonts w:hint="eastAsia"/>
          <w:spacing w:val="22"/>
          <w:w w:val="200"/>
        </w:rPr>
        <w:lastRenderedPageBreak/>
        <w:t>《記入例》</w:t>
      </w:r>
    </w:p>
    <w:p w14:paraId="05AB1711" w14:textId="77777777" w:rsidR="001B3BFE" w:rsidRDefault="001B3BFE" w:rsidP="001B3BFE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"/>
        <w:gridCol w:w="756"/>
        <w:gridCol w:w="4536"/>
        <w:gridCol w:w="504"/>
        <w:gridCol w:w="1008"/>
        <w:gridCol w:w="756"/>
        <w:gridCol w:w="1764"/>
        <w:gridCol w:w="504"/>
      </w:tblGrid>
      <w:tr w:rsidR="001B3BFE" w:rsidRPr="00081BB3" w14:paraId="54F3608A" w14:textId="77777777" w:rsidTr="005855FA">
        <w:trPr>
          <w:cantSplit/>
          <w:trHeight w:hRule="exact" w:val="354"/>
        </w:trPr>
        <w:tc>
          <w:tcPr>
            <w:tcW w:w="76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FA08C45" w14:textId="77777777" w:rsidR="001B3BFE" w:rsidRPr="00060BC0" w:rsidRDefault="001B3BFE" w:rsidP="005855FA">
            <w:pPr>
              <w:pStyle w:val="a3"/>
              <w:spacing w:before="73" w:line="256" w:lineRule="exact"/>
              <w:rPr>
                <w:rFonts w:ascii="ＭＳ 明朝" w:hAnsi="ＭＳ 明朝"/>
              </w:rPr>
            </w:pPr>
            <w:r w:rsidRPr="00081BB3">
              <w:rPr>
                <w:rFonts w:ascii="ＭＳ 明朝" w:hAnsi="ＭＳ 明朝" w:hint="eastAsia"/>
                <w:spacing w:val="32"/>
                <w:sz w:val="32"/>
                <w:szCs w:val="32"/>
              </w:rPr>
              <w:t xml:space="preserve">　履　歴　書　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>
              <w:rPr>
                <w:rFonts w:ascii="ＭＳ 明朝" w:hAnsi="ＭＳ 明朝" w:hint="eastAsia"/>
              </w:rPr>
              <w:t>令和　７</w:t>
            </w:r>
            <w:r w:rsidRPr="00081BB3"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</w:rPr>
              <w:t xml:space="preserve">　５</w:t>
            </w:r>
            <w:r w:rsidRPr="00081BB3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８</w:t>
            </w:r>
            <w:r w:rsidRPr="00081BB3">
              <w:rPr>
                <w:rFonts w:ascii="ＭＳ 明朝" w:hAnsi="ＭＳ 明朝" w:hint="eastAsia"/>
              </w:rPr>
              <w:t>日現在</w:t>
            </w:r>
          </w:p>
        </w:tc>
        <w:tc>
          <w:tcPr>
            <w:tcW w:w="1764" w:type="dxa"/>
            <w:vMerge w:val="restart"/>
            <w:tcBorders>
              <w:top w:val="dotted" w:sz="4" w:space="0" w:color="000000"/>
              <w:left w:val="dotted" w:sz="4" w:space="0" w:color="000000"/>
              <w:bottom w:val="nil"/>
              <w:right w:val="dotted" w:sz="4" w:space="0" w:color="000000"/>
            </w:tcBorders>
          </w:tcPr>
          <w:p w14:paraId="1D31E32C" w14:textId="77777777" w:rsidR="001B3BFE" w:rsidRPr="00081BB3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</w:p>
          <w:p w14:paraId="1DE4D9FD" w14:textId="77777777" w:rsidR="001B3BFE" w:rsidRPr="00081BB3" w:rsidRDefault="001B3BFE" w:rsidP="005855FA">
            <w:pPr>
              <w:pStyle w:val="a3"/>
              <w:spacing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4"/>
                <w:sz w:val="14"/>
                <w:szCs w:val="14"/>
              </w:rPr>
              <w:t>写真を貼る</w:t>
            </w:r>
            <w:r w:rsidRPr="00081BB3">
              <w:rPr>
                <w:rFonts w:ascii="ＭＳ 明朝" w:hAnsi="ＭＳ 明朝" w:hint="eastAsia"/>
                <w:spacing w:val="14"/>
                <w:sz w:val="14"/>
                <w:szCs w:val="14"/>
              </w:rPr>
              <w:t>位置</w:t>
            </w:r>
          </w:p>
          <w:p w14:paraId="6F8B91EE" w14:textId="77777777" w:rsidR="001B3BFE" w:rsidRPr="00081BB3" w:rsidRDefault="001B3BFE" w:rsidP="005855FA">
            <w:pPr>
              <w:pStyle w:val="a3"/>
              <w:spacing w:line="179" w:lineRule="exact"/>
              <w:rPr>
                <w:spacing w:val="0"/>
              </w:rPr>
            </w:pPr>
          </w:p>
          <w:p w14:paraId="586A3B30" w14:textId="77777777" w:rsidR="001B3BFE" w:rsidRPr="00081BB3" w:rsidRDefault="001B3BFE" w:rsidP="005855FA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(</w:t>
            </w:r>
            <w:r>
              <w:rPr>
                <w:rFonts w:ascii="ＭＳ 明朝" w:hAnsi="ＭＳ 明朝" w:hint="eastAsia"/>
                <w:spacing w:val="12"/>
                <w:sz w:val="12"/>
                <w:szCs w:val="12"/>
              </w:rPr>
              <w:t>貼る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必要がある場合)</w:t>
            </w:r>
          </w:p>
          <w:p w14:paraId="7E6D97A5" w14:textId="77777777" w:rsidR="001B3BFE" w:rsidRPr="00081BB3" w:rsidRDefault="001B3BFE" w:rsidP="005855FA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１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縦　36～40mm</w:t>
            </w:r>
          </w:p>
          <w:p w14:paraId="4D5F94C5" w14:textId="77777777" w:rsidR="001B3BFE" w:rsidRPr="00081BB3" w:rsidRDefault="001B3BFE" w:rsidP="005855FA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 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横　24～30mm</w:t>
            </w:r>
          </w:p>
          <w:p w14:paraId="66DB1EE8" w14:textId="77777777" w:rsidR="001B3BFE" w:rsidRPr="00081BB3" w:rsidRDefault="001B3BFE" w:rsidP="005855FA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２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本人単身胸から上</w:t>
            </w:r>
          </w:p>
          <w:p w14:paraId="7F3DA636" w14:textId="77777777" w:rsidR="001B3BFE" w:rsidRPr="00081BB3" w:rsidRDefault="001B3BFE" w:rsidP="005855FA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３</w:t>
            </w:r>
            <w:r w:rsidRPr="00081BB3">
              <w:rPr>
                <w:rFonts w:ascii="ＭＳ 明朝" w:hAnsi="ＭＳ 明朝" w:hint="eastAsia"/>
                <w:spacing w:val="6"/>
                <w:sz w:val="12"/>
                <w:szCs w:val="12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2"/>
                <w:sz w:val="12"/>
                <w:szCs w:val="12"/>
              </w:rPr>
              <w:t>裏面のりづけ</w:t>
            </w: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B1E5016" w14:textId="77777777" w:rsidR="001B3BFE" w:rsidRPr="00081BB3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1B3BFE" w:rsidRPr="00081BB3" w14:paraId="23F5AEE9" w14:textId="77777777" w:rsidTr="005855FA">
        <w:trPr>
          <w:cantSplit/>
          <w:trHeight w:hRule="exact" w:val="354"/>
        </w:trPr>
        <w:tc>
          <w:tcPr>
            <w:tcW w:w="1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7CB746A" w14:textId="77777777" w:rsidR="001B3BFE" w:rsidRPr="00081BB3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single" w:sz="18" w:space="0" w:color="000000"/>
              <w:left w:val="single" w:sz="18" w:space="0" w:color="000000"/>
              <w:bottom w:val="dotted" w:sz="4" w:space="0" w:color="000000"/>
              <w:right w:val="single" w:sz="12" w:space="0" w:color="000000"/>
            </w:tcBorders>
          </w:tcPr>
          <w:p w14:paraId="733DB7A8" w14:textId="77777777" w:rsidR="001B3BFE" w:rsidRPr="00081BB3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ふりがな　　し　　　 が　　　　た　ろ　う</w:t>
            </w:r>
          </w:p>
        </w:tc>
        <w:tc>
          <w:tcPr>
            <w:tcW w:w="1512" w:type="dxa"/>
            <w:gridSpan w:val="2"/>
            <w:vMerge w:val="restart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21BBAE3B" w14:textId="77777777" w:rsidR="001B3BFE" w:rsidRPr="00081BB3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外国籍</w:t>
            </w:r>
          </w:p>
          <w:p w14:paraId="3817CD33" w14:textId="77777777" w:rsidR="001B3BFE" w:rsidRPr="00081BB3" w:rsidRDefault="001B3BFE" w:rsidP="005855FA">
            <w:pPr>
              <w:pStyle w:val="a3"/>
              <w:spacing w:line="268" w:lineRule="exact"/>
              <w:rPr>
                <w:spacing w:val="0"/>
              </w:rPr>
            </w:pPr>
          </w:p>
          <w:p w14:paraId="0427E71C" w14:textId="77777777" w:rsidR="001B3BFE" w:rsidRPr="00081BB3" w:rsidRDefault="001B3BFE" w:rsidP="005855FA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外国籍の方のみ</w:t>
            </w:r>
            <w:r w:rsidRPr="00081BB3">
              <w:rPr>
                <w:rFonts w:ascii="ＭＳ 明朝" w:hAnsi="ＭＳ 明朝" w:hint="eastAsia"/>
              </w:rPr>
              <w:t>ﾚ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印を</w:t>
            </w:r>
          </w:p>
          <w:p w14:paraId="09D9DEE3" w14:textId="77777777" w:rsidR="001B3BFE" w:rsidRPr="00081BB3" w:rsidRDefault="001B3BFE" w:rsidP="005855FA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  <w:w w:val="50"/>
              </w:rPr>
              <w:t>記入してください</w:t>
            </w:r>
          </w:p>
          <w:p w14:paraId="06486969" w14:textId="77777777" w:rsidR="001B3BFE" w:rsidRPr="00081BB3" w:rsidRDefault="001B3BFE" w:rsidP="005855FA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      </w:t>
            </w:r>
            <w:r w:rsidRPr="00081BB3">
              <w:rPr>
                <w:rFonts w:ascii="ＭＳ 明朝" w:hAnsi="ＭＳ 明朝" w:hint="eastAsia"/>
              </w:rPr>
              <w:t>□</w:t>
            </w:r>
          </w:p>
        </w:tc>
        <w:tc>
          <w:tcPr>
            <w:tcW w:w="7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3008470" w14:textId="77777777" w:rsidR="001B3BFE" w:rsidRPr="00081BB3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65E5855E" w14:textId="77777777" w:rsidR="001B3BFE" w:rsidRPr="00081BB3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13A4855" w14:textId="77777777" w:rsidR="001B3BFE" w:rsidRPr="00081BB3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</w:p>
        </w:tc>
      </w:tr>
      <w:tr w:rsidR="001B3BFE" w:rsidRPr="00081BB3" w14:paraId="6C8A662B" w14:textId="77777777" w:rsidTr="005855FA">
        <w:trPr>
          <w:cantSplit/>
          <w:trHeight w:hRule="exact" w:val="106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343E5CE" w14:textId="77777777" w:rsidR="001B3BFE" w:rsidRPr="00081BB3" w:rsidRDefault="001B3BFE" w:rsidP="005855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292" w:type="dxa"/>
            <w:gridSpan w:val="2"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7ED3DC69" w14:textId="77777777" w:rsidR="001B3BFE" w:rsidRPr="00081BB3" w:rsidRDefault="001B3BFE" w:rsidP="005855FA">
            <w:pPr>
              <w:pStyle w:val="a3"/>
              <w:spacing w:before="162" w:line="268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氏名</w:t>
            </w:r>
          </w:p>
          <w:p w14:paraId="20BB9A6A" w14:textId="77777777" w:rsidR="001B3BFE" w:rsidRPr="00081BB3" w:rsidRDefault="001B3BFE" w:rsidP="005855FA">
            <w:pPr>
              <w:pStyle w:val="a3"/>
              <w:spacing w:before="162" w:line="268" w:lineRule="exact"/>
              <w:ind w:firstLineChars="200" w:firstLine="504"/>
              <w:rPr>
                <w:spacing w:val="0"/>
                <w:sz w:val="48"/>
                <w:szCs w:val="48"/>
              </w:rPr>
            </w:pPr>
            <w:r w:rsidRPr="00081BB3">
              <w:rPr>
                <w:rFonts w:ascii="ＭＳ 明朝" w:hAnsi="ＭＳ 明朝" w:hint="eastAsia"/>
              </w:rPr>
              <w:t xml:space="preserve">　　 </w:t>
            </w:r>
            <w:r w:rsidRPr="00081BB3">
              <w:rPr>
                <w:rFonts w:ascii="ＭＳ 明朝" w:hAnsi="ＭＳ 明朝" w:hint="eastAsia"/>
                <w:sz w:val="48"/>
                <w:szCs w:val="48"/>
              </w:rPr>
              <w:t>滋 賀　太 郎</w:t>
            </w:r>
          </w:p>
        </w:tc>
        <w:tc>
          <w:tcPr>
            <w:tcW w:w="1512" w:type="dxa"/>
            <w:gridSpan w:val="2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581F8822" w14:textId="77777777" w:rsidR="001B3BFE" w:rsidRPr="00081BB3" w:rsidRDefault="001B3BFE" w:rsidP="005855FA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CB65FF6" w14:textId="77777777" w:rsidR="001B3BFE" w:rsidRPr="00081BB3" w:rsidRDefault="001B3BFE" w:rsidP="005855FA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nil"/>
              <w:right w:val="dotted" w:sz="4" w:space="0" w:color="000000"/>
            </w:tcBorders>
          </w:tcPr>
          <w:p w14:paraId="0B8C3185" w14:textId="77777777" w:rsidR="001B3BFE" w:rsidRPr="00081BB3" w:rsidRDefault="001B3BFE" w:rsidP="005855FA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C5463EE" w14:textId="77777777" w:rsidR="001B3BFE" w:rsidRPr="00081BB3" w:rsidRDefault="001B3BFE" w:rsidP="005855FA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1B3BFE" w:rsidRPr="00081BB3" w14:paraId="7EF73018" w14:textId="77777777" w:rsidTr="005855FA">
        <w:trPr>
          <w:cantSplit/>
          <w:trHeight w:hRule="exact" w:val="53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47E6F1E" w14:textId="77777777" w:rsidR="001B3BFE" w:rsidRPr="00081BB3" w:rsidRDefault="001B3BFE" w:rsidP="005855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 w:val="restart"/>
            <w:tcBorders>
              <w:top w:val="single" w:sz="12" w:space="0" w:color="000000"/>
              <w:left w:val="single" w:sz="18" w:space="0" w:color="000000"/>
              <w:bottom w:val="nil"/>
              <w:right w:val="single" w:sz="12" w:space="0" w:color="000000"/>
            </w:tcBorders>
          </w:tcPr>
          <w:p w14:paraId="5179902A" w14:textId="77777777" w:rsidR="001B3BFE" w:rsidRPr="00081BB3" w:rsidRDefault="001B3BFE" w:rsidP="005855FA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生年</w:t>
            </w:r>
          </w:p>
          <w:p w14:paraId="3F9C72ED" w14:textId="77777777" w:rsidR="001B3BFE" w:rsidRPr="00081BB3" w:rsidRDefault="001B3BFE" w:rsidP="005855FA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月日</w:t>
            </w:r>
          </w:p>
        </w:tc>
        <w:tc>
          <w:tcPr>
            <w:tcW w:w="4536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6FF1B580" w14:textId="77777777" w:rsidR="001B3BFE" w:rsidRPr="00081BB3" w:rsidRDefault="001B3BFE" w:rsidP="005855FA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昭和６３年　１０月　１１</w:t>
            </w:r>
            <w:r w:rsidRPr="00081BB3">
              <w:rPr>
                <w:rFonts w:ascii="ＭＳ 明朝" w:hAnsi="ＭＳ 明朝" w:hint="eastAsia"/>
              </w:rPr>
              <w:t>日生</w:t>
            </w:r>
          </w:p>
          <w:p w14:paraId="26CCF3AD" w14:textId="77777777" w:rsidR="001B3BFE" w:rsidRPr="00081BB3" w:rsidRDefault="001B3BFE" w:rsidP="005855FA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　　　　　（満　</w:t>
            </w:r>
            <w:r>
              <w:rPr>
                <w:rFonts w:ascii="ＭＳ 明朝" w:hAnsi="ＭＳ 明朝" w:hint="eastAsia"/>
              </w:rPr>
              <w:t>３６</w:t>
            </w:r>
            <w:r w:rsidRPr="00081BB3">
              <w:rPr>
                <w:rFonts w:ascii="ＭＳ 明朝" w:hAnsi="ＭＳ 明朝" w:hint="eastAsia"/>
              </w:rPr>
              <w:t>才）</w:t>
            </w:r>
          </w:p>
        </w:tc>
        <w:tc>
          <w:tcPr>
            <w:tcW w:w="504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14:paraId="1FACF736" w14:textId="77777777" w:rsidR="001B3BFE" w:rsidRPr="00081BB3" w:rsidRDefault="001B3BFE" w:rsidP="005855FA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性</w:t>
            </w:r>
          </w:p>
          <w:p w14:paraId="49949168" w14:textId="77777777" w:rsidR="001B3BFE" w:rsidRPr="00081BB3" w:rsidRDefault="001B3BFE" w:rsidP="005855FA">
            <w:pPr>
              <w:pStyle w:val="a3"/>
              <w:spacing w:line="268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1008" w:type="dxa"/>
            <w:vMerge w:val="restart"/>
            <w:tcBorders>
              <w:top w:val="single" w:sz="12" w:space="0" w:color="000000"/>
              <w:left w:val="nil"/>
              <w:bottom w:val="nil"/>
              <w:right w:val="single" w:sz="18" w:space="0" w:color="000000"/>
            </w:tcBorders>
          </w:tcPr>
          <w:p w14:paraId="639B24DC" w14:textId="77777777" w:rsidR="001B3BFE" w:rsidRPr="00081BB3" w:rsidRDefault="001B3BFE" w:rsidP="005855FA">
            <w:pPr>
              <w:pStyle w:val="a3"/>
              <w:spacing w:before="162" w:line="26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男</w:t>
            </w:r>
          </w:p>
        </w:tc>
        <w:tc>
          <w:tcPr>
            <w:tcW w:w="75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1E20335" w14:textId="77777777" w:rsidR="001B3BFE" w:rsidRPr="00081BB3" w:rsidRDefault="001B3BFE" w:rsidP="005855FA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66A1E8AF" w14:textId="77777777" w:rsidR="001B3BFE" w:rsidRPr="00081BB3" w:rsidRDefault="001B3BFE" w:rsidP="005855FA">
            <w:pPr>
              <w:pStyle w:val="a3"/>
              <w:spacing w:before="162" w:line="268" w:lineRule="exact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C687902" w14:textId="77777777" w:rsidR="001B3BFE" w:rsidRPr="00081BB3" w:rsidRDefault="001B3BFE" w:rsidP="005855FA">
            <w:pPr>
              <w:pStyle w:val="a3"/>
              <w:spacing w:before="162" w:line="268" w:lineRule="exact"/>
              <w:rPr>
                <w:spacing w:val="0"/>
              </w:rPr>
            </w:pPr>
          </w:p>
        </w:tc>
      </w:tr>
      <w:tr w:rsidR="001B3BFE" w:rsidRPr="00081BB3" w14:paraId="281A1EAA" w14:textId="77777777" w:rsidTr="005855FA">
        <w:trPr>
          <w:cantSplit/>
          <w:trHeight w:hRule="exact" w:val="266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BFCF7FC" w14:textId="77777777" w:rsidR="001B3BFE" w:rsidRPr="00081BB3" w:rsidRDefault="001B3BFE" w:rsidP="005855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18" w:space="0" w:color="000000"/>
              <w:bottom w:val="nil"/>
              <w:right w:val="single" w:sz="12" w:space="0" w:color="000000"/>
            </w:tcBorders>
          </w:tcPr>
          <w:p w14:paraId="62C274B5" w14:textId="77777777" w:rsidR="001B3BFE" w:rsidRPr="00081BB3" w:rsidRDefault="001B3BFE" w:rsidP="005855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53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59042ED3" w14:textId="77777777" w:rsidR="001B3BFE" w:rsidRPr="00081BB3" w:rsidRDefault="001B3BFE" w:rsidP="005855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04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0854426" w14:textId="77777777" w:rsidR="001B3BFE" w:rsidRPr="00081BB3" w:rsidRDefault="001B3BFE" w:rsidP="005855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08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14:paraId="63942411" w14:textId="77777777" w:rsidR="001B3BFE" w:rsidRPr="00081BB3" w:rsidRDefault="001B3BFE" w:rsidP="005855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0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5389E35" w14:textId="77777777" w:rsidR="001B3BFE" w:rsidRPr="00081BB3" w:rsidRDefault="001B3BFE" w:rsidP="005855FA">
            <w:pPr>
              <w:pStyle w:val="a3"/>
              <w:spacing w:line="268" w:lineRule="exact"/>
              <w:rPr>
                <w:spacing w:val="0"/>
              </w:rPr>
            </w:pPr>
          </w:p>
        </w:tc>
      </w:tr>
      <w:tr w:rsidR="001B3BFE" w:rsidRPr="00081BB3" w14:paraId="007DDF31" w14:textId="77777777" w:rsidTr="005855FA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D171735" w14:textId="77777777" w:rsidR="001B3BFE" w:rsidRPr="00081BB3" w:rsidRDefault="001B3BFE" w:rsidP="005855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single" w:sz="12" w:space="0" w:color="000000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49E20F9D" w14:textId="77777777" w:rsidR="001B3BFE" w:rsidRPr="00081BB3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とうきょうとちよだくまるのうち</w:t>
            </w:r>
          </w:p>
        </w:tc>
      </w:tr>
      <w:tr w:rsidR="001B3BFE" w:rsidRPr="00081BB3" w14:paraId="1CC84FBF" w14:textId="77777777" w:rsidTr="00A35B38">
        <w:trPr>
          <w:cantSplit/>
          <w:trHeight w:hRule="exact" w:val="1252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7E81684" w14:textId="77777777" w:rsidR="001B3BFE" w:rsidRPr="00081BB3" w:rsidRDefault="001B3BFE" w:rsidP="005855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1DB4BD3E" w14:textId="77777777" w:rsidR="001B3BFE" w:rsidRPr="00081BB3" w:rsidRDefault="001B3BFE" w:rsidP="005855FA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現住所</w:t>
            </w:r>
          </w:p>
          <w:p w14:paraId="39CCB922" w14:textId="77777777" w:rsidR="001B3BFE" w:rsidRPr="00081BB3" w:rsidRDefault="001B3BFE" w:rsidP="005855FA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100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0005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東京都千代田区丸の内３－８－１</w:t>
            </w:r>
          </w:p>
          <w:p w14:paraId="7DE71D5F" w14:textId="77777777" w:rsidR="001B3BFE" w:rsidRPr="00081BB3" w:rsidRDefault="001B3BFE" w:rsidP="005855FA">
            <w:pPr>
              <w:pStyle w:val="a3"/>
              <w:spacing w:line="240" w:lineRule="auto"/>
              <w:rPr>
                <w:spacing w:val="0"/>
              </w:rPr>
            </w:pPr>
          </w:p>
          <w:p w14:paraId="265EC56B" w14:textId="77777777" w:rsidR="001B3BFE" w:rsidRPr="00081BB3" w:rsidRDefault="001B3BFE" w:rsidP="005855FA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　　　　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03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5521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8"/>
              </w:rPr>
              <w:t>- 0678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　       </w:t>
            </w:r>
            <w:r w:rsidRPr="00081BB3">
              <w:rPr>
                <w:rFonts w:ascii="ＭＳ 明朝" w:hAnsi="ＭＳ 明朝" w:hint="eastAsia"/>
                <w:spacing w:val="18"/>
              </w:rPr>
              <w:t>（近江　一夫　方呼出）</w:t>
            </w:r>
          </w:p>
        </w:tc>
      </w:tr>
      <w:tr w:rsidR="001B3BFE" w:rsidRPr="00081BB3" w14:paraId="38694CD4" w14:textId="77777777" w:rsidTr="005855FA">
        <w:trPr>
          <w:cantSplit/>
          <w:trHeight w:hRule="exact" w:val="354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BA81CDD" w14:textId="77777777" w:rsidR="001B3BFE" w:rsidRPr="00081BB3" w:rsidRDefault="001B3BFE" w:rsidP="005855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dotted" w:sz="4" w:space="0" w:color="000000"/>
              <w:right w:val="single" w:sz="18" w:space="0" w:color="000000"/>
            </w:tcBorders>
          </w:tcPr>
          <w:p w14:paraId="0B683942" w14:textId="77777777" w:rsidR="001B3BFE" w:rsidRPr="00081BB3" w:rsidRDefault="001B3BFE" w:rsidP="005855FA">
            <w:pPr>
              <w:pStyle w:val="a3"/>
              <w:spacing w:before="73"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 xml:space="preserve">ふりがな　　　</w:t>
            </w:r>
            <w:r w:rsidRPr="00081BB3">
              <w:rPr>
                <w:rFonts w:ascii="ＭＳ 明朝" w:hAnsi="ＭＳ 明朝" w:hint="eastAsia"/>
                <w:spacing w:val="16"/>
                <w:sz w:val="10"/>
                <w:szCs w:val="10"/>
              </w:rPr>
              <w:t>しがけんおおつしきょうまち</w:t>
            </w:r>
          </w:p>
        </w:tc>
      </w:tr>
      <w:tr w:rsidR="001B3BFE" w:rsidRPr="00081BB3" w14:paraId="4BE58058" w14:textId="77777777" w:rsidTr="00A35B38">
        <w:trPr>
          <w:cantSplit/>
          <w:trHeight w:hRule="exact" w:val="1191"/>
        </w:trPr>
        <w:tc>
          <w:tcPr>
            <w:tcW w:w="126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AB52F2B" w14:textId="77777777" w:rsidR="001B3BFE" w:rsidRPr="00081BB3" w:rsidRDefault="001B3BFE" w:rsidP="005855FA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828" w:type="dxa"/>
            <w:gridSpan w:val="7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53DF4968" w14:textId="77777777" w:rsidR="001B3BFE" w:rsidRPr="00081BB3" w:rsidRDefault="001B3BFE" w:rsidP="005855FA">
            <w:pPr>
              <w:pStyle w:val="a3"/>
              <w:spacing w:before="73" w:line="240" w:lineRule="auto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0FDE9FF" wp14:editId="280681ED">
                      <wp:simplePos x="0" y="0"/>
                      <wp:positionH relativeFrom="column">
                        <wp:posOffset>3646805</wp:posOffset>
                      </wp:positionH>
                      <wp:positionV relativeFrom="paragraph">
                        <wp:posOffset>53975</wp:posOffset>
                      </wp:positionV>
                      <wp:extent cx="1752600" cy="381000"/>
                      <wp:effectExtent l="0" t="0" r="0" b="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81000"/>
                              </a:xfrm>
                              <a:prstGeom prst="wedgeRectCallout">
                                <a:avLst>
                                  <a:gd name="adj1" fmla="val -67935"/>
                                  <a:gd name="adj2" fmla="val 58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3DD40D7" w14:textId="77777777" w:rsidR="001B3BFE" w:rsidRPr="00493511" w:rsidRDefault="001B3BFE" w:rsidP="001B3BFE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（お持ちの方は）携帯電話番号も記入してください。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FDE9FF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9" o:spid="_x0000_s1026" type="#_x0000_t61" style="position:absolute;left:0;text-align:left;margin-left:287.15pt;margin-top:4.25pt;width:138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" adj="-3874,23472" strokecolor="red">
                      <v:textbox inset="5.85pt,.7pt,5.85pt,.7pt">
                        <w:txbxContent>
                          <w:p w14:paraId="53DD40D7" w14:textId="77777777" w:rsidR="001B3BFE" w:rsidRPr="00493511" w:rsidRDefault="001B3BFE" w:rsidP="001B3BF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（お持ちの方は）携帯電話番号も記入してください。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連絡先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(現住所以外に連絡を希望する場合のみ記入)</w:t>
            </w:r>
          </w:p>
          <w:p w14:paraId="380FEAE1" w14:textId="77777777" w:rsidR="001B3BFE" w:rsidRPr="00081BB3" w:rsidRDefault="001B3BFE" w:rsidP="005855FA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〒(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520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-</w:t>
            </w:r>
            <w:r w:rsidRPr="00081BB3">
              <w:rPr>
                <w:rFonts w:ascii="ＭＳ 明朝" w:hAnsi="ＭＳ 明朝" w:hint="eastAsia"/>
                <w:spacing w:val="8"/>
                <w:sz w:val="16"/>
                <w:szCs w:val="16"/>
              </w:rPr>
              <w:t>0044</w:t>
            </w:r>
            <w:r w:rsidRPr="00081BB3">
              <w:rPr>
                <w:rFonts w:ascii="ＭＳ 明朝" w:hAnsi="ＭＳ 明朝" w:hint="eastAsia"/>
                <w:spacing w:val="16"/>
                <w:sz w:val="16"/>
                <w:szCs w:val="16"/>
              </w:rPr>
              <w:t>）　滋賀県大津市京町四丁目１－１</w:t>
            </w:r>
          </w:p>
          <w:p w14:paraId="55B29A3F" w14:textId="77777777" w:rsidR="001B3BFE" w:rsidRPr="00081BB3" w:rsidRDefault="001B3BFE" w:rsidP="005855FA">
            <w:pPr>
              <w:pStyle w:val="a3"/>
              <w:spacing w:line="240" w:lineRule="auto"/>
              <w:rPr>
                <w:rFonts w:ascii="ＭＳ 明朝" w:hAnsi="ＭＳ 明朝"/>
                <w:spacing w:val="0"/>
              </w:rPr>
            </w:pPr>
            <w:r w:rsidRPr="00081BB3">
              <w:rPr>
                <w:rFonts w:ascii="ＭＳ 明朝" w:hAnsi="ＭＳ 明朝" w:hint="eastAsia"/>
                <w:spacing w:val="0"/>
              </w:rPr>
              <w:t xml:space="preserve">　　　　　　　　　　　　　　 ( 090　) XXXX - XXXX</w:t>
            </w:r>
          </w:p>
          <w:p w14:paraId="3FD43AEE" w14:textId="77777777" w:rsidR="001B3BFE" w:rsidRPr="00081BB3" w:rsidRDefault="001B3BFE" w:rsidP="005855FA">
            <w:pPr>
              <w:pStyle w:val="a3"/>
              <w:spacing w:line="240" w:lineRule="auto"/>
              <w:rPr>
                <w:spacing w:val="0"/>
              </w:rPr>
            </w:pPr>
            <w:r w:rsidRPr="00081BB3">
              <w:rPr>
                <w:rFonts w:cs="Century"/>
                <w:spacing w:val="9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  </w:t>
            </w:r>
            <w:r w:rsidRPr="00081BB3">
              <w:rPr>
                <w:rFonts w:ascii="ＭＳ 明朝" w:hAnsi="ＭＳ 明朝" w:hint="eastAsia"/>
                <w:spacing w:val="18"/>
              </w:rPr>
              <w:t xml:space="preserve">　　　電話(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077 </w:t>
            </w:r>
            <w:r w:rsidRPr="00081BB3">
              <w:rPr>
                <w:rFonts w:ascii="ＭＳ 明朝" w:hAnsi="ＭＳ 明朝" w:hint="eastAsia"/>
                <w:spacing w:val="18"/>
              </w:rPr>
              <w:t>)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528 </w:t>
            </w:r>
            <w:r w:rsidRPr="00081BB3">
              <w:rPr>
                <w:rFonts w:ascii="ＭＳ 明朝" w:hAnsi="ＭＳ 明朝"/>
                <w:spacing w:val="18"/>
              </w:rPr>
              <w:t>–</w:t>
            </w:r>
            <w:r w:rsidRPr="00081BB3">
              <w:rPr>
                <w:rFonts w:ascii="ＭＳ 明朝" w:hAnsi="ＭＳ 明朝" w:hint="eastAsia"/>
                <w:spacing w:val="18"/>
              </w:rPr>
              <w:t>3153</w:t>
            </w:r>
            <w:r w:rsidRPr="00081BB3">
              <w:rPr>
                <w:rFonts w:ascii="ＭＳ 明朝" w:hAnsi="ＭＳ 明朝" w:hint="eastAsia"/>
                <w:spacing w:val="9"/>
              </w:rPr>
              <w:t xml:space="preserve">            </w:t>
            </w:r>
            <w:r w:rsidRPr="00081BB3">
              <w:rPr>
                <w:rFonts w:ascii="ＭＳ 明朝" w:hAnsi="ＭＳ 明朝" w:hint="eastAsia"/>
                <w:spacing w:val="18"/>
              </w:rPr>
              <w:t>（滋賀　一郎　方呼出）</w:t>
            </w:r>
          </w:p>
        </w:tc>
      </w:tr>
    </w:tbl>
    <w:p w14:paraId="3E799F8A" w14:textId="77777777" w:rsidR="001B3BFE" w:rsidRPr="00081BB3" w:rsidRDefault="001B3BFE" w:rsidP="001B3BFE">
      <w:pPr>
        <w:pStyle w:val="a3"/>
        <w:spacing w:line="132" w:lineRule="exact"/>
        <w:rPr>
          <w:spacing w:val="0"/>
        </w:rPr>
      </w:pPr>
    </w:p>
    <w:p w14:paraId="5AEA365E" w14:textId="77777777" w:rsidR="001B3BFE" w:rsidRPr="00081BB3" w:rsidRDefault="001B3BFE" w:rsidP="001B3BFE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1B3BFE" w:rsidRPr="00081BB3" w14:paraId="329E5883" w14:textId="77777777" w:rsidTr="005855FA">
        <w:trPr>
          <w:trHeight w:hRule="exact" w:val="413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663487B1" w14:textId="77777777" w:rsidR="001B3BFE" w:rsidRPr="00081BB3" w:rsidRDefault="001B3BFE" w:rsidP="005855FA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08467F73" w14:textId="77777777" w:rsidR="001B3BFE" w:rsidRPr="00081BB3" w:rsidRDefault="001B3BFE" w:rsidP="005855FA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139412B5" w14:textId="77777777" w:rsidR="001B3BFE" w:rsidRPr="00081BB3" w:rsidRDefault="001B3BFE" w:rsidP="005855FA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1B3BFE" w:rsidRPr="00081BB3" w14:paraId="5671E85C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FB65A40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>
              <w:rPr>
                <w:rFonts w:hint="eastAsia"/>
              </w:rPr>
              <w:t>1</w:t>
            </w:r>
            <w:r>
              <w:t>6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1B14017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7F46920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rFonts w:hint="eastAsia"/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B333F9" wp14:editId="21DD9264">
                      <wp:simplePos x="0" y="0"/>
                      <wp:positionH relativeFrom="column">
                        <wp:posOffset>3028315</wp:posOffset>
                      </wp:positionH>
                      <wp:positionV relativeFrom="paragraph">
                        <wp:posOffset>107950</wp:posOffset>
                      </wp:positionV>
                      <wp:extent cx="1447800" cy="3810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7800" cy="381000"/>
                              </a:xfrm>
                              <a:prstGeom prst="wedgeRectCallout">
                                <a:avLst>
                                  <a:gd name="adj1" fmla="val -64782"/>
                                  <a:gd name="adj2" fmla="val -375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F68FBEB" w14:textId="77777777" w:rsidR="001B3BFE" w:rsidRPr="00493511" w:rsidRDefault="001B3BFE" w:rsidP="001B3BFE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義務教育終了後から記入してください。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B333F9" id="AutoShape 7" o:spid="_x0000_s1027" type="#_x0000_t61" style="position:absolute;left:0;text-align:left;margin-left:238.45pt;margin-top:8.5pt;width:11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" adj="-3193,2700" strokecolor="red">
                      <v:textbox inset="5.85pt,.7pt,5.85pt,.7pt">
                        <w:txbxContent>
                          <w:p w14:paraId="1F68FBEB" w14:textId="77777777" w:rsidR="001B3BFE" w:rsidRPr="00493511" w:rsidRDefault="001B3BFE" w:rsidP="001B3BF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義務教育終了後から記入してください。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 xml:space="preserve">滋賀県立○○高等学校○○科入学　　</w:t>
            </w:r>
          </w:p>
        </w:tc>
      </w:tr>
      <w:tr w:rsidR="001B3BFE" w:rsidRPr="00081BB3" w14:paraId="02C02729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AEBF54D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Pr="00081BB3"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92E69AE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49928D5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滋賀県立○○高等学校○○科卒業</w:t>
            </w:r>
          </w:p>
        </w:tc>
      </w:tr>
      <w:tr w:rsidR="001B3BFE" w:rsidRPr="00081BB3" w14:paraId="1DABFA44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0AAF0B7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 w:rsidRPr="00081BB3">
              <w:t>1</w:t>
            </w:r>
            <w:r>
              <w:rPr>
                <w:rFonts w:hint="eastAsia"/>
              </w:rP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8E16563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9FB6DB1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私立○○大学○○学部○○学科入学</w:t>
            </w:r>
          </w:p>
        </w:tc>
      </w:tr>
      <w:tr w:rsidR="001B3BFE" w:rsidRPr="00081BB3" w14:paraId="04E4CFA1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9ACC9CF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>
              <w:rPr>
                <w:rFonts w:hint="eastAsia"/>
              </w:rPr>
              <w:t>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C6F280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F51EC57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私立○○大学○○学部○○学科卒業</w:t>
            </w:r>
          </w:p>
        </w:tc>
      </w:tr>
      <w:tr w:rsidR="001B3BFE" w:rsidRPr="00081BB3" w14:paraId="1EF6EB71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8FDF714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>
              <w:rPr>
                <w:rFonts w:hint="eastAsia"/>
              </w:rPr>
              <w:t>23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1FC9ED2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365AEFC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私立○○大学大学院○○研究科○○専攻入学</w:t>
            </w:r>
          </w:p>
        </w:tc>
      </w:tr>
      <w:tr w:rsidR="001B3BFE" w:rsidRPr="00081BB3" w14:paraId="6C71DBF8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1B30521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>
              <w:rPr>
                <w:rFonts w:hint="eastAsia"/>
              </w:rPr>
              <w:t>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D86382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76E45A0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私立○○大学大学院○○研究科○○専攻修了</w:t>
            </w:r>
          </w:p>
        </w:tc>
      </w:tr>
      <w:tr w:rsidR="001B3BFE" w:rsidRPr="00081BB3" w14:paraId="7FF77CD9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710B8EB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930B15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F1CD3D6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4858F47C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47D954E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0D5B091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0E3A5B5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職　　　　　歴</w:t>
            </w:r>
          </w:p>
        </w:tc>
      </w:tr>
      <w:tr w:rsidR="001B3BFE" w:rsidRPr="00081BB3" w14:paraId="413E0980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7A809D3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>
              <w:rPr>
                <w:rFonts w:hint="eastAsia"/>
              </w:rPr>
              <w:t>25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8D8FCA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5D1EB55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○○工業入社</w:t>
            </w:r>
          </w:p>
        </w:tc>
      </w:tr>
      <w:tr w:rsidR="001B3BFE" w:rsidRPr="00081BB3" w14:paraId="7AA50B54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FF4361" w14:textId="68839193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令和</w:t>
            </w:r>
            <w:r w:rsidR="001C4DFB">
              <w:rPr>
                <w:rFonts w:hint="eastAsia"/>
              </w:rPr>
              <w:t>８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2C8857A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  <w:spacing w:val="0"/>
              </w:rPr>
              <w:t>３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1B57DBA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株式会社　○○工業退社</w:t>
            </w:r>
            <w:r>
              <w:rPr>
                <w:rFonts w:hint="eastAsia"/>
              </w:rPr>
              <w:t>見込</w:t>
            </w:r>
          </w:p>
        </w:tc>
      </w:tr>
      <w:tr w:rsidR="001B3BFE" w:rsidRPr="00081BB3" w14:paraId="6EA75B8C" w14:textId="77777777" w:rsidTr="005855FA">
        <w:trPr>
          <w:trHeight w:hRule="exact" w:val="475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8B08FA7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883B025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F0930F2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　　　　　　　　　　　　　　　　　　　　　　以　　上</w:t>
            </w:r>
          </w:p>
        </w:tc>
      </w:tr>
      <w:tr w:rsidR="001B3BFE" w:rsidRPr="00081BB3" w14:paraId="38D4070A" w14:textId="77777777" w:rsidTr="005855FA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5700D6F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6C033AA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68AE085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48FD5668" w14:textId="77777777" w:rsidTr="005855FA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91ED15E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E52C89B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8E6CAC1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7B6B01E1" w14:textId="77777777" w:rsidTr="005855FA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9E8BD35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0AF6389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38A4AF9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191D6659" w14:textId="77777777" w:rsidTr="005855FA">
        <w:trPr>
          <w:trHeight w:hRule="exact" w:val="476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3340342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0D6DD1D2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49172CC5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17EC2393" w14:textId="77777777" w:rsidR="001B3BFE" w:rsidRPr="00081BB3" w:rsidRDefault="001B3BFE" w:rsidP="001B3BFE">
      <w:pPr>
        <w:pStyle w:val="a3"/>
        <w:spacing w:line="162" w:lineRule="exact"/>
        <w:rPr>
          <w:spacing w:val="0"/>
        </w:rPr>
      </w:pPr>
    </w:p>
    <w:p w14:paraId="591D7D91" w14:textId="77777777" w:rsidR="001B3BFE" w:rsidRPr="00081BB3" w:rsidRDefault="001B3BFE" w:rsidP="001B3BFE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記入上の注意　</w:t>
      </w:r>
      <w:r>
        <w:rPr>
          <w:rFonts w:ascii="ＭＳ 明朝" w:hAnsi="ＭＳ 明朝" w:hint="eastAsia"/>
        </w:rPr>
        <w:t>１</w:t>
      </w:r>
      <w:r>
        <w:rPr>
          <w:rFonts w:ascii="ＭＳ 明朝" w:hAnsi="ＭＳ 明朝" w:hint="eastAsia"/>
          <w:spacing w:val="10"/>
        </w:rPr>
        <w:t xml:space="preserve">  </w:t>
      </w:r>
      <w:r>
        <w:rPr>
          <w:rFonts w:ascii="ＭＳ 明朝" w:hAnsi="ＭＳ 明朝" w:hint="eastAsia"/>
        </w:rPr>
        <w:t>数字はアラビア数字で、文字はくずさず正確に書いてください。</w:t>
      </w:r>
    </w:p>
    <w:p w14:paraId="5B67023C" w14:textId="77777777" w:rsidR="001B3BFE" w:rsidRPr="00081BB3" w:rsidRDefault="001B3BFE" w:rsidP="001B3BFE">
      <w:pPr>
        <w:pStyle w:val="a3"/>
        <w:spacing w:line="268" w:lineRule="exact"/>
        <w:rPr>
          <w:spacing w:val="0"/>
        </w:rPr>
      </w:pPr>
      <w:r w:rsidRPr="00081BB3"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</w:rPr>
        <w:t>２　学歴は高等学校入学以降について記入してください。</w:t>
      </w:r>
    </w:p>
    <w:p w14:paraId="19CD9A7B" w14:textId="77777777" w:rsidR="001B3BFE" w:rsidRPr="00081BB3" w:rsidRDefault="001B3BFE" w:rsidP="001B3BFE">
      <w:pPr>
        <w:pStyle w:val="a3"/>
        <w:spacing w:line="268" w:lineRule="exact"/>
        <w:rPr>
          <w:rFonts w:ascii="ＭＳ 明朝" w:hAnsi="ＭＳ 明朝"/>
        </w:rPr>
      </w:pPr>
      <w:r w:rsidRPr="00081BB3">
        <w:rPr>
          <w:rFonts w:ascii="ＭＳ 明朝" w:hAnsi="ＭＳ 明朝" w:hint="eastAsia"/>
          <w:spacing w:val="10"/>
        </w:rPr>
        <w:t xml:space="preserve">                                   </w:t>
      </w:r>
      <w:r w:rsidRPr="00081BB3">
        <w:rPr>
          <w:rFonts w:ascii="ＭＳ 明朝" w:hAnsi="ＭＳ 明朝" w:hint="eastAsia"/>
        </w:rPr>
        <w:t xml:space="preserve">（裏面へ）　</w:t>
      </w:r>
    </w:p>
    <w:p w14:paraId="7FAC1C9F" w14:textId="77777777" w:rsidR="001B3BFE" w:rsidRDefault="001B3BFE" w:rsidP="001B3BFE">
      <w:pPr>
        <w:pStyle w:val="a3"/>
        <w:spacing w:line="268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1B3BFE" w:rsidRPr="00081BB3" w14:paraId="64D2BDC1" w14:textId="77777777" w:rsidTr="005855FA">
        <w:trPr>
          <w:trHeight w:hRule="exact" w:val="350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08D30BF5" w14:textId="77777777" w:rsidR="001B3BFE" w:rsidRPr="00081BB3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237E63CA" w14:textId="77777777" w:rsidR="001B3BFE" w:rsidRPr="00081BB3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42C6EF2F" w14:textId="77777777" w:rsidR="001B3BFE" w:rsidRPr="00081BB3" w:rsidRDefault="001B3BFE" w:rsidP="005855FA">
            <w:pPr>
              <w:pStyle w:val="a3"/>
              <w:spacing w:before="73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学　歴　・　職　歴　（各別にまとめて書く）</w:t>
            </w:r>
          </w:p>
        </w:tc>
      </w:tr>
      <w:tr w:rsidR="001B3BFE" w:rsidRPr="00081BB3" w14:paraId="1F9D39AC" w14:textId="77777777" w:rsidTr="005855FA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C69399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18F912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7D1812FC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64F9A180" w14:textId="77777777" w:rsidTr="005855FA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DBA3327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B495DCD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8A0340C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2BEE4B2B" w14:textId="77777777" w:rsidTr="005855FA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7B58FFA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6159E9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0C335A9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53CF98DD" w14:textId="77777777" w:rsidTr="005855FA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FC681FE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D75D128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BE5A3F4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116EE1AF" w14:textId="77777777" w:rsidTr="005855FA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E282C3A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359406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07C73B0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6AE6E007" w14:textId="77777777" w:rsidTr="005855FA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65D4B9A2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CE26B7F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0542B358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5B5F0D5E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62D5B10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50B4BA9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D623384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0F5A6061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6890B4C0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2730F48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31DF55A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1930252F" w14:textId="77777777" w:rsidR="001B3BFE" w:rsidRPr="00081BB3" w:rsidRDefault="001B3BFE" w:rsidP="001B3BFE">
      <w:pPr>
        <w:pStyle w:val="a3"/>
        <w:spacing w:line="132" w:lineRule="exact"/>
        <w:rPr>
          <w:spacing w:val="0"/>
        </w:rPr>
      </w:pPr>
    </w:p>
    <w:p w14:paraId="670F3B89" w14:textId="77777777" w:rsidR="001B3BFE" w:rsidRPr="00081BB3" w:rsidRDefault="001B3BFE" w:rsidP="001B3BFE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1008"/>
        <w:gridCol w:w="7308"/>
      </w:tblGrid>
      <w:tr w:rsidR="001B3BFE" w:rsidRPr="00081BB3" w14:paraId="748276D9" w14:textId="77777777" w:rsidTr="005855FA">
        <w:trPr>
          <w:trHeight w:hRule="exact" w:val="409"/>
        </w:trPr>
        <w:tc>
          <w:tcPr>
            <w:tcW w:w="1512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</w:tcPr>
          <w:p w14:paraId="4E6BF134" w14:textId="77777777" w:rsidR="001B3BFE" w:rsidRPr="00081BB3" w:rsidRDefault="001B3BFE" w:rsidP="005855FA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年</w:t>
            </w:r>
          </w:p>
        </w:tc>
        <w:tc>
          <w:tcPr>
            <w:tcW w:w="10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14:paraId="1E112A17" w14:textId="77777777" w:rsidR="001B3BFE" w:rsidRPr="00081BB3" w:rsidRDefault="001B3BFE" w:rsidP="005855FA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月</w:t>
            </w:r>
          </w:p>
        </w:tc>
        <w:tc>
          <w:tcPr>
            <w:tcW w:w="7308" w:type="dxa"/>
            <w:tcBorders>
              <w:top w:val="single" w:sz="18" w:space="0" w:color="000000"/>
              <w:left w:val="nil"/>
              <w:bottom w:val="single" w:sz="12" w:space="0" w:color="000000"/>
              <w:right w:val="single" w:sz="18" w:space="0" w:color="000000"/>
            </w:tcBorders>
          </w:tcPr>
          <w:p w14:paraId="138871CD" w14:textId="77777777" w:rsidR="001B3BFE" w:rsidRPr="00081BB3" w:rsidRDefault="001B3BFE" w:rsidP="005855FA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 xml:space="preserve">　　　　</w:t>
            </w:r>
            <w:r w:rsidRPr="001B3BFE">
              <w:rPr>
                <w:rFonts w:ascii="ＭＳ 明朝" w:hAnsi="ＭＳ 明朝" w:hint="eastAsia"/>
                <w:spacing w:val="103"/>
                <w:fitText w:val="5200" w:id="-731129344"/>
              </w:rPr>
              <w:t xml:space="preserve">免　　許　　・　　資　　</w:t>
            </w:r>
            <w:r w:rsidRPr="001B3BFE">
              <w:rPr>
                <w:rFonts w:ascii="ＭＳ 明朝" w:hAnsi="ＭＳ 明朝" w:hint="eastAsia"/>
                <w:spacing w:val="0"/>
                <w:fitText w:val="5200" w:id="-731129344"/>
              </w:rPr>
              <w:t>格</w:t>
            </w:r>
          </w:p>
        </w:tc>
      </w:tr>
      <w:tr w:rsidR="001B3BFE" w:rsidRPr="00081BB3" w14:paraId="40581789" w14:textId="77777777" w:rsidTr="005855FA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C165792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2A55E2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10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32D6A69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簿記検定３級</w:t>
            </w:r>
          </w:p>
        </w:tc>
      </w:tr>
      <w:tr w:rsidR="001B3BFE" w:rsidRPr="00081BB3" w14:paraId="0FA13B39" w14:textId="77777777" w:rsidTr="005855FA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E8BB0FF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>
              <w:t>20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11F264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  <w:spacing w:val="0"/>
              </w:rPr>
              <w:t>12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B8CB24E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>
              <w:rPr>
                <w:rFonts w:hint="eastAsia"/>
              </w:rPr>
              <w:t>実用英語技能</w:t>
            </w:r>
            <w:r w:rsidRPr="00081BB3">
              <w:rPr>
                <w:rFonts w:hint="eastAsia"/>
              </w:rPr>
              <w:t>検定２級</w:t>
            </w:r>
          </w:p>
        </w:tc>
      </w:tr>
      <w:tr w:rsidR="001B3BFE" w:rsidRPr="00081BB3" w14:paraId="05696767" w14:textId="77777777" w:rsidTr="005855FA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769A7F0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平成</w:t>
            </w:r>
            <w:r>
              <w:t>21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B5C7ECC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４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5679456E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>普通自動車一種運転免許</w:t>
            </w:r>
          </w:p>
        </w:tc>
      </w:tr>
      <w:tr w:rsidR="001B3BFE" w:rsidRPr="00081BB3" w14:paraId="20E47204" w14:textId="77777777" w:rsidTr="005855FA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37B0971C" w14:textId="6E958C09" w:rsidR="001B3BFE" w:rsidRPr="006F38D8" w:rsidRDefault="001B3BFE" w:rsidP="005855FA">
            <w:pPr>
              <w:pStyle w:val="a3"/>
              <w:spacing w:before="132" w:line="238" w:lineRule="exact"/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6C4042">
              <w:rPr>
                <w:rFonts w:hint="eastAsia"/>
              </w:rPr>
              <w:t>令和</w:t>
            </w:r>
            <w:r w:rsidR="006F38D8">
              <w:rPr>
                <w:rFonts w:hint="eastAsia"/>
              </w:rPr>
              <w:t>７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14:paraId="0CA1EBF6" w14:textId="3F6C3F0D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="006F38D8">
              <w:rPr>
                <w:rFonts w:hint="eastAsia"/>
                <w:spacing w:val="0"/>
              </w:rPr>
              <w:t>８</w:t>
            </w: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14:paraId="3AE5E73A" w14:textId="04C2EB4F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 w:rsidRPr="00081BB3">
              <w:rPr>
                <w:rFonts w:hint="eastAsia"/>
                <w:spacing w:val="0"/>
              </w:rPr>
              <w:t xml:space="preserve">　　</w:t>
            </w:r>
            <w:r w:rsidRPr="00081BB3">
              <w:rPr>
                <w:rFonts w:hint="eastAsia"/>
              </w:rPr>
              <w:t xml:space="preserve">○○○免許　</w:t>
            </w:r>
            <w:r w:rsidRPr="0059685F">
              <w:rPr>
                <w:rFonts w:hint="eastAsia"/>
              </w:rPr>
              <w:t>取得</w:t>
            </w:r>
            <w:r w:rsidR="00C16868">
              <w:rPr>
                <w:rFonts w:hint="eastAsia"/>
              </w:rPr>
              <w:t>見込み</w:t>
            </w:r>
          </w:p>
        </w:tc>
      </w:tr>
      <w:tr w:rsidR="001B3BFE" w:rsidRPr="00081BB3" w14:paraId="174071AE" w14:textId="77777777" w:rsidTr="005855FA">
        <w:trPr>
          <w:trHeight w:hRule="exact" w:val="468"/>
        </w:trPr>
        <w:tc>
          <w:tcPr>
            <w:tcW w:w="1512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6F6C40A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14:paraId="73CBA37F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664C46AE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  <w:r>
              <w:rPr>
                <w:noProof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45C7A1" wp14:editId="2C083DA6">
                      <wp:simplePos x="0" y="0"/>
                      <wp:positionH relativeFrom="column">
                        <wp:posOffset>2279650</wp:posOffset>
                      </wp:positionH>
                      <wp:positionV relativeFrom="paragraph">
                        <wp:posOffset>114935</wp:posOffset>
                      </wp:positionV>
                      <wp:extent cx="1905000" cy="38100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0" cy="381000"/>
                              </a:xfrm>
                              <a:prstGeom prst="wedgeRectCallout">
                                <a:avLst>
                                  <a:gd name="adj1" fmla="val -63801"/>
                                  <a:gd name="adj2" fmla="val -111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0C91F5" w14:textId="77777777" w:rsidR="001B3BFE" w:rsidRPr="00493511" w:rsidRDefault="001B3BFE" w:rsidP="001B3BFE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取得見込みのものについても</w:t>
                                  </w:r>
                                  <w:r w:rsidRPr="0049351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5C7A1" id="AutoShape 10" o:spid="_x0000_s1028" type="#_x0000_t61" style="position:absolute;left:0;text-align:left;margin-left:179.5pt;margin-top:9.05pt;width:150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" adj="-2981,-13320" strokecolor="red">
                      <v:textbox inset="5.85pt,.7pt,5.85pt,.7pt">
                        <w:txbxContent>
                          <w:p w14:paraId="0D0C91F5" w14:textId="77777777" w:rsidR="001B3BFE" w:rsidRPr="00493511" w:rsidRDefault="001B3BFE" w:rsidP="001B3BFE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取得見込みのものについても</w:t>
                            </w:r>
                            <w:r w:rsidRPr="0049351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B3BFE" w:rsidRPr="00081BB3" w14:paraId="725EF0BF" w14:textId="77777777" w:rsidTr="005855FA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E55EC57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1588E0F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1D4EC818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5273168B" w14:textId="77777777" w:rsidTr="005855FA">
        <w:trPr>
          <w:trHeight w:hRule="exact" w:val="468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F46B9C9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7522B2A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464EA740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0C7D3D2C" w14:textId="77777777" w:rsidTr="005855FA">
        <w:trPr>
          <w:trHeight w:hRule="exact" w:val="471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434B999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C0FA07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2744910C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6A4769D9" w14:textId="77777777" w:rsidTr="005855FA">
        <w:trPr>
          <w:trHeight w:hRule="exact" w:val="472"/>
        </w:trPr>
        <w:tc>
          <w:tcPr>
            <w:tcW w:w="1512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3BA08339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14:paraId="17D6EB11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  <w:tc>
          <w:tcPr>
            <w:tcW w:w="7308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2B0497FC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50B498BA" w14:textId="77777777" w:rsidR="001B3BFE" w:rsidRPr="00081BB3" w:rsidRDefault="001B3BFE" w:rsidP="001B3BFE">
      <w:pPr>
        <w:pStyle w:val="a3"/>
        <w:spacing w:line="132" w:lineRule="exact"/>
        <w:rPr>
          <w:spacing w:val="0"/>
        </w:rPr>
      </w:pPr>
    </w:p>
    <w:p w14:paraId="3B53EAD1" w14:textId="77777777" w:rsidR="001B3BFE" w:rsidRPr="00081BB3" w:rsidRDefault="001B3BFE" w:rsidP="001B3BFE">
      <w:pPr>
        <w:pStyle w:val="a3"/>
        <w:spacing w:line="110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6748"/>
        <w:gridCol w:w="3059"/>
      </w:tblGrid>
      <w:tr w:rsidR="001B3BFE" w:rsidRPr="00081BB3" w14:paraId="4BE9615D" w14:textId="77777777" w:rsidTr="005855FA">
        <w:trPr>
          <w:cantSplit/>
          <w:trHeight w:val="1145"/>
        </w:trPr>
        <w:tc>
          <w:tcPr>
            <w:tcW w:w="6748" w:type="dxa"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nil"/>
            </w:tcBorders>
          </w:tcPr>
          <w:p w14:paraId="1D642633" w14:textId="77777777" w:rsidR="001B3BFE" w:rsidRPr="00081BB3" w:rsidRDefault="001B3BFE" w:rsidP="005855F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特技・好きな学科など</w:t>
            </w:r>
          </w:p>
          <w:p w14:paraId="261A36F0" w14:textId="77777777" w:rsidR="001B3BFE" w:rsidRPr="00081BB3" w:rsidRDefault="001B3BFE" w:rsidP="005855F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</w:p>
          <w:p w14:paraId="56BA68CE" w14:textId="3FCCB570" w:rsidR="001B3BFE" w:rsidRPr="00081BB3" w:rsidRDefault="001B3BFE" w:rsidP="005855FA">
            <w:pPr>
              <w:rPr>
                <w:rFonts w:ascii="ＭＳ 明朝" w:hAnsi="Times New Roman"/>
                <w:spacing w:val="22"/>
                <w:kern w:val="0"/>
                <w:szCs w:val="21"/>
              </w:rPr>
            </w:pPr>
            <w:r w:rsidRPr="00081BB3">
              <w:rPr>
                <w:rFonts w:ascii="ＭＳ 明朝" w:hAnsi="ＭＳ 明朝" w:hint="eastAsia"/>
              </w:rPr>
              <w:t xml:space="preserve">　　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好きな学科</w:t>
            </w:r>
            <w:r w:rsidRPr="00081BB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>
              <w:rPr>
                <w:rFonts w:ascii="ＭＳ 明朝" w:hAnsi="ＭＳ 明朝" w:cs="ＭＳ 明朝" w:hint="eastAsia"/>
                <w:kern w:val="0"/>
                <w:szCs w:val="21"/>
              </w:rPr>
              <w:t xml:space="preserve">　</w:t>
            </w:r>
            <w:r w:rsidRPr="00081BB3">
              <w:rPr>
                <w:rFonts w:ascii="ＭＳ 明朝" w:hAnsi="ＭＳ 明朝" w:cs="ＭＳ 明朝"/>
                <w:kern w:val="0"/>
                <w:szCs w:val="21"/>
              </w:rPr>
              <w:t xml:space="preserve"> </w:t>
            </w:r>
            <w:r w:rsidRPr="00081BB3">
              <w:rPr>
                <w:rFonts w:ascii="ＭＳ 明朝" w:hAnsi="ＭＳ 明朝" w:cs="ＭＳ 明朝" w:hint="eastAsia"/>
                <w:kern w:val="0"/>
                <w:szCs w:val="21"/>
              </w:rPr>
              <w:t>英語、</w:t>
            </w:r>
            <w:r w:rsidR="00A35B38">
              <w:rPr>
                <w:rFonts w:ascii="ＭＳ 明朝" w:hAnsi="ＭＳ 明朝" w:cs="ＭＳ 明朝" w:hint="eastAsia"/>
                <w:kern w:val="0"/>
                <w:szCs w:val="21"/>
              </w:rPr>
              <w:t>日本史</w:t>
            </w:r>
          </w:p>
          <w:p w14:paraId="48539BF3" w14:textId="77777777" w:rsidR="001B3BFE" w:rsidRPr="00081BB3" w:rsidRDefault="001B3BFE" w:rsidP="005855FA">
            <w:pPr>
              <w:ind w:firstLineChars="200" w:firstLine="420"/>
              <w:rPr>
                <w:rFonts w:cs="ＭＳ 明朝"/>
                <w:kern w:val="0"/>
                <w:szCs w:val="21"/>
              </w:rPr>
            </w:pPr>
            <w:r w:rsidRPr="00081BB3">
              <w:rPr>
                <w:rFonts w:cs="ＭＳ 明朝" w:hint="eastAsia"/>
                <w:kern w:val="0"/>
                <w:szCs w:val="21"/>
              </w:rPr>
              <w:t>特　　　技</w:t>
            </w:r>
            <w:r w:rsidRPr="00081BB3">
              <w:rPr>
                <w:rFonts w:cs="ＭＳ 明朝"/>
                <w:kern w:val="0"/>
                <w:szCs w:val="21"/>
              </w:rPr>
              <w:t xml:space="preserve"> </w:t>
            </w:r>
            <w:r>
              <w:rPr>
                <w:rFonts w:cs="ＭＳ 明朝" w:hint="eastAsia"/>
                <w:kern w:val="0"/>
                <w:szCs w:val="21"/>
              </w:rPr>
              <w:t xml:space="preserve">　</w:t>
            </w:r>
            <w:r w:rsidRPr="00081BB3">
              <w:rPr>
                <w:rFonts w:cs="ＭＳ 明朝"/>
                <w:kern w:val="0"/>
                <w:szCs w:val="21"/>
              </w:rPr>
              <w:t xml:space="preserve"> </w:t>
            </w:r>
            <w:r w:rsidRPr="00081BB3">
              <w:rPr>
                <w:rFonts w:cs="ＭＳ 明朝" w:hint="eastAsia"/>
                <w:kern w:val="0"/>
                <w:szCs w:val="21"/>
              </w:rPr>
              <w:t>パソコン</w:t>
            </w:r>
          </w:p>
          <w:p w14:paraId="4A928F72" w14:textId="21E84D00" w:rsidR="001B3BFE" w:rsidRPr="00081BB3" w:rsidRDefault="001B3BFE" w:rsidP="005855FA">
            <w:pPr>
              <w:ind w:firstLineChars="200" w:firstLine="420"/>
            </w:pPr>
            <w:r w:rsidRPr="00081BB3">
              <w:rPr>
                <w:rFonts w:hint="eastAsia"/>
              </w:rPr>
              <w:t>趣　　　味</w:t>
            </w:r>
            <w:r w:rsidRPr="00081BB3">
              <w:t xml:space="preserve">  </w:t>
            </w:r>
            <w:r>
              <w:rPr>
                <w:rFonts w:hint="eastAsia"/>
              </w:rPr>
              <w:t xml:space="preserve">　</w:t>
            </w:r>
            <w:r w:rsidRPr="00081BB3">
              <w:rPr>
                <w:rFonts w:hint="eastAsia"/>
              </w:rPr>
              <w:t>テニス、</w:t>
            </w:r>
            <w:r w:rsidR="00A35B38">
              <w:rPr>
                <w:rFonts w:hint="eastAsia"/>
              </w:rPr>
              <w:t>旅行</w:t>
            </w:r>
          </w:p>
          <w:p w14:paraId="7395DDE8" w14:textId="77777777" w:rsidR="001B3BFE" w:rsidRPr="00081BB3" w:rsidRDefault="001B3BFE" w:rsidP="005855FA">
            <w:pPr>
              <w:ind w:firstLineChars="200" w:firstLine="508"/>
              <w:rPr>
                <w:rFonts w:ascii="ＭＳ 明朝" w:hAnsi="Times New Roman"/>
                <w:spacing w:val="22"/>
                <w:kern w:val="0"/>
                <w:szCs w:val="21"/>
              </w:rPr>
            </w:pPr>
          </w:p>
        </w:tc>
        <w:tc>
          <w:tcPr>
            <w:tcW w:w="3059" w:type="dxa"/>
            <w:tcBorders>
              <w:top w:val="single" w:sz="18" w:space="0" w:color="000000"/>
              <w:left w:val="single" w:sz="4" w:space="0" w:color="000000"/>
              <w:bottom w:val="single" w:sz="18" w:space="0" w:color="auto"/>
              <w:right w:val="single" w:sz="18" w:space="0" w:color="000000"/>
            </w:tcBorders>
          </w:tcPr>
          <w:p w14:paraId="576EF0C9" w14:textId="77777777" w:rsidR="001B3BFE" w:rsidRPr="00081BB3" w:rsidRDefault="001B3BFE" w:rsidP="005855FA">
            <w:pPr>
              <w:pStyle w:val="a3"/>
              <w:spacing w:before="119" w:line="229" w:lineRule="exact"/>
              <w:rPr>
                <w:rFonts w:ascii="ＭＳ 明朝" w:hAnsi="ＭＳ 明朝"/>
              </w:rPr>
            </w:pPr>
            <w:r w:rsidRPr="00081BB3">
              <w:rPr>
                <w:rFonts w:cs="Century"/>
                <w:spacing w:val="3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通勤時間</w:t>
            </w:r>
          </w:p>
          <w:p w14:paraId="56183140" w14:textId="77777777" w:rsidR="001B3BFE" w:rsidRPr="00081BB3" w:rsidRDefault="001B3BFE" w:rsidP="005855FA">
            <w:pPr>
              <w:pStyle w:val="a3"/>
              <w:spacing w:before="119" w:line="229" w:lineRule="exact"/>
              <w:rPr>
                <w:spacing w:val="0"/>
              </w:rPr>
            </w:pPr>
          </w:p>
          <w:p w14:paraId="7926431B" w14:textId="77777777" w:rsidR="001B3BFE" w:rsidRPr="00081BB3" w:rsidRDefault="001B3BFE" w:rsidP="005855FA">
            <w:pPr>
              <w:pStyle w:val="a3"/>
              <w:spacing w:line="229" w:lineRule="exact"/>
              <w:rPr>
                <w:spacing w:val="0"/>
              </w:rPr>
            </w:pPr>
            <w:r w:rsidRPr="00081BB3">
              <w:rPr>
                <w:rFonts w:ascii="ＭＳ 明朝" w:hAnsi="ＭＳ 明朝" w:hint="eastAsia"/>
                <w:spacing w:val="3"/>
              </w:rPr>
              <w:t xml:space="preserve"> 　徒歩　</w:t>
            </w:r>
            <w:r w:rsidRPr="00081BB3">
              <w:rPr>
                <w:rFonts w:ascii="ＭＳ 明朝" w:hAnsi="ＭＳ 明朝" w:hint="eastAsia"/>
              </w:rPr>
              <w:t>約１５分</w:t>
            </w:r>
          </w:p>
        </w:tc>
      </w:tr>
    </w:tbl>
    <w:p w14:paraId="5348FEAE" w14:textId="77777777" w:rsidR="001B3BFE" w:rsidRPr="00081BB3" w:rsidRDefault="001B3BFE" w:rsidP="001B3BFE">
      <w:pPr>
        <w:pStyle w:val="a3"/>
        <w:spacing w:line="119" w:lineRule="exact"/>
        <w:rPr>
          <w:spacing w:val="0"/>
        </w:rPr>
      </w:pPr>
    </w:p>
    <w:p w14:paraId="325F4782" w14:textId="77777777" w:rsidR="001B3BFE" w:rsidRPr="00081BB3" w:rsidRDefault="001B3BFE" w:rsidP="001B3BFE">
      <w:pPr>
        <w:pStyle w:val="a3"/>
        <w:spacing w:line="106" w:lineRule="exact"/>
        <w:rPr>
          <w:spacing w:val="0"/>
        </w:rPr>
      </w:pPr>
    </w:p>
    <w:tbl>
      <w:tblPr>
        <w:tblW w:w="0" w:type="auto"/>
        <w:tblInd w:w="14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828"/>
      </w:tblGrid>
      <w:tr w:rsidR="001B3BFE" w:rsidRPr="00081BB3" w14:paraId="1C0E273C" w14:textId="77777777" w:rsidTr="005855FA">
        <w:trPr>
          <w:trHeight w:hRule="exact" w:val="409"/>
        </w:trPr>
        <w:tc>
          <w:tcPr>
            <w:tcW w:w="9828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18" w:space="0" w:color="000000"/>
            </w:tcBorders>
          </w:tcPr>
          <w:p w14:paraId="0C470818" w14:textId="77777777" w:rsidR="001B3BFE" w:rsidRPr="00081BB3" w:rsidRDefault="001B3BFE" w:rsidP="005855FA">
            <w:pPr>
              <w:pStyle w:val="a3"/>
              <w:spacing w:before="132" w:line="179" w:lineRule="exact"/>
              <w:rPr>
                <w:spacing w:val="0"/>
              </w:rPr>
            </w:pPr>
            <w:r w:rsidRPr="00081BB3">
              <w:rPr>
                <w:rFonts w:cs="Century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  <w:spacing w:val="10"/>
              </w:rPr>
              <w:t xml:space="preserve"> </w:t>
            </w:r>
            <w:r w:rsidRPr="00081BB3">
              <w:rPr>
                <w:rFonts w:ascii="ＭＳ 明朝" w:hAnsi="ＭＳ 明朝" w:hint="eastAsia"/>
              </w:rPr>
              <w:t>本人希望記入欄</w:t>
            </w:r>
            <w:r w:rsidRPr="00081BB3">
              <w:rPr>
                <w:rFonts w:ascii="ＭＳ 明朝" w:hAnsi="ＭＳ 明朝" w:hint="eastAsia"/>
                <w:spacing w:val="20"/>
                <w:sz w:val="20"/>
                <w:szCs w:val="20"/>
              </w:rPr>
              <w:t>（特に勤務時間、勤務地その他についての希望などがあれば記入）</w:t>
            </w:r>
          </w:p>
        </w:tc>
      </w:tr>
      <w:tr w:rsidR="001B3BFE" w:rsidRPr="00081BB3" w14:paraId="3F3CE30C" w14:textId="77777777" w:rsidTr="005855FA">
        <w:trPr>
          <w:trHeight w:hRule="exact" w:val="409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603EA35" w14:textId="77777777" w:rsidR="001B3BFE" w:rsidRPr="00081BB3" w:rsidRDefault="001B3BFE" w:rsidP="005855FA">
            <w:pPr>
              <w:pStyle w:val="a3"/>
              <w:spacing w:before="73" w:line="238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  <w:r w:rsidRPr="00552511">
              <w:rPr>
                <w:rFonts w:hint="eastAsia"/>
                <w:spacing w:val="0"/>
              </w:rPr>
              <w:t>○○○○○○</w:t>
            </w:r>
            <w:r>
              <w:rPr>
                <w:rFonts w:hint="eastAsia"/>
                <w:spacing w:val="0"/>
              </w:rPr>
              <w:t>・・・</w:t>
            </w:r>
          </w:p>
        </w:tc>
      </w:tr>
      <w:tr w:rsidR="001B3BFE" w:rsidRPr="00081BB3" w14:paraId="137B7EAF" w14:textId="77777777" w:rsidTr="005855FA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DDF1D80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3C92E668" w14:textId="77777777" w:rsidTr="005855FA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03B7C87C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4B9E7CD8" w14:textId="77777777" w:rsidTr="005855FA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6A9E07CF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17FF0349" w14:textId="77777777" w:rsidTr="005855FA">
        <w:trPr>
          <w:trHeight w:hRule="exact" w:val="468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14:paraId="1A2852D9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  <w:tr w:rsidR="001B3BFE" w:rsidRPr="00081BB3" w14:paraId="4F46107B" w14:textId="77777777" w:rsidTr="005855FA">
        <w:trPr>
          <w:trHeight w:hRule="exact" w:val="471"/>
        </w:trPr>
        <w:tc>
          <w:tcPr>
            <w:tcW w:w="9828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2D2DC0B1" w14:textId="77777777" w:rsidR="001B3BFE" w:rsidRPr="00081BB3" w:rsidRDefault="001B3BFE" w:rsidP="005855FA">
            <w:pPr>
              <w:pStyle w:val="a3"/>
              <w:spacing w:before="132" w:line="238" w:lineRule="exact"/>
              <w:rPr>
                <w:spacing w:val="0"/>
              </w:rPr>
            </w:pPr>
          </w:p>
        </w:tc>
      </w:tr>
    </w:tbl>
    <w:p w14:paraId="4DF311C7" w14:textId="77777777" w:rsidR="001B3BFE" w:rsidRPr="00081BB3" w:rsidRDefault="001B3BFE" w:rsidP="001B3BFE">
      <w:pPr>
        <w:pStyle w:val="a3"/>
        <w:spacing w:line="132" w:lineRule="exact"/>
        <w:rPr>
          <w:spacing w:val="0"/>
        </w:rPr>
      </w:pPr>
    </w:p>
    <w:sectPr w:rsidR="001B3BFE" w:rsidRPr="00081BB3" w:rsidSect="0092787F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411B1" w14:textId="77777777" w:rsidR="00661CA9" w:rsidRDefault="00661CA9" w:rsidP="00060BC0">
      <w:r>
        <w:separator/>
      </w:r>
    </w:p>
  </w:endnote>
  <w:endnote w:type="continuationSeparator" w:id="0">
    <w:p w14:paraId="544A7C2A" w14:textId="77777777" w:rsidR="00661CA9" w:rsidRDefault="00661CA9" w:rsidP="0006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35A5FE" w14:textId="77777777" w:rsidR="00661CA9" w:rsidRDefault="00661CA9" w:rsidP="00060BC0">
      <w:r>
        <w:separator/>
      </w:r>
    </w:p>
  </w:footnote>
  <w:footnote w:type="continuationSeparator" w:id="0">
    <w:p w14:paraId="534AF21C" w14:textId="77777777" w:rsidR="00661CA9" w:rsidRDefault="00661CA9" w:rsidP="00060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87F"/>
    <w:rsid w:val="00056517"/>
    <w:rsid w:val="00060BC0"/>
    <w:rsid w:val="00081BB3"/>
    <w:rsid w:val="00090270"/>
    <w:rsid w:val="000C268F"/>
    <w:rsid w:val="0011699B"/>
    <w:rsid w:val="00152435"/>
    <w:rsid w:val="0016011B"/>
    <w:rsid w:val="00171E13"/>
    <w:rsid w:val="001729E4"/>
    <w:rsid w:val="001B3BFE"/>
    <w:rsid w:val="001C4DFB"/>
    <w:rsid w:val="0023032C"/>
    <w:rsid w:val="002303CB"/>
    <w:rsid w:val="00262C1A"/>
    <w:rsid w:val="00286B16"/>
    <w:rsid w:val="0028713D"/>
    <w:rsid w:val="002C49E4"/>
    <w:rsid w:val="00315B78"/>
    <w:rsid w:val="00341756"/>
    <w:rsid w:val="003743BF"/>
    <w:rsid w:val="003771EA"/>
    <w:rsid w:val="003810CA"/>
    <w:rsid w:val="003937F8"/>
    <w:rsid w:val="003D20F9"/>
    <w:rsid w:val="003E26B0"/>
    <w:rsid w:val="003F67FA"/>
    <w:rsid w:val="00437757"/>
    <w:rsid w:val="0044672F"/>
    <w:rsid w:val="00451311"/>
    <w:rsid w:val="0047348B"/>
    <w:rsid w:val="00493511"/>
    <w:rsid w:val="004B71FC"/>
    <w:rsid w:val="004F2F33"/>
    <w:rsid w:val="004F48C5"/>
    <w:rsid w:val="00517A31"/>
    <w:rsid w:val="005374B7"/>
    <w:rsid w:val="00552511"/>
    <w:rsid w:val="00555F98"/>
    <w:rsid w:val="005740D2"/>
    <w:rsid w:val="0058124A"/>
    <w:rsid w:val="0059685F"/>
    <w:rsid w:val="005D0E20"/>
    <w:rsid w:val="005F6748"/>
    <w:rsid w:val="00606ED2"/>
    <w:rsid w:val="0062390C"/>
    <w:rsid w:val="00661CA9"/>
    <w:rsid w:val="006634D6"/>
    <w:rsid w:val="0066685B"/>
    <w:rsid w:val="006724BB"/>
    <w:rsid w:val="006C4042"/>
    <w:rsid w:val="006D38B8"/>
    <w:rsid w:val="006F38D8"/>
    <w:rsid w:val="006F714B"/>
    <w:rsid w:val="00700399"/>
    <w:rsid w:val="00700B51"/>
    <w:rsid w:val="00702231"/>
    <w:rsid w:val="00772C63"/>
    <w:rsid w:val="00777242"/>
    <w:rsid w:val="007F69AE"/>
    <w:rsid w:val="00864A6B"/>
    <w:rsid w:val="0092787F"/>
    <w:rsid w:val="009639E5"/>
    <w:rsid w:val="00983823"/>
    <w:rsid w:val="00A35B38"/>
    <w:rsid w:val="00A5420B"/>
    <w:rsid w:val="00A54C85"/>
    <w:rsid w:val="00B003C9"/>
    <w:rsid w:val="00B06CF3"/>
    <w:rsid w:val="00C16868"/>
    <w:rsid w:val="00C67D5D"/>
    <w:rsid w:val="00C857D8"/>
    <w:rsid w:val="00CA14FC"/>
    <w:rsid w:val="00CB2F62"/>
    <w:rsid w:val="00CD51AF"/>
    <w:rsid w:val="00D21B55"/>
    <w:rsid w:val="00DC0729"/>
    <w:rsid w:val="00DC6957"/>
    <w:rsid w:val="00ED44BB"/>
    <w:rsid w:val="00F20F43"/>
    <w:rsid w:val="00F81E3A"/>
    <w:rsid w:val="00FA09C0"/>
    <w:rsid w:val="00FA5B45"/>
    <w:rsid w:val="00FB06CD"/>
    <w:rsid w:val="00FB0EE2"/>
    <w:rsid w:val="00FC65FF"/>
    <w:rsid w:val="00FD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6BEF863"/>
  <w15:docId w15:val="{8F3DA44B-03D4-4664-821A-D2C5A9D5D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C07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cs="ＭＳ 明朝"/>
      <w:spacing w:val="21"/>
      <w:sz w:val="21"/>
      <w:szCs w:val="21"/>
    </w:rPr>
  </w:style>
  <w:style w:type="paragraph" w:styleId="a4">
    <w:name w:val="header"/>
    <w:basedOn w:val="a"/>
    <w:link w:val="a5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0BC0"/>
    <w:rPr>
      <w:kern w:val="2"/>
      <w:sz w:val="21"/>
      <w:szCs w:val="24"/>
    </w:rPr>
  </w:style>
  <w:style w:type="paragraph" w:styleId="a6">
    <w:name w:val="footer"/>
    <w:basedOn w:val="a"/>
    <w:link w:val="a7"/>
    <w:rsid w:val="00060B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0BC0"/>
    <w:rPr>
      <w:kern w:val="2"/>
      <w:sz w:val="21"/>
      <w:szCs w:val="24"/>
    </w:rPr>
  </w:style>
  <w:style w:type="paragraph" w:styleId="a8">
    <w:name w:val="Balloon Text"/>
    <w:basedOn w:val="a"/>
    <w:link w:val="a9"/>
    <w:rsid w:val="00060BC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60BC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304506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4</Pages>
  <Words>998</Words>
  <Characters>1303</Characters>
  <Application>Microsoft Office Word</Application>
  <DocSecurity>0</DocSecurity>
  <Lines>10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　歴　書　        平成　　年　　月　　日現在</vt:lpstr>
      <vt:lpstr>　履　歴　書　        平成　　年　　月　　日現在</vt:lpstr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　歴　書　        平成　　年　　月　　日現在</dc:title>
  <dc:creator>滋賀県</dc:creator>
  <cp:lastModifiedBy>武田　朋子</cp:lastModifiedBy>
  <cp:revision>2</cp:revision>
  <cp:lastPrinted>2025-04-18T07:02:00Z</cp:lastPrinted>
  <dcterms:created xsi:type="dcterms:W3CDTF">2025-04-20T05:09:00Z</dcterms:created>
  <dcterms:modified xsi:type="dcterms:W3CDTF">2025-04-20T05:09:00Z</dcterms:modified>
</cp:coreProperties>
</file>