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E2C0" w14:textId="5D9DC5FD" w:rsidR="007E1FA3" w:rsidRPr="009B0DD4" w:rsidRDefault="00595BED" w:rsidP="00FA2BF3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="007E1FA3" w:rsidRPr="009B0DD4">
        <w:rPr>
          <w:rFonts w:ascii="ＭＳ 明朝" w:hAnsi="ＭＳ 明朝" w:hint="eastAsia"/>
          <w:spacing w:val="-7"/>
          <w:sz w:val="20"/>
          <w:szCs w:val="20"/>
        </w:rPr>
        <w:t>様式第１号</w:t>
      </w:r>
    </w:p>
    <w:p w14:paraId="4D51DA8F" w14:textId="77777777" w:rsidR="007E1FA3" w:rsidRPr="009B0DD4" w:rsidRDefault="007E1FA3" w:rsidP="007E1FA3">
      <w:pPr>
        <w:pStyle w:val="a3"/>
        <w:spacing w:line="200" w:lineRule="exact"/>
        <w:jc w:val="center"/>
        <w:rPr>
          <w:spacing w:val="0"/>
        </w:rPr>
      </w:pPr>
      <w:r w:rsidRPr="009B0DD4">
        <w:rPr>
          <w:rFonts w:ascii="ＭＳ 明朝" w:hAnsi="ＭＳ 明朝" w:hint="eastAsia"/>
          <w:spacing w:val="137"/>
          <w:sz w:val="20"/>
          <w:szCs w:val="20"/>
          <w:fitText w:val="6380" w:id="-753151990"/>
        </w:rPr>
        <w:t>滋賀県水産振興資金借入申込</w:t>
      </w:r>
      <w:r w:rsidRPr="009B0DD4">
        <w:rPr>
          <w:rFonts w:ascii="ＭＳ 明朝" w:hAnsi="ＭＳ 明朝" w:hint="eastAsia"/>
          <w:spacing w:val="9"/>
          <w:sz w:val="20"/>
          <w:szCs w:val="20"/>
          <w:fitText w:val="6380" w:id="-753151990"/>
        </w:rPr>
        <w:t>書</w:t>
      </w:r>
    </w:p>
    <w:p w14:paraId="583A6EB3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</w:p>
    <w:p w14:paraId="54B59F32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滋賀県水産振興資金貸付要綱第８条の規定により、下記のとおり貸付金の借り入れを申し込みます。</w:t>
      </w:r>
    </w:p>
    <w:p w14:paraId="56A916A8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</w:p>
    <w:p w14:paraId="2FD70E8A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</w:t>
      </w: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　　　　年　　　月　　　日</w:t>
      </w:r>
    </w:p>
    <w:p w14:paraId="68558000" w14:textId="6B791280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滋賀県知事　</w:t>
      </w:r>
      <w:r w:rsidR="00F40C37">
        <w:rPr>
          <w:rFonts w:ascii="ＭＳ 明朝" w:hAnsi="ＭＳ 明朝" w:hint="eastAsia"/>
          <w:spacing w:val="-7"/>
          <w:sz w:val="20"/>
          <w:szCs w:val="20"/>
        </w:rPr>
        <w:t xml:space="preserve">　　　　　　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様　</w:t>
      </w:r>
    </w:p>
    <w:p w14:paraId="331C5EDC" w14:textId="6DCBD624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　（〒　　　　－　　　　　）（電話　　　－　　　－　　　）</w:t>
      </w:r>
    </w:p>
    <w:p w14:paraId="626FF61C" w14:textId="77777777" w:rsidR="007E1FA3" w:rsidRPr="009B0DD4" w:rsidRDefault="007E1FA3" w:rsidP="007E1FA3">
      <w:pPr>
        <w:pStyle w:val="a3"/>
        <w:spacing w:line="240" w:lineRule="exact"/>
        <w:rPr>
          <w:rFonts w:ascii="ＭＳ 明朝" w:hAnsi="ＭＳ 明朝"/>
          <w:spacing w:val="-7"/>
          <w:sz w:val="20"/>
          <w:szCs w:val="2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（申請者）住　　　　　所</w:t>
      </w:r>
    </w:p>
    <w:p w14:paraId="7C41885A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</w:p>
    <w:p w14:paraId="7918F262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氏名または名称</w:t>
      </w:r>
    </w:p>
    <w:p w14:paraId="4D178606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および代表者名</w:t>
      </w: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</w:t>
      </w:r>
    </w:p>
    <w:p w14:paraId="1A7D67BA" w14:textId="77777777" w:rsidR="007E1FA3" w:rsidRPr="009B0DD4" w:rsidRDefault="007E1FA3" w:rsidP="007E1FA3">
      <w:pPr>
        <w:pStyle w:val="a3"/>
        <w:spacing w:line="200" w:lineRule="exact"/>
        <w:rPr>
          <w:spacing w:val="0"/>
        </w:rPr>
      </w:pPr>
    </w:p>
    <w:p w14:paraId="5801125A" w14:textId="77777777" w:rsidR="007E1FA3" w:rsidRPr="009B0DD4" w:rsidRDefault="007E1FA3" w:rsidP="007E1FA3">
      <w:pPr>
        <w:pStyle w:val="a3"/>
        <w:spacing w:line="200" w:lineRule="exact"/>
        <w:rPr>
          <w:rFonts w:ascii="ＭＳ 明朝" w:hAnsi="ＭＳ 明朝"/>
          <w:spacing w:val="-3"/>
          <w:sz w:val="20"/>
          <w:szCs w:val="2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生年月日または</w:t>
      </w: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</w:t>
      </w:r>
    </w:p>
    <w:p w14:paraId="3C29E0FC" w14:textId="4DA23F5E" w:rsidR="007E1FA3" w:rsidRPr="009B0DD4" w:rsidRDefault="007E1FA3" w:rsidP="007E1FA3">
      <w:pPr>
        <w:pStyle w:val="a3"/>
        <w:spacing w:line="200" w:lineRule="exact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</w:t>
      </w:r>
      <w:r w:rsidRPr="009B0DD4">
        <w:rPr>
          <w:rFonts w:ascii="ＭＳ 明朝" w:hAnsi="ＭＳ 明朝" w:hint="eastAsia"/>
          <w:spacing w:val="37"/>
          <w:sz w:val="20"/>
          <w:szCs w:val="20"/>
          <w:fitText w:val="1300" w:id="-753151989"/>
        </w:rPr>
        <w:t>設立年月</w:t>
      </w:r>
      <w:r w:rsidRPr="009B0DD4">
        <w:rPr>
          <w:rFonts w:ascii="ＭＳ 明朝" w:hAnsi="ＭＳ 明朝" w:hint="eastAsia"/>
          <w:spacing w:val="2"/>
          <w:sz w:val="20"/>
          <w:szCs w:val="20"/>
          <w:fitText w:val="1300" w:id="-753151989"/>
        </w:rPr>
        <w:t>日</w:t>
      </w:r>
      <w:r w:rsidRPr="009B0DD4">
        <w:rPr>
          <w:rFonts w:ascii="ＭＳ 明朝" w:hAnsi="ＭＳ 明朝" w:hint="eastAsia"/>
          <w:spacing w:val="0"/>
          <w:sz w:val="20"/>
          <w:szCs w:val="20"/>
        </w:rPr>
        <w:t xml:space="preserve">   </w:t>
      </w:r>
      <w:r w:rsidRPr="009B0DD4">
        <w:rPr>
          <w:rFonts w:ascii="ＭＳ 明朝" w:hAnsi="ＭＳ 明朝" w:hint="eastAsia"/>
          <w:spacing w:val="2"/>
          <w:sz w:val="20"/>
          <w:szCs w:val="20"/>
        </w:rPr>
        <w:t xml:space="preserve">昭和・平成・令和　　　年　　　月　　</w:t>
      </w:r>
      <w:r w:rsidR="000D71AA" w:rsidRPr="009B0DD4">
        <w:rPr>
          <w:rFonts w:ascii="ＭＳ 明朝" w:hAnsi="ＭＳ 明朝" w:hint="eastAsia"/>
          <w:spacing w:val="2"/>
          <w:sz w:val="20"/>
          <w:szCs w:val="20"/>
        </w:rPr>
        <w:t>日</w:t>
      </w:r>
    </w:p>
    <w:p w14:paraId="2DA8F8AB" w14:textId="77777777" w:rsidR="007E1FA3" w:rsidRPr="009B0DD4" w:rsidRDefault="007E1FA3" w:rsidP="007E1FA3">
      <w:pPr>
        <w:pStyle w:val="a3"/>
        <w:spacing w:line="101" w:lineRule="exact"/>
        <w:rPr>
          <w:spacing w:val="0"/>
          <w:sz w:val="20"/>
          <w:szCs w:val="20"/>
        </w:rPr>
      </w:pPr>
    </w:p>
    <w:p w14:paraId="465878C9" w14:textId="77777777" w:rsidR="007E1FA3" w:rsidRPr="009B0DD4" w:rsidRDefault="007E1FA3" w:rsidP="007E1FA3">
      <w:pPr>
        <w:pStyle w:val="a3"/>
        <w:wordWrap/>
        <w:spacing w:line="200" w:lineRule="exact"/>
        <w:rPr>
          <w:spacing w:val="0"/>
          <w:sz w:val="20"/>
          <w:szCs w:val="20"/>
        </w:rPr>
      </w:pPr>
    </w:p>
    <w:tbl>
      <w:tblPr>
        <w:tblW w:w="9499" w:type="dxa"/>
        <w:tblInd w:w="11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355"/>
        <w:gridCol w:w="355"/>
        <w:gridCol w:w="355"/>
        <w:gridCol w:w="63"/>
        <w:gridCol w:w="292"/>
        <w:gridCol w:w="355"/>
        <w:gridCol w:w="355"/>
        <w:gridCol w:w="126"/>
        <w:gridCol w:w="229"/>
        <w:gridCol w:w="355"/>
        <w:gridCol w:w="356"/>
        <w:gridCol w:w="376"/>
        <w:gridCol w:w="188"/>
        <w:gridCol w:w="188"/>
        <w:gridCol w:w="313"/>
        <w:gridCol w:w="439"/>
        <w:gridCol w:w="376"/>
        <w:gridCol w:w="1311"/>
        <w:gridCol w:w="1984"/>
      </w:tblGrid>
      <w:tr w:rsidR="007E1FA3" w:rsidRPr="009B0DD4" w14:paraId="69890146" w14:textId="77777777" w:rsidTr="008C4DD6">
        <w:trPr>
          <w:trHeight w:hRule="exact" w:val="425"/>
        </w:trPr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1E877E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資金の種類</w:t>
            </w:r>
          </w:p>
        </w:tc>
        <w:tc>
          <w:tcPr>
            <w:tcW w:w="8371" w:type="dxa"/>
            <w:gridSpan w:val="19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40C9C2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     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資　金</w:t>
            </w:r>
          </w:p>
        </w:tc>
      </w:tr>
      <w:tr w:rsidR="007E1FA3" w:rsidRPr="009B0DD4" w14:paraId="4C7251BD" w14:textId="77777777" w:rsidTr="008C4DD6">
        <w:trPr>
          <w:cantSplit/>
          <w:trHeight w:val="382"/>
        </w:trPr>
        <w:tc>
          <w:tcPr>
            <w:tcW w:w="1128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14:paraId="4802C68D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23"/>
                <w:sz w:val="20"/>
                <w:szCs w:val="20"/>
                <w:fitText w:val="940" w:id="-753151988"/>
              </w:rPr>
              <w:t>申込金</w:t>
            </w:r>
            <w:r w:rsidRPr="009B0DD4">
              <w:rPr>
                <w:rFonts w:ascii="ＭＳ 明朝" w:hAnsi="ＭＳ 明朝" w:hint="eastAsia"/>
                <w:spacing w:val="1"/>
                <w:sz w:val="20"/>
                <w:szCs w:val="20"/>
                <w:fitText w:val="940" w:id="-753151988"/>
              </w:rPr>
              <w:t>額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2D87ED2F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9B0DD4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2A2F55F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0AC1A6C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57E8410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19D4A0F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A2ED8D2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240D30B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BED3646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647D6C5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D073E60" w14:textId="77777777" w:rsidR="007E1FA3" w:rsidRPr="009B0DD4" w:rsidRDefault="007E1FA3" w:rsidP="00ED2929">
            <w:pPr>
              <w:pStyle w:val="a3"/>
              <w:wordWrap/>
              <w:spacing w:line="200" w:lineRule="exact"/>
              <w:jc w:val="center"/>
              <w:rPr>
                <w:spacing w:val="0"/>
                <w:sz w:val="20"/>
                <w:szCs w:val="20"/>
              </w:rPr>
            </w:pPr>
            <w:r w:rsidRPr="009B0DD4">
              <w:rPr>
                <w:rFonts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F0B7A0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借入希望日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2C14B4C" w14:textId="70B4DDED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　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　　　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年　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　月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　　日</w:t>
            </w:r>
          </w:p>
        </w:tc>
      </w:tr>
      <w:tr w:rsidR="007E1FA3" w:rsidRPr="009B0DD4" w14:paraId="40BDB4EB" w14:textId="77777777" w:rsidTr="008C4DD6">
        <w:trPr>
          <w:cantSplit/>
          <w:trHeight w:hRule="exact" w:val="47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14:paraId="58B6A32B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23"/>
                <w:sz w:val="20"/>
                <w:szCs w:val="20"/>
                <w:fitText w:val="940" w:id="-753151987"/>
              </w:rPr>
              <w:t>資金使</w:t>
            </w:r>
            <w:r w:rsidRPr="009B0DD4">
              <w:rPr>
                <w:rFonts w:ascii="ＭＳ 明朝" w:hAnsi="ＭＳ 明朝" w:hint="eastAsia"/>
                <w:spacing w:val="1"/>
                <w:sz w:val="20"/>
                <w:szCs w:val="20"/>
                <w:fitText w:val="940" w:id="-753151987"/>
              </w:rPr>
              <w:t>途</w:t>
            </w:r>
          </w:p>
        </w:tc>
        <w:tc>
          <w:tcPr>
            <w:tcW w:w="357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E7B7D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（具体的に内容を記入して下さい。）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46690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7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23"/>
                <w:sz w:val="20"/>
                <w:szCs w:val="20"/>
                <w:fitText w:val="940" w:id="-753151986"/>
              </w:rPr>
              <w:t>事業総</w:t>
            </w:r>
            <w:r w:rsidRPr="009B0DD4">
              <w:rPr>
                <w:rFonts w:ascii="ＭＳ 明朝" w:hAnsi="ＭＳ 明朝" w:hint="eastAsia"/>
                <w:spacing w:val="1"/>
                <w:sz w:val="20"/>
                <w:szCs w:val="20"/>
                <w:fitText w:val="940" w:id="-753151986"/>
              </w:rPr>
              <w:t>額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260FA1C4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43C27D01" w14:textId="77777777" w:rsidTr="008C4DD6">
        <w:trPr>
          <w:cantSplit/>
          <w:trHeight w:hRule="exact" w:val="414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D2779C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357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36626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2AEC6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E7BC25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借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入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金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6729A597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1C83904F" w14:textId="77777777" w:rsidTr="008C4DD6">
        <w:trPr>
          <w:cantSplit/>
          <w:trHeight w:hRule="exact" w:val="420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425F77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357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5125F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EC4EB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5C52F42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自己資金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18B2C02F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5F8C7906" w14:textId="77777777" w:rsidTr="008C4DD6">
        <w:trPr>
          <w:cantSplit/>
          <w:trHeight w:hRule="exact" w:val="406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E43FA3E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357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0AAC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A1C90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7D01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そ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の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他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166E27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2F12C9F9" w14:textId="77777777" w:rsidTr="008C4DD6">
        <w:trPr>
          <w:cantSplit/>
          <w:trHeight w:hRule="exact" w:val="574"/>
        </w:trPr>
        <w:tc>
          <w:tcPr>
            <w:tcW w:w="112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B0BD77D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23"/>
                <w:sz w:val="20"/>
                <w:szCs w:val="20"/>
                <w:fitText w:val="940" w:id="-753151985"/>
              </w:rPr>
              <w:t>償還方</w:t>
            </w:r>
            <w:r w:rsidRPr="009B0DD4">
              <w:rPr>
                <w:rFonts w:ascii="ＭＳ 明朝" w:hAnsi="ＭＳ 明朝" w:hint="eastAsia"/>
                <w:spacing w:val="1"/>
                <w:sz w:val="20"/>
                <w:szCs w:val="20"/>
                <w:fitText w:val="940" w:id="-753151985"/>
              </w:rPr>
              <w:t>法</w:t>
            </w:r>
          </w:p>
        </w:tc>
        <w:tc>
          <w:tcPr>
            <w:tcW w:w="357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9701" w14:textId="6F176D4B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償還　　　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年（うち据置　　　</w:t>
            </w:r>
            <w:r w:rsidR="00321AEB"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か月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）</w:t>
            </w:r>
          </w:p>
        </w:tc>
        <w:tc>
          <w:tcPr>
            <w:tcW w:w="4799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EBA482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年　賦　・　半年賦　・　月　賦　・　一　括</w:t>
            </w:r>
          </w:p>
        </w:tc>
      </w:tr>
      <w:tr w:rsidR="007E1FA3" w:rsidRPr="009B0DD4" w14:paraId="226AD7AB" w14:textId="77777777" w:rsidTr="008C4DD6">
        <w:trPr>
          <w:cantSplit/>
          <w:trHeight w:hRule="exact" w:val="861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EDB26E2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8371" w:type="dxa"/>
            <w:gridSpan w:val="19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86F9ED1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7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 </w:t>
            </w:r>
            <w:r w:rsidRPr="00F40C37">
              <w:rPr>
                <w:rFonts w:ascii="ＭＳ 明朝" w:hAnsi="ＭＳ 明朝" w:hint="eastAsia"/>
                <w:spacing w:val="0"/>
                <w:w w:val="96"/>
                <w:sz w:val="20"/>
                <w:szCs w:val="20"/>
                <w:fitText w:val="7320" w:id="-753151984"/>
              </w:rPr>
              <w:t xml:space="preserve">    　　　年　　　月　　　日を第１回として、以後　　　ヵ月毎に　　　回の償</w:t>
            </w:r>
            <w:r w:rsidRPr="00F40C37">
              <w:rPr>
                <w:rFonts w:ascii="ＭＳ 明朝" w:hAnsi="ＭＳ 明朝" w:hint="eastAsia"/>
                <w:spacing w:val="12"/>
                <w:w w:val="96"/>
                <w:sz w:val="20"/>
                <w:szCs w:val="20"/>
                <w:fitText w:val="7320" w:id="-753151984"/>
              </w:rPr>
              <w:t>還</w:t>
            </w:r>
          </w:p>
          <w:p w14:paraId="2D2C955D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１回の償還額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円（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最終回の償還額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円）</w:t>
            </w:r>
          </w:p>
        </w:tc>
      </w:tr>
      <w:tr w:rsidR="007E1FA3" w:rsidRPr="009B0DD4" w14:paraId="16CA74B0" w14:textId="77777777" w:rsidTr="008C4DD6">
        <w:trPr>
          <w:cantSplit/>
          <w:trHeight w:hRule="exact" w:val="574"/>
        </w:trPr>
        <w:tc>
          <w:tcPr>
            <w:tcW w:w="112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E08E83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11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23"/>
                <w:sz w:val="20"/>
                <w:szCs w:val="20"/>
                <w:fitText w:val="940" w:id="-753152000"/>
              </w:rPr>
              <w:t>事業概</w:t>
            </w:r>
            <w:r w:rsidRPr="009B0DD4">
              <w:rPr>
                <w:rFonts w:ascii="ＭＳ 明朝" w:hAnsi="ＭＳ 明朝" w:hint="eastAsia"/>
                <w:spacing w:val="1"/>
                <w:sz w:val="20"/>
                <w:szCs w:val="20"/>
                <w:fitText w:val="940" w:id="-753152000"/>
              </w:rPr>
              <w:t>要</w:t>
            </w:r>
          </w:p>
        </w:tc>
        <w:tc>
          <w:tcPr>
            <w:tcW w:w="22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83E28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w w:val="50"/>
                <w:sz w:val="20"/>
                <w:szCs w:val="20"/>
              </w:rPr>
              <w:t>【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過去　カ年の収支実績</w:t>
            </w:r>
            <w:r w:rsidRPr="009B0DD4">
              <w:rPr>
                <w:rFonts w:ascii="ＭＳ 明朝" w:hAnsi="ＭＳ 明朝" w:hint="eastAsia"/>
                <w:spacing w:val="-3"/>
                <w:w w:val="50"/>
                <w:sz w:val="20"/>
                <w:szCs w:val="20"/>
              </w:rPr>
              <w:t>】</w:t>
            </w:r>
          </w:p>
        </w:tc>
        <w:tc>
          <w:tcPr>
            <w:tcW w:w="200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58D6D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年　　　月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0F630A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　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年　　　月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A576BAC" w14:textId="68C1F284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年　　　月</w:t>
            </w:r>
          </w:p>
        </w:tc>
      </w:tr>
      <w:tr w:rsidR="007E1FA3" w:rsidRPr="009B0DD4" w14:paraId="6AD2FC48" w14:textId="77777777" w:rsidTr="008C4DD6">
        <w:trPr>
          <w:cantSplit/>
          <w:trHeight w:hRule="exact" w:val="404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EB3730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B10F92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収　　入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AF1380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漁　　業</w:t>
            </w:r>
          </w:p>
        </w:tc>
        <w:tc>
          <w:tcPr>
            <w:tcW w:w="2005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38C0FEE" w14:textId="514EDDB2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4C162C" w14:textId="7381B021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74FB615C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 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円</w:t>
            </w:r>
          </w:p>
        </w:tc>
      </w:tr>
      <w:tr w:rsidR="007E1FA3" w:rsidRPr="009B0DD4" w14:paraId="7952E433" w14:textId="77777777" w:rsidTr="008C4DD6">
        <w:trPr>
          <w:cantSplit/>
          <w:trHeight w:hRule="exact" w:val="423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254BB8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D6AB89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7F6A81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漁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業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外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25B87F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23AD9C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76C832D4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2E99C373" w14:textId="77777777" w:rsidTr="008C4DD6">
        <w:trPr>
          <w:cantSplit/>
          <w:trHeight w:hRule="exact" w:val="430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097C06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7E9FE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9D5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計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(ａ)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6C1EF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ADAB2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64B5A8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584F73E9" w14:textId="77777777" w:rsidTr="008C4DD6">
        <w:trPr>
          <w:cantSplit/>
          <w:trHeight w:hRule="exact" w:val="578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EBEF50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66B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支　　出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   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(ｂ)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ADEFE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991FC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8256F9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155E4FB0" w14:textId="77777777" w:rsidTr="008C4DD6">
        <w:trPr>
          <w:cantSplit/>
          <w:trHeight w:hRule="exact" w:val="576"/>
        </w:trPr>
        <w:tc>
          <w:tcPr>
            <w:tcW w:w="112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B1E893C" w14:textId="77777777" w:rsidR="007E1FA3" w:rsidRPr="009B0DD4" w:rsidRDefault="007E1FA3" w:rsidP="00ED2929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A999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利　　益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 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(ａ)－(ｂ)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E3484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016EEF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509D5DC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</w:p>
        </w:tc>
      </w:tr>
      <w:tr w:rsidR="007E1FA3" w:rsidRPr="009B0DD4" w14:paraId="0733E0CA" w14:textId="77777777" w:rsidTr="008C4DD6">
        <w:trPr>
          <w:trHeight w:hRule="exact" w:val="498"/>
        </w:trPr>
        <w:tc>
          <w:tcPr>
            <w:tcW w:w="112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E23C2AA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保　証　人</w:t>
            </w:r>
          </w:p>
        </w:tc>
        <w:tc>
          <w:tcPr>
            <w:tcW w:w="3948" w:type="dxa"/>
            <w:gridSpan w:val="14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CEFE8A6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 xml:space="preserve">　全国漁業信用基金協会兵庫支所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BCE991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7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23"/>
                <w:sz w:val="20"/>
                <w:szCs w:val="20"/>
                <w:fitText w:val="940" w:id="-753151999"/>
              </w:rPr>
              <w:t>金融機</w:t>
            </w:r>
            <w:r w:rsidRPr="009B0DD4">
              <w:rPr>
                <w:rFonts w:ascii="ＭＳ 明朝" w:hAnsi="ＭＳ 明朝" w:hint="eastAsia"/>
                <w:spacing w:val="1"/>
                <w:sz w:val="20"/>
                <w:szCs w:val="20"/>
                <w:fitText w:val="940" w:id="-753151999"/>
              </w:rPr>
              <w:t>関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C594187" w14:textId="77777777" w:rsidR="007E1FA3" w:rsidRPr="009B0DD4" w:rsidRDefault="007E1FA3" w:rsidP="00ED2929">
            <w:pPr>
              <w:pStyle w:val="a3"/>
              <w:wordWrap/>
              <w:spacing w:before="188" w:line="200" w:lineRule="exact"/>
              <w:rPr>
                <w:spacing w:val="0"/>
                <w:sz w:val="20"/>
                <w:szCs w:val="20"/>
              </w:rPr>
            </w:pPr>
            <w:r w:rsidRPr="009B0DD4">
              <w:rPr>
                <w:rFonts w:cs="Century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(株)滋賀銀行　　　　　　支</w:t>
            </w:r>
            <w:r w:rsidRPr="009B0DD4">
              <w:rPr>
                <w:rFonts w:ascii="ＭＳ 明朝" w:hAnsi="ＭＳ 明朝" w:hint="eastAsia"/>
                <w:spacing w:val="-3"/>
                <w:sz w:val="20"/>
                <w:szCs w:val="20"/>
              </w:rPr>
              <w:t xml:space="preserve"> </w:t>
            </w:r>
            <w:r w:rsidRPr="009B0DD4">
              <w:rPr>
                <w:rFonts w:ascii="ＭＳ 明朝" w:hAnsi="ＭＳ 明朝" w:hint="eastAsia"/>
                <w:spacing w:val="-7"/>
                <w:sz w:val="20"/>
                <w:szCs w:val="20"/>
              </w:rPr>
              <w:t>店</w:t>
            </w:r>
          </w:p>
        </w:tc>
      </w:tr>
    </w:tbl>
    <w:p w14:paraId="546D8A56" w14:textId="2F603734" w:rsidR="007E1FA3" w:rsidRPr="009B0DD4" w:rsidRDefault="007E1FA3" w:rsidP="007E1FA3">
      <w:pPr>
        <w:pStyle w:val="a3"/>
        <w:ind w:firstLineChars="50" w:firstLine="110"/>
        <w:rPr>
          <w:spacing w:val="0"/>
        </w:rPr>
      </w:pPr>
    </w:p>
    <w:p w14:paraId="0960F903" w14:textId="77777777" w:rsidR="007E1FA3" w:rsidRPr="009B0DD4" w:rsidRDefault="007E1FA3" w:rsidP="007E1FA3">
      <w:pPr>
        <w:pStyle w:val="a3"/>
        <w:ind w:firstLineChars="50" w:firstLine="97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上記借入申込書につき、申込内容を審査した結果、貸付けることを適当と認めたので、滋賀県水産振興資金貸付要綱第９条第１項の規定により貸付けを実行されるよう本申込書を回付します。</w:t>
      </w:r>
    </w:p>
    <w:p w14:paraId="683D8D8D" w14:textId="51D5B625" w:rsidR="007E1FA3" w:rsidRPr="009B0DD4" w:rsidRDefault="007E1FA3" w:rsidP="007E1FA3">
      <w:pPr>
        <w:pStyle w:val="a3"/>
        <w:rPr>
          <w:spacing w:val="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                  　　　　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年　　　月　　　日</w:t>
      </w:r>
    </w:p>
    <w:p w14:paraId="1C6C5389" w14:textId="77777777" w:rsidR="007E1FA3" w:rsidRPr="009B0DD4" w:rsidRDefault="007E1FA3" w:rsidP="007E1FA3">
      <w:pPr>
        <w:pStyle w:val="a3"/>
        <w:rPr>
          <w:spacing w:val="0"/>
        </w:rPr>
      </w:pP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株式会社滋賀銀行</w:t>
      </w:r>
    </w:p>
    <w:p w14:paraId="02CD652C" w14:textId="45772A35" w:rsidR="007E1FA3" w:rsidRPr="009B0DD4" w:rsidRDefault="007E1FA3" w:rsidP="007E1FA3">
      <w:pPr>
        <w:pStyle w:val="a3"/>
        <w:rPr>
          <w:rFonts w:ascii="ＭＳ 明朝" w:hAnsi="ＭＳ 明朝"/>
          <w:spacing w:val="-7"/>
          <w:sz w:val="20"/>
          <w:szCs w:val="20"/>
        </w:rPr>
      </w:pP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代表取締役　　</w:t>
      </w: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様</w:t>
      </w:r>
    </w:p>
    <w:p w14:paraId="079B029B" w14:textId="60BFB57F" w:rsidR="000D71AA" w:rsidRPr="009B0DD4" w:rsidRDefault="000D71AA" w:rsidP="007E1FA3">
      <w:pPr>
        <w:pStyle w:val="a3"/>
        <w:rPr>
          <w:rFonts w:ascii="ＭＳ 明朝" w:hAnsi="ＭＳ 明朝"/>
          <w:spacing w:val="-7"/>
          <w:sz w:val="20"/>
          <w:szCs w:val="20"/>
        </w:rPr>
      </w:pPr>
    </w:p>
    <w:p w14:paraId="35A2A407" w14:textId="77777777" w:rsidR="000D71AA" w:rsidRPr="009B0DD4" w:rsidRDefault="000D71AA" w:rsidP="007E1FA3">
      <w:pPr>
        <w:pStyle w:val="a3"/>
        <w:rPr>
          <w:spacing w:val="0"/>
        </w:rPr>
      </w:pPr>
    </w:p>
    <w:p w14:paraId="1CAEF784" w14:textId="49A2818C" w:rsidR="007E1FA3" w:rsidRPr="009B0DD4" w:rsidRDefault="007E1FA3" w:rsidP="007E1FA3">
      <w:pPr>
        <w:pStyle w:val="a3"/>
        <w:rPr>
          <w:rFonts w:ascii="ＭＳ 明朝" w:hAnsi="ＭＳ 明朝"/>
          <w:spacing w:val="-7"/>
          <w:sz w:val="20"/>
          <w:szCs w:val="20"/>
        </w:rPr>
      </w:pP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                                            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 xml:space="preserve">　　　　　　　滋賀県知事　　三日月　大造</w:t>
      </w:r>
      <w:r w:rsidRPr="009B0DD4">
        <w:rPr>
          <w:rFonts w:ascii="ＭＳ 明朝" w:hAnsi="ＭＳ 明朝" w:hint="eastAsia"/>
          <w:spacing w:val="-3"/>
          <w:sz w:val="20"/>
          <w:szCs w:val="20"/>
        </w:rPr>
        <w:t xml:space="preserve">    </w:t>
      </w:r>
      <w:r w:rsidRPr="009B0DD4">
        <w:rPr>
          <w:rFonts w:ascii="ＭＳ 明朝" w:hAnsi="ＭＳ 明朝" w:hint="eastAsia"/>
          <w:spacing w:val="-7"/>
          <w:sz w:val="20"/>
          <w:szCs w:val="20"/>
        </w:rPr>
        <w:t>印</w:t>
      </w:r>
    </w:p>
    <w:p w14:paraId="7A50B837" w14:textId="4A3CF085" w:rsidR="000D71AA" w:rsidRPr="009B0DD4" w:rsidRDefault="000D71AA" w:rsidP="007E1FA3">
      <w:pPr>
        <w:pStyle w:val="a3"/>
        <w:rPr>
          <w:rFonts w:ascii="ＭＳ 明朝" w:hAnsi="ＭＳ 明朝"/>
          <w:spacing w:val="-7"/>
          <w:sz w:val="20"/>
          <w:szCs w:val="20"/>
        </w:rPr>
      </w:pPr>
    </w:p>
    <w:p w14:paraId="1EE3E893" w14:textId="285E031B" w:rsidR="000D71AA" w:rsidRPr="009B0DD4" w:rsidRDefault="000D71AA" w:rsidP="007E1FA3">
      <w:pPr>
        <w:pStyle w:val="a3"/>
        <w:rPr>
          <w:rFonts w:ascii="ＭＳ 明朝" w:hAnsi="ＭＳ 明朝"/>
          <w:spacing w:val="-7"/>
          <w:sz w:val="20"/>
          <w:szCs w:val="20"/>
        </w:rPr>
      </w:pPr>
    </w:p>
    <w:p w14:paraId="39A9E306" w14:textId="77777777" w:rsidR="000D71AA" w:rsidRPr="009B0DD4" w:rsidRDefault="000D71AA" w:rsidP="007E1FA3">
      <w:pPr>
        <w:pStyle w:val="a3"/>
        <w:rPr>
          <w:rFonts w:ascii="ＭＳ 明朝" w:hAnsi="ＭＳ 明朝"/>
          <w:spacing w:val="-7"/>
          <w:sz w:val="20"/>
          <w:szCs w:val="20"/>
        </w:rPr>
      </w:pPr>
    </w:p>
    <w:sectPr w:rsidR="000D71AA" w:rsidRPr="009B0DD4" w:rsidSect="00595BED">
      <w:pgSz w:w="11906" w:h="16838"/>
      <w:pgMar w:top="1134" w:right="1191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419" w14:textId="77777777" w:rsidR="00F212BE" w:rsidRDefault="00F212BE" w:rsidP="002F0A6D">
      <w:r>
        <w:separator/>
      </w:r>
    </w:p>
  </w:endnote>
  <w:endnote w:type="continuationSeparator" w:id="0">
    <w:p w14:paraId="47865F28" w14:textId="77777777" w:rsidR="00F212BE" w:rsidRDefault="00F212BE" w:rsidP="002F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143" w14:textId="77777777" w:rsidR="00F212BE" w:rsidRDefault="00F212BE" w:rsidP="002F0A6D">
      <w:r>
        <w:separator/>
      </w:r>
    </w:p>
  </w:footnote>
  <w:footnote w:type="continuationSeparator" w:id="0">
    <w:p w14:paraId="5DA1B622" w14:textId="77777777" w:rsidR="00F212BE" w:rsidRDefault="00F212BE" w:rsidP="002F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EC7"/>
    <w:multiLevelType w:val="hybridMultilevel"/>
    <w:tmpl w:val="242C2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D"/>
    <w:rsid w:val="00040B5F"/>
    <w:rsid w:val="000414C6"/>
    <w:rsid w:val="000459B5"/>
    <w:rsid w:val="00065211"/>
    <w:rsid w:val="00075399"/>
    <w:rsid w:val="00083F29"/>
    <w:rsid w:val="00086F88"/>
    <w:rsid w:val="000B0444"/>
    <w:rsid w:val="000B5137"/>
    <w:rsid w:val="000C380B"/>
    <w:rsid w:val="000D71AA"/>
    <w:rsid w:val="000E0D6F"/>
    <w:rsid w:val="000F0123"/>
    <w:rsid w:val="001030B5"/>
    <w:rsid w:val="00106DC7"/>
    <w:rsid w:val="00113A3C"/>
    <w:rsid w:val="0012151C"/>
    <w:rsid w:val="00127D5C"/>
    <w:rsid w:val="00131CCE"/>
    <w:rsid w:val="00161B82"/>
    <w:rsid w:val="00163DE1"/>
    <w:rsid w:val="00166422"/>
    <w:rsid w:val="00187BB5"/>
    <w:rsid w:val="00197706"/>
    <w:rsid w:val="001A7D0D"/>
    <w:rsid w:val="001B1E4E"/>
    <w:rsid w:val="001B4D72"/>
    <w:rsid w:val="001D6D81"/>
    <w:rsid w:val="001E43D2"/>
    <w:rsid w:val="001F02E5"/>
    <w:rsid w:val="001F112C"/>
    <w:rsid w:val="00241400"/>
    <w:rsid w:val="0024667F"/>
    <w:rsid w:val="00251107"/>
    <w:rsid w:val="00273441"/>
    <w:rsid w:val="00286734"/>
    <w:rsid w:val="002A4588"/>
    <w:rsid w:val="002A5F4E"/>
    <w:rsid w:val="002C1551"/>
    <w:rsid w:val="002C2EFD"/>
    <w:rsid w:val="002D60D3"/>
    <w:rsid w:val="002F0A6D"/>
    <w:rsid w:val="002F33A4"/>
    <w:rsid w:val="002F76C3"/>
    <w:rsid w:val="00311F74"/>
    <w:rsid w:val="00321AEB"/>
    <w:rsid w:val="00324F1B"/>
    <w:rsid w:val="00326ADE"/>
    <w:rsid w:val="00352CB6"/>
    <w:rsid w:val="0036092A"/>
    <w:rsid w:val="00365D42"/>
    <w:rsid w:val="003734B5"/>
    <w:rsid w:val="00376636"/>
    <w:rsid w:val="00382580"/>
    <w:rsid w:val="003842F0"/>
    <w:rsid w:val="0038637A"/>
    <w:rsid w:val="0039118F"/>
    <w:rsid w:val="00393CFC"/>
    <w:rsid w:val="003B54DC"/>
    <w:rsid w:val="003B7186"/>
    <w:rsid w:val="003C6863"/>
    <w:rsid w:val="003D68BA"/>
    <w:rsid w:val="003D76EC"/>
    <w:rsid w:val="003E25F4"/>
    <w:rsid w:val="004050AD"/>
    <w:rsid w:val="004142F6"/>
    <w:rsid w:val="00415BF1"/>
    <w:rsid w:val="00436227"/>
    <w:rsid w:val="004371F8"/>
    <w:rsid w:val="00445069"/>
    <w:rsid w:val="004471F9"/>
    <w:rsid w:val="00455458"/>
    <w:rsid w:val="004566E7"/>
    <w:rsid w:val="00460893"/>
    <w:rsid w:val="00480A51"/>
    <w:rsid w:val="00482783"/>
    <w:rsid w:val="004B2EE3"/>
    <w:rsid w:val="004B58C8"/>
    <w:rsid w:val="004D3E69"/>
    <w:rsid w:val="004D4BD9"/>
    <w:rsid w:val="004E070A"/>
    <w:rsid w:val="004F20CB"/>
    <w:rsid w:val="004F313C"/>
    <w:rsid w:val="00514E52"/>
    <w:rsid w:val="005224FC"/>
    <w:rsid w:val="00526917"/>
    <w:rsid w:val="00526C61"/>
    <w:rsid w:val="00532EBC"/>
    <w:rsid w:val="00546972"/>
    <w:rsid w:val="00560D5D"/>
    <w:rsid w:val="005623AF"/>
    <w:rsid w:val="00590250"/>
    <w:rsid w:val="00593192"/>
    <w:rsid w:val="00595BED"/>
    <w:rsid w:val="005C35A0"/>
    <w:rsid w:val="005C5C58"/>
    <w:rsid w:val="005C6DBF"/>
    <w:rsid w:val="005D6D30"/>
    <w:rsid w:val="005E34F1"/>
    <w:rsid w:val="005F2427"/>
    <w:rsid w:val="0061661B"/>
    <w:rsid w:val="006225C8"/>
    <w:rsid w:val="00632578"/>
    <w:rsid w:val="00657FF1"/>
    <w:rsid w:val="00662604"/>
    <w:rsid w:val="00663859"/>
    <w:rsid w:val="006645BB"/>
    <w:rsid w:val="006A2686"/>
    <w:rsid w:val="006D1397"/>
    <w:rsid w:val="006D6968"/>
    <w:rsid w:val="006E1BB3"/>
    <w:rsid w:val="006E6676"/>
    <w:rsid w:val="00712B92"/>
    <w:rsid w:val="00727780"/>
    <w:rsid w:val="007450E1"/>
    <w:rsid w:val="00753050"/>
    <w:rsid w:val="00756076"/>
    <w:rsid w:val="00766B09"/>
    <w:rsid w:val="00775F77"/>
    <w:rsid w:val="0079024A"/>
    <w:rsid w:val="007B3EDF"/>
    <w:rsid w:val="007D4CE3"/>
    <w:rsid w:val="007E1FA3"/>
    <w:rsid w:val="007E5A0B"/>
    <w:rsid w:val="007F3FDB"/>
    <w:rsid w:val="008067C6"/>
    <w:rsid w:val="00823FE7"/>
    <w:rsid w:val="00826DC4"/>
    <w:rsid w:val="00841350"/>
    <w:rsid w:val="008556DF"/>
    <w:rsid w:val="00870ABF"/>
    <w:rsid w:val="0087459A"/>
    <w:rsid w:val="008900A8"/>
    <w:rsid w:val="00892F35"/>
    <w:rsid w:val="0089431F"/>
    <w:rsid w:val="008A0867"/>
    <w:rsid w:val="008A5E35"/>
    <w:rsid w:val="008A662B"/>
    <w:rsid w:val="008B2F37"/>
    <w:rsid w:val="008C4DD6"/>
    <w:rsid w:val="008D34F3"/>
    <w:rsid w:val="008D444B"/>
    <w:rsid w:val="008E0473"/>
    <w:rsid w:val="009130EA"/>
    <w:rsid w:val="009449F4"/>
    <w:rsid w:val="009818D5"/>
    <w:rsid w:val="00984088"/>
    <w:rsid w:val="009A5567"/>
    <w:rsid w:val="009B0DD4"/>
    <w:rsid w:val="009C11BF"/>
    <w:rsid w:val="009C4327"/>
    <w:rsid w:val="009E446D"/>
    <w:rsid w:val="009F3247"/>
    <w:rsid w:val="009F41BA"/>
    <w:rsid w:val="009F4743"/>
    <w:rsid w:val="00A26D5D"/>
    <w:rsid w:val="00A35704"/>
    <w:rsid w:val="00A54166"/>
    <w:rsid w:val="00A95F4B"/>
    <w:rsid w:val="00AA3AA9"/>
    <w:rsid w:val="00AD3129"/>
    <w:rsid w:val="00AE3D8B"/>
    <w:rsid w:val="00AF76E5"/>
    <w:rsid w:val="00B0471F"/>
    <w:rsid w:val="00B04F5C"/>
    <w:rsid w:val="00B04F61"/>
    <w:rsid w:val="00B13095"/>
    <w:rsid w:val="00B52837"/>
    <w:rsid w:val="00B709B8"/>
    <w:rsid w:val="00B73E2A"/>
    <w:rsid w:val="00B83DCD"/>
    <w:rsid w:val="00BB6211"/>
    <w:rsid w:val="00BB6BA2"/>
    <w:rsid w:val="00BB6C54"/>
    <w:rsid w:val="00BC1136"/>
    <w:rsid w:val="00BC3751"/>
    <w:rsid w:val="00BD03F0"/>
    <w:rsid w:val="00BF14BD"/>
    <w:rsid w:val="00C11DC0"/>
    <w:rsid w:val="00C22A5B"/>
    <w:rsid w:val="00C23620"/>
    <w:rsid w:val="00C240B6"/>
    <w:rsid w:val="00C2605E"/>
    <w:rsid w:val="00C3084B"/>
    <w:rsid w:val="00C41D1F"/>
    <w:rsid w:val="00C63F1C"/>
    <w:rsid w:val="00C839A3"/>
    <w:rsid w:val="00CA0E5E"/>
    <w:rsid w:val="00CC2B17"/>
    <w:rsid w:val="00CD1792"/>
    <w:rsid w:val="00CE3DB1"/>
    <w:rsid w:val="00CE5A87"/>
    <w:rsid w:val="00D223C4"/>
    <w:rsid w:val="00D27B20"/>
    <w:rsid w:val="00D32DCF"/>
    <w:rsid w:val="00D6394B"/>
    <w:rsid w:val="00D63F94"/>
    <w:rsid w:val="00DB768F"/>
    <w:rsid w:val="00DC7035"/>
    <w:rsid w:val="00DD266C"/>
    <w:rsid w:val="00DD5421"/>
    <w:rsid w:val="00DE5B5D"/>
    <w:rsid w:val="00DF6CF9"/>
    <w:rsid w:val="00E04D10"/>
    <w:rsid w:val="00E14AC2"/>
    <w:rsid w:val="00E16780"/>
    <w:rsid w:val="00E201C6"/>
    <w:rsid w:val="00E34B54"/>
    <w:rsid w:val="00E41B15"/>
    <w:rsid w:val="00E52524"/>
    <w:rsid w:val="00E526AB"/>
    <w:rsid w:val="00E56508"/>
    <w:rsid w:val="00E6341F"/>
    <w:rsid w:val="00E76FA7"/>
    <w:rsid w:val="00E80EA3"/>
    <w:rsid w:val="00EA2E8E"/>
    <w:rsid w:val="00EB7C43"/>
    <w:rsid w:val="00EC6339"/>
    <w:rsid w:val="00EE01E3"/>
    <w:rsid w:val="00EE4D1B"/>
    <w:rsid w:val="00EE4DBA"/>
    <w:rsid w:val="00F15745"/>
    <w:rsid w:val="00F212BE"/>
    <w:rsid w:val="00F406A9"/>
    <w:rsid w:val="00F40C37"/>
    <w:rsid w:val="00F440C9"/>
    <w:rsid w:val="00F4749C"/>
    <w:rsid w:val="00F4759E"/>
    <w:rsid w:val="00F71DB4"/>
    <w:rsid w:val="00F93BA3"/>
    <w:rsid w:val="00FA2BF3"/>
    <w:rsid w:val="00FD0C9A"/>
    <w:rsid w:val="00FD35CB"/>
    <w:rsid w:val="00FD5EC1"/>
    <w:rsid w:val="00FE7362"/>
    <w:rsid w:val="00FF4516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49BD75A"/>
  <w15:docId w15:val="{5D832587-3299-4D00-9CA1-05C8A652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0B04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B04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F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0A6D"/>
    <w:rPr>
      <w:kern w:val="2"/>
      <w:sz w:val="21"/>
      <w:szCs w:val="24"/>
    </w:rPr>
  </w:style>
  <w:style w:type="paragraph" w:styleId="a8">
    <w:name w:val="footer"/>
    <w:basedOn w:val="a"/>
    <w:link w:val="a9"/>
    <w:rsid w:val="002F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0A6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F4743"/>
  </w:style>
  <w:style w:type="character" w:customStyle="1" w:styleId="ab">
    <w:name w:val="日付 (文字)"/>
    <w:basedOn w:val="a0"/>
    <w:link w:val="aa"/>
    <w:rsid w:val="009F4743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8C4DD6"/>
    <w:pPr>
      <w:jc w:val="center"/>
    </w:pPr>
    <w:rPr>
      <w:rFonts w:ascii="ＭＳ 明朝" w:hAnsi="ＭＳ 明朝" w:cs="ＭＳ 明朝"/>
      <w:spacing w:val="-7"/>
      <w:kern w:val="0"/>
      <w:sz w:val="20"/>
      <w:szCs w:val="20"/>
    </w:rPr>
  </w:style>
  <w:style w:type="character" w:customStyle="1" w:styleId="ad">
    <w:name w:val="記 (文字)"/>
    <w:basedOn w:val="a0"/>
    <w:link w:val="ac"/>
    <w:rsid w:val="008C4DD6"/>
    <w:rPr>
      <w:rFonts w:ascii="ＭＳ 明朝" w:hAnsi="ＭＳ 明朝" w:cs="ＭＳ 明朝"/>
      <w:spacing w:val="-7"/>
    </w:rPr>
  </w:style>
  <w:style w:type="paragraph" w:styleId="ae">
    <w:name w:val="Closing"/>
    <w:basedOn w:val="a"/>
    <w:link w:val="af"/>
    <w:unhideWhenUsed/>
    <w:rsid w:val="008C4DD6"/>
    <w:pPr>
      <w:jc w:val="right"/>
    </w:pPr>
    <w:rPr>
      <w:rFonts w:ascii="ＭＳ 明朝" w:hAnsi="ＭＳ 明朝" w:cs="ＭＳ 明朝"/>
      <w:spacing w:val="-7"/>
      <w:kern w:val="0"/>
      <w:sz w:val="20"/>
      <w:szCs w:val="20"/>
    </w:rPr>
  </w:style>
  <w:style w:type="character" w:customStyle="1" w:styleId="af">
    <w:name w:val="結語 (文字)"/>
    <w:basedOn w:val="a0"/>
    <w:link w:val="ae"/>
    <w:rsid w:val="008C4DD6"/>
    <w:rPr>
      <w:rFonts w:ascii="ＭＳ 明朝" w:hAnsi="ＭＳ 明朝" w:cs="ＭＳ 明朝"/>
      <w:spacing w:val="-7"/>
    </w:rPr>
  </w:style>
  <w:style w:type="paragraph" w:styleId="af0">
    <w:name w:val="List Paragraph"/>
    <w:basedOn w:val="a"/>
    <w:uiPriority w:val="34"/>
    <w:qFormat/>
    <w:rsid w:val="008C4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88;00&#65289;&#27700;&#29987;&#37329;&#34701;\&#65288;01&#65289;&#27700;&#29987;&#25391;&#33288;&#36039;&#37329;\&#65288;00&#65289;&#35201;&#32177;&#25913;&#27491;\R1%20&#35201;&#32177;&#25913;&#2749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438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滋賀県水産振興資金貸付要綱</vt:lpstr>
      <vt:lpstr>滋賀県水産振興資金貸付要綱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滋賀県水産振興資金貸付要綱</dc:title>
  <dc:creator>w</dc:creator>
  <cp:lastModifiedBy>岡本　拓巳</cp:lastModifiedBy>
  <cp:revision>3</cp:revision>
  <cp:lastPrinted>2024-08-10T05:29:00Z</cp:lastPrinted>
  <dcterms:created xsi:type="dcterms:W3CDTF">2025-03-27T07:07:00Z</dcterms:created>
  <dcterms:modified xsi:type="dcterms:W3CDTF">2025-03-27T07:15:00Z</dcterms:modified>
</cp:coreProperties>
</file>