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A040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4E182410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FC8254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05651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5220AA81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4A39F679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2CB1511B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298147C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5FABAEB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585B051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36DE1B7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01CF95B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AF7B41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4E6965BE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2C542E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32A61E70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9EA6B3B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2120874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77F2AE9E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3421DEF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127324B7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542D6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65FFAED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A3CB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679A89D0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11BB1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A401DD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8C5479F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9976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F11E87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0FF0E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758DE2C1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5E8F9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2DE76E54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22804623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E0F7A58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22D53C57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9789C3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530CBB52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2A7B297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334B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3A32EF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C0EE9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1D783650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10664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C9F02F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B41B95C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370F364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F35E53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A68CE6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5842227B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85E2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CCFBAE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48099F5D" w14:textId="77777777" w:rsidTr="00940A5D">
        <w:trPr>
          <w:cantSplit/>
          <w:trHeight w:hRule="exact" w:val="1380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1BE7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B64F01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0A5C5F61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14C3D3B9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6A159A77" w14:textId="59D3B7EC" w:rsidR="0092787F" w:rsidRDefault="0092787F" w:rsidP="004F2F33">
            <w:pPr>
              <w:pStyle w:val="a3"/>
              <w:spacing w:line="240" w:lineRule="auto"/>
              <w:rPr>
                <w:rFonts w:ascii="ＭＳ 明朝" w:hAnsi="ＭＳ 明朝"/>
                <w:spacing w:val="18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  <w:p w14:paraId="379E1EA0" w14:textId="0ECF89BD" w:rsidR="00940A5D" w:rsidRDefault="00940A5D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メールアドレス（　　　　　　　　　　　　　　　　　　　　　　　　）</w:t>
            </w:r>
          </w:p>
        </w:tc>
      </w:tr>
      <w:tr w:rsidR="0092787F" w14:paraId="1F689D72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3985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3A67139F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5D593D82" w14:textId="77777777" w:rsidTr="00940A5D">
        <w:trPr>
          <w:cantSplit/>
          <w:trHeight w:hRule="exact" w:val="119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CDA5C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01BAE2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5F6B6A88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36E2DBF7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381D7689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439998F7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768E156B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32FFFA28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3D893F8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6B172B9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408B170C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5CA1B9A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2C9F5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EA433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20A68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FC275C7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5BF40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AD132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C5510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D28F613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2D0CE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553AA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1B7399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73DEA4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7514C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AB53B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B74E2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903A8D7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50D9B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BE19D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F2932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1712004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7114F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3F731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230491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DCF3EB4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BE634C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83DC1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29FF6E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CA2D82F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2A549D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0FB89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2A5F9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CFC3B03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E4C6E3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2D50C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681CF5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1050BD7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370A5F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9C310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A119EC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B896FBC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A3FEF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9049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B33F2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88EF915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290799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950D6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2F7B0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D4CC622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FF6700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3558E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A02F8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BBD9786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59C9A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99506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4AE3F4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31D325B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36AD3A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445D3A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5D68E4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32218A80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4BCB283E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3771EA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数字はアラビア数字で、文字はくずさず正確に書いてください。</w:t>
      </w:r>
    </w:p>
    <w:p w14:paraId="4BD3A0E6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0"/>
        </w:rPr>
        <w:t xml:space="preserve">      </w:t>
      </w:r>
      <w:r w:rsidR="003771EA">
        <w:rPr>
          <w:rFonts w:ascii="ＭＳ 明朝" w:hAnsi="ＭＳ 明朝" w:hint="eastAsia"/>
        </w:rPr>
        <w:t xml:space="preserve">　　　２</w:t>
      </w:r>
      <w:r>
        <w:rPr>
          <w:rFonts w:ascii="ＭＳ 明朝" w:hAnsi="ＭＳ 明朝" w:hint="eastAsia"/>
        </w:rPr>
        <w:t xml:space="preserve">　</w:t>
      </w:r>
      <w:r w:rsidR="003771EA">
        <w:rPr>
          <w:rFonts w:ascii="ＭＳ 明朝" w:hAnsi="ＭＳ 明朝" w:hint="eastAsia"/>
        </w:rPr>
        <w:t>学歴は高等学校入学以降について記入してください。</w:t>
      </w:r>
    </w:p>
    <w:p w14:paraId="10D0713F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24035265" w14:textId="6BB1AE19" w:rsidR="0058124A" w:rsidRDefault="0058124A" w:rsidP="0058124A">
      <w:pPr>
        <w:pStyle w:val="a3"/>
        <w:spacing w:line="110" w:lineRule="exact"/>
        <w:rPr>
          <w:spacing w:val="0"/>
        </w:rPr>
      </w:pPr>
    </w:p>
    <w:p w14:paraId="1A70E3E7" w14:textId="77777777" w:rsidR="00F57A02" w:rsidRDefault="00F57A02" w:rsidP="0058124A">
      <w:pPr>
        <w:pStyle w:val="a3"/>
        <w:spacing w:line="110" w:lineRule="exact"/>
        <w:rPr>
          <w:rFonts w:hint="eastAsia"/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1B9FAACE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2E7CBA2B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1FED66C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287495B3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4ADA2880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6862D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A4F9A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0A0E7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164D30E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50899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BB76E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CCDE20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A14127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4016F8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FF3F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2DF42D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03699E60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152956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DF945E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14BC8F7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207307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5ED790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49E01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256E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49D9C6C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8DA1CF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524B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EAF42A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911FAB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86B0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2293F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93DCF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5CEFF9D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178831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74ADEE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E5534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6130E873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2C526962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56A7235D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0A193C3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1AEA4C4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23F3AFAC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552511">
              <w:rPr>
                <w:rFonts w:ascii="ＭＳ 明朝" w:hAnsi="ＭＳ 明朝" w:hint="eastAsia"/>
                <w:spacing w:val="75"/>
                <w:fitText w:val="4780" w:id="-983264256"/>
              </w:rPr>
              <w:t xml:space="preserve">免　　許　　・　　資　　</w:t>
            </w:r>
            <w:r w:rsidRPr="00552511">
              <w:rPr>
                <w:rFonts w:ascii="ＭＳ 明朝" w:hAnsi="ＭＳ 明朝" w:hint="eastAsia"/>
                <w:spacing w:val="120"/>
                <w:fitText w:val="4780" w:id="-983264256"/>
              </w:rPr>
              <w:t>格</w:t>
            </w:r>
          </w:p>
        </w:tc>
      </w:tr>
      <w:tr w:rsidR="0058124A" w14:paraId="710C9743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049B5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C97DA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E5557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DAAC29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13C7C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E4AAA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F73EF2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DC51C83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F8451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7F779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1AEB6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32AA54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E3CED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82F4A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5F1AA9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BDE396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1415E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97EDD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E8D400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32F8C26F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74D6E6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921A0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FFE1F04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76198B4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7D7F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350F0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8F23E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7B6B6CE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62C235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553E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F4CFDF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0B6D28B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78FD5C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08FE1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807DD0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2C01186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0B8148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0F79C4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6338D4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1D6CF9A7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78B24971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1C2EC8B4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6AB879B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422289D8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420F02E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54F027AC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49D6655A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40FAFDDE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6A39408B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7EA151F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63E10DF1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16DFF1F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0B2E40B4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BE0D3E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09174DAB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874EF91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338933C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E0B513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AD3AF3D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C754B3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A1AD8BE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F66F5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12F9ACF8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14CB5418" w14:textId="77777777" w:rsidR="001729E4" w:rsidRDefault="001729E4">
      <w:pPr>
        <w:pStyle w:val="a3"/>
        <w:spacing w:line="132" w:lineRule="exact"/>
        <w:rPr>
          <w:spacing w:val="0"/>
        </w:rPr>
      </w:pPr>
    </w:p>
    <w:sectPr w:rsidR="001729E4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1A49" w14:textId="77777777" w:rsidR="00D349B7" w:rsidRDefault="00D349B7" w:rsidP="00060BC0">
      <w:r>
        <w:separator/>
      </w:r>
    </w:p>
  </w:endnote>
  <w:endnote w:type="continuationSeparator" w:id="0">
    <w:p w14:paraId="74DBE990" w14:textId="77777777" w:rsidR="00D349B7" w:rsidRDefault="00D349B7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CC0A" w14:textId="77777777" w:rsidR="00D349B7" w:rsidRDefault="00D349B7" w:rsidP="00060BC0">
      <w:r>
        <w:separator/>
      </w:r>
    </w:p>
  </w:footnote>
  <w:footnote w:type="continuationSeparator" w:id="0">
    <w:p w14:paraId="41A141D2" w14:textId="77777777" w:rsidR="00D349B7" w:rsidRDefault="00D349B7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7F"/>
    <w:rsid w:val="00056517"/>
    <w:rsid w:val="00060BC0"/>
    <w:rsid w:val="00081BB3"/>
    <w:rsid w:val="00090270"/>
    <w:rsid w:val="000C268F"/>
    <w:rsid w:val="0011699B"/>
    <w:rsid w:val="00152435"/>
    <w:rsid w:val="00171E13"/>
    <w:rsid w:val="001729E4"/>
    <w:rsid w:val="0023032C"/>
    <w:rsid w:val="002303CB"/>
    <w:rsid w:val="00262C1A"/>
    <w:rsid w:val="00286B16"/>
    <w:rsid w:val="0028713D"/>
    <w:rsid w:val="002C49E4"/>
    <w:rsid w:val="00315B78"/>
    <w:rsid w:val="00341756"/>
    <w:rsid w:val="003743BF"/>
    <w:rsid w:val="003771EA"/>
    <w:rsid w:val="003810CA"/>
    <w:rsid w:val="003937F8"/>
    <w:rsid w:val="003D20F9"/>
    <w:rsid w:val="003E26B0"/>
    <w:rsid w:val="003F67FA"/>
    <w:rsid w:val="00437757"/>
    <w:rsid w:val="0044672F"/>
    <w:rsid w:val="00451311"/>
    <w:rsid w:val="0047348B"/>
    <w:rsid w:val="00493511"/>
    <w:rsid w:val="004B71FC"/>
    <w:rsid w:val="004F2F33"/>
    <w:rsid w:val="004F48C5"/>
    <w:rsid w:val="00517A31"/>
    <w:rsid w:val="005374B7"/>
    <w:rsid w:val="00552511"/>
    <w:rsid w:val="00555F98"/>
    <w:rsid w:val="005740D2"/>
    <w:rsid w:val="0058124A"/>
    <w:rsid w:val="0059685F"/>
    <w:rsid w:val="005D0E20"/>
    <w:rsid w:val="005F6748"/>
    <w:rsid w:val="00606ED2"/>
    <w:rsid w:val="0062390C"/>
    <w:rsid w:val="00661CA9"/>
    <w:rsid w:val="006634D6"/>
    <w:rsid w:val="0066685B"/>
    <w:rsid w:val="006724BB"/>
    <w:rsid w:val="006D38B8"/>
    <w:rsid w:val="006F714B"/>
    <w:rsid w:val="00700399"/>
    <w:rsid w:val="00700B51"/>
    <w:rsid w:val="00702231"/>
    <w:rsid w:val="00772C63"/>
    <w:rsid w:val="00777242"/>
    <w:rsid w:val="007F69AE"/>
    <w:rsid w:val="00864A6B"/>
    <w:rsid w:val="0092787F"/>
    <w:rsid w:val="00940A5D"/>
    <w:rsid w:val="009639E5"/>
    <w:rsid w:val="00983823"/>
    <w:rsid w:val="00A5420B"/>
    <w:rsid w:val="00A54C85"/>
    <w:rsid w:val="00AE31C4"/>
    <w:rsid w:val="00B003C9"/>
    <w:rsid w:val="00C67D5D"/>
    <w:rsid w:val="00C857D8"/>
    <w:rsid w:val="00CA14FC"/>
    <w:rsid w:val="00CB2F62"/>
    <w:rsid w:val="00CD51AF"/>
    <w:rsid w:val="00D21B55"/>
    <w:rsid w:val="00D349B7"/>
    <w:rsid w:val="00DC0729"/>
    <w:rsid w:val="00DC6957"/>
    <w:rsid w:val="00ED44BB"/>
    <w:rsid w:val="00F20F43"/>
    <w:rsid w:val="00F57A02"/>
    <w:rsid w:val="00F81E3A"/>
    <w:rsid w:val="00FA09C0"/>
    <w:rsid w:val="00FA5B45"/>
    <w:rsid w:val="00FB06CD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4F01B"/>
  <w15:docId w15:val="{8F3DA44B-03D4-4664-821A-D2C5A9D5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橋本　明郎</cp:lastModifiedBy>
  <cp:revision>4</cp:revision>
  <cp:lastPrinted>2021-09-17T05:36:00Z</cp:lastPrinted>
  <dcterms:created xsi:type="dcterms:W3CDTF">2021-09-17T05:37:00Z</dcterms:created>
  <dcterms:modified xsi:type="dcterms:W3CDTF">2025-01-16T11:42:00Z</dcterms:modified>
</cp:coreProperties>
</file>