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9ECF" w14:textId="77777777" w:rsidR="000A3EBF" w:rsidRDefault="000A3EBF" w:rsidP="000A3EBF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様式第３号</w:t>
      </w:r>
    </w:p>
    <w:p w14:paraId="3B315F90" w14:textId="77777777" w:rsidR="000A3EBF" w:rsidRDefault="000A3EBF" w:rsidP="000A3EBF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0A3EBF" w14:paraId="2FF61710" w14:textId="77777777" w:rsidTr="00154C93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2BF498" w14:textId="77777777" w:rsidR="000A3EBF" w:rsidRDefault="000A3EBF" w:rsidP="00154C93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15370E4" w14:textId="77777777" w:rsidR="000A3EBF" w:rsidRDefault="000A3EBF" w:rsidP="00154C93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91EB677" w14:textId="77777777" w:rsidR="000A3EBF" w:rsidRDefault="000A3EBF" w:rsidP="00154C93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写真を貼る位置</w:t>
            </w:r>
          </w:p>
          <w:p w14:paraId="0A4AD2B1" w14:textId="77777777" w:rsidR="000A3EBF" w:rsidRDefault="000A3EBF" w:rsidP="00154C93">
            <w:pPr>
              <w:pStyle w:val="a3"/>
              <w:spacing w:line="179" w:lineRule="exact"/>
              <w:rPr>
                <w:spacing w:val="0"/>
              </w:rPr>
            </w:pPr>
          </w:p>
          <w:p w14:paraId="73819382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(貼る必要がある場合)</w:t>
            </w:r>
          </w:p>
          <w:p w14:paraId="4D04DFCE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4F0ACC29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6C471111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D66A0A6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2DFAA9" w14:textId="77777777" w:rsidR="000A3EBF" w:rsidRDefault="000A3EBF" w:rsidP="00154C93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0A3EBF" w14:paraId="0AF8EDFE" w14:textId="77777777" w:rsidTr="00154C93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F8959" w14:textId="77777777" w:rsidR="000A3EBF" w:rsidRDefault="000A3EBF" w:rsidP="00154C93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0A4C837" w14:textId="77777777" w:rsidR="000A3EBF" w:rsidRDefault="000A3EBF" w:rsidP="00154C93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CA1B841" w14:textId="77777777" w:rsidR="000A3EBF" w:rsidRDefault="000A3EBF" w:rsidP="00154C93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23265A06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</w:p>
          <w:p w14:paraId="11586BCE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82C663A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2A5A6EE0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C5CDE" w14:textId="77777777" w:rsidR="000A3EBF" w:rsidRDefault="000A3EBF" w:rsidP="00154C93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4639426" w14:textId="77777777" w:rsidR="000A3EBF" w:rsidRDefault="000A3EBF" w:rsidP="00154C93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77E67" w14:textId="77777777" w:rsidR="000A3EBF" w:rsidRDefault="000A3EBF" w:rsidP="00154C93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0A3EBF" w14:paraId="1FE3E20A" w14:textId="77777777" w:rsidTr="00154C93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EE213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DC39A3D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400FDDD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7C9C0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CA382A5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7E11D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0A3EBF" w14:paraId="47975AEB" w14:textId="77777777" w:rsidTr="00154C93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35E92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32FBEB5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09B42463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EE49C8A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03564B47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092A0E9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3433D460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43673686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38FBD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CE366D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ADB98" w14:textId="77777777" w:rsidR="000A3EBF" w:rsidRDefault="000A3EBF" w:rsidP="00154C93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0A3EBF" w14:paraId="01C6DFF6" w14:textId="77777777" w:rsidTr="00154C93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7B739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58CD4FB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6D381C3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261B37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FEECCBE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184F8" w14:textId="77777777" w:rsidR="000A3EBF" w:rsidRDefault="000A3EBF" w:rsidP="00154C93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0A3EBF" w14:paraId="3F5BA163" w14:textId="77777777" w:rsidTr="00154C93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A86E1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6E654D84" w14:textId="77777777" w:rsidR="000A3EBF" w:rsidRDefault="000A3EBF" w:rsidP="00154C93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0A3EBF" w14:paraId="10896692" w14:textId="77777777" w:rsidTr="00154C9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B241D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2B53B83" w14:textId="77777777" w:rsidR="000A3EBF" w:rsidRDefault="000A3EBF" w:rsidP="00154C9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4DB8D54C" w14:textId="77777777" w:rsidR="000A3EBF" w:rsidRDefault="000A3EBF" w:rsidP="00154C9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46DBB41A" w14:textId="77777777" w:rsidR="000A3EBF" w:rsidRDefault="000A3EBF" w:rsidP="00154C93">
            <w:pPr>
              <w:pStyle w:val="a3"/>
              <w:spacing w:line="240" w:lineRule="auto"/>
              <w:rPr>
                <w:spacing w:val="0"/>
              </w:rPr>
            </w:pPr>
          </w:p>
          <w:p w14:paraId="75992E12" w14:textId="77777777" w:rsidR="000A3EBF" w:rsidRDefault="000A3EBF" w:rsidP="00154C9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0A3EBF" w14:paraId="3C327537" w14:textId="77777777" w:rsidTr="00154C93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0B69A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1D9D0F8" w14:textId="77777777" w:rsidR="000A3EBF" w:rsidRDefault="000A3EBF" w:rsidP="00154C9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0A3EBF" w14:paraId="2E1FC7F1" w14:textId="77777777" w:rsidTr="00154C9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79585" w14:textId="77777777" w:rsidR="000A3EBF" w:rsidRDefault="000A3EBF" w:rsidP="00154C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C007A6" w14:textId="77777777" w:rsidR="000A3EBF" w:rsidRDefault="000A3EBF" w:rsidP="00154C9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1EF260B8" w14:textId="77777777" w:rsidR="000A3EBF" w:rsidRDefault="000A3EBF" w:rsidP="00154C9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53753E85" w14:textId="77777777" w:rsidR="000A3EBF" w:rsidRDefault="000A3EBF" w:rsidP="00154C93">
            <w:pPr>
              <w:pStyle w:val="a3"/>
              <w:spacing w:line="240" w:lineRule="auto"/>
              <w:rPr>
                <w:spacing w:val="0"/>
              </w:rPr>
            </w:pPr>
          </w:p>
          <w:p w14:paraId="53EC5FB0" w14:textId="77777777" w:rsidR="000A3EBF" w:rsidRDefault="000A3EBF" w:rsidP="00154C9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14463CB3" w14:textId="77777777" w:rsidR="000A3EBF" w:rsidRDefault="000A3EBF" w:rsidP="000A3EBF">
      <w:pPr>
        <w:pStyle w:val="a3"/>
        <w:spacing w:line="132" w:lineRule="exact"/>
        <w:rPr>
          <w:spacing w:val="0"/>
        </w:rPr>
      </w:pPr>
    </w:p>
    <w:p w14:paraId="659351D4" w14:textId="77777777" w:rsidR="000A3EBF" w:rsidRDefault="000A3EBF" w:rsidP="000A3EB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0A3EBF" w14:paraId="40C4FEB2" w14:textId="77777777" w:rsidTr="00154C93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FB711B3" w14:textId="77777777" w:rsidR="000A3EBF" w:rsidRDefault="000A3EBF" w:rsidP="00154C93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D2ED825" w14:textId="77777777" w:rsidR="000A3EBF" w:rsidRDefault="000A3EBF" w:rsidP="00154C93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926CE4B" w14:textId="77777777" w:rsidR="000A3EBF" w:rsidRDefault="000A3EBF" w:rsidP="00154C93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0A3EBF" w14:paraId="0FE36B60" w14:textId="77777777" w:rsidTr="00154C93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6BB845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892575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6EACAD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4C740228" w14:textId="77777777" w:rsidTr="00154C93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9B058A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0336F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31FAEC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6E96FB2D" w14:textId="77777777" w:rsidTr="00154C93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838AE1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3A51D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923F65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0E8D5DEF" w14:textId="77777777" w:rsidTr="00154C93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2EE65C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81862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DC53F3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1C0DC340" w14:textId="77777777" w:rsidTr="00154C93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594654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C00AC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E29F81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06EC75E1" w14:textId="77777777" w:rsidTr="00154C93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08283E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FCC2FD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D15666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2CA36C2E" w14:textId="77777777" w:rsidTr="00154C93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72DEBA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762EF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FB2ABD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15BCF0C3" w14:textId="77777777" w:rsidTr="00154C93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79DA2F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3FCC4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F4ADD1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5D4F6F31" w14:textId="77777777" w:rsidTr="00154C93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6D2769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D8DF5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8BCD4B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113077AC" w14:textId="77777777" w:rsidTr="00154C93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698670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75626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90B303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38FEE104" w14:textId="77777777" w:rsidTr="00154C93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6BC573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27696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0C3FF7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69168AAB" w14:textId="77777777" w:rsidTr="00154C93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0B1AB7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CA42A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02B641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0E9FBEB5" w14:textId="77777777" w:rsidTr="00154C93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D29EA9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D7962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C68316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788C33D0" w14:textId="77777777" w:rsidTr="00154C93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63E5D2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46862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D528D4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0A3EBF" w14:paraId="283A1938" w14:textId="77777777" w:rsidTr="00154C93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5ACBADC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894CFC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45B28D4" w14:textId="77777777" w:rsidR="000A3EBF" w:rsidRDefault="000A3EBF" w:rsidP="00154C93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7E648C4" w14:textId="77777777" w:rsidR="000A3EBF" w:rsidRDefault="000A3EBF" w:rsidP="000A3EBF">
      <w:pPr>
        <w:pStyle w:val="a3"/>
        <w:spacing w:line="162" w:lineRule="exact"/>
        <w:rPr>
          <w:spacing w:val="0"/>
        </w:rPr>
      </w:pPr>
    </w:p>
    <w:p w14:paraId="388275B9" w14:textId="77777777" w:rsidR="000A3EBF" w:rsidRDefault="000A3EBF" w:rsidP="000A3EB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7FEB10F8" w14:textId="77777777" w:rsidR="000A3EBF" w:rsidRDefault="000A3EBF" w:rsidP="000A3EB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</w:rPr>
        <w:t xml:space="preserve">　　　２　学歴は高等学校入学以降について記入してください。</w:t>
      </w:r>
    </w:p>
    <w:p w14:paraId="77F70755" w14:textId="77777777" w:rsidR="000A3EBF" w:rsidRDefault="000A3EBF" w:rsidP="000A3EB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5AE130DA" w14:textId="77777777" w:rsidR="000A3EBF" w:rsidRDefault="000A3EBF" w:rsidP="000A3EBF">
      <w:pPr>
        <w:pStyle w:val="a3"/>
        <w:spacing w:line="172" w:lineRule="exact"/>
        <w:rPr>
          <w:spacing w:val="0"/>
        </w:rPr>
      </w:pPr>
    </w:p>
    <w:p w14:paraId="0C1C0778" w14:textId="77777777" w:rsidR="000A3EBF" w:rsidRDefault="000A3EBF" w:rsidP="000A3EBF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0A3EBF" w14:paraId="1EECEEF8" w14:textId="77777777" w:rsidTr="00154C93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A574C21" w14:textId="77777777" w:rsidR="000A3EBF" w:rsidRDefault="000A3EBF" w:rsidP="00154C93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10570A" w14:textId="77777777" w:rsidR="000A3EBF" w:rsidRDefault="000A3EBF" w:rsidP="00154C93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7E81EA7" w14:textId="77777777" w:rsidR="000A3EBF" w:rsidRDefault="000A3EBF" w:rsidP="00154C93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0A3EBF" w14:paraId="63535F4B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987524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29FC6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484388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0B89FA38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7BA481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29DAF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4844F3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2B237F86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50E4F3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C175F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C949DE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27C041A2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E00229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FA780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89B3B6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6FF87F48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A2A8B7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F2530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B25876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5F74A358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37D3E2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86024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1D1326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5F557075" w14:textId="77777777" w:rsidTr="00154C93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AB61A1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D1E3B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0D6E83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28D549E7" w14:textId="77777777" w:rsidTr="00154C93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C81351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599E9F5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B14C9F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980EA1A" w14:textId="77777777" w:rsidR="000A3EBF" w:rsidRDefault="000A3EBF" w:rsidP="000A3EBF">
      <w:pPr>
        <w:pStyle w:val="a3"/>
        <w:spacing w:line="119" w:lineRule="exact"/>
        <w:rPr>
          <w:spacing w:val="0"/>
        </w:rPr>
      </w:pPr>
    </w:p>
    <w:p w14:paraId="01A1B05B" w14:textId="77777777" w:rsidR="000A3EBF" w:rsidRDefault="000A3EBF" w:rsidP="000A3EBF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0A3EBF" w14:paraId="57829503" w14:textId="77777777" w:rsidTr="00154C93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2F73C6C" w14:textId="77777777" w:rsidR="000A3EBF" w:rsidRDefault="000A3EBF" w:rsidP="00154C93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D5B8E7" w14:textId="77777777" w:rsidR="000A3EBF" w:rsidRDefault="000A3EBF" w:rsidP="00154C93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2347B5" w14:textId="77777777" w:rsidR="000A3EBF" w:rsidRDefault="000A3EBF" w:rsidP="00154C93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0A3EBF">
              <w:rPr>
                <w:rFonts w:ascii="ＭＳ 明朝" w:hAnsi="ＭＳ 明朝" w:hint="eastAsia"/>
                <w:spacing w:val="75"/>
                <w:fitText w:val="4780" w:id="-859595264"/>
              </w:rPr>
              <w:t xml:space="preserve">免　　許　　・　　資　　</w:t>
            </w:r>
            <w:r w:rsidRPr="000A3EBF">
              <w:rPr>
                <w:rFonts w:ascii="ＭＳ 明朝" w:hAnsi="ＭＳ 明朝" w:hint="eastAsia"/>
                <w:spacing w:val="120"/>
                <w:fitText w:val="4780" w:id="-859595264"/>
              </w:rPr>
              <w:t>格</w:t>
            </w:r>
          </w:p>
        </w:tc>
      </w:tr>
      <w:tr w:rsidR="000A3EBF" w14:paraId="5D39BF7A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9B7F03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477A6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4EE1D0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1F92A679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73A023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31902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7347B4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2AADC49B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0940E1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AD82B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13E10F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2B717C08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5C4513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2D0C7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A04B32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724320AC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B00198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9F105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E02DA0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5026409E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49669D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25FE3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5572EA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5DBFBD3A" w14:textId="77777777" w:rsidTr="00154C93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89BD6B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4B1C6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94D517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45802BB0" w14:textId="77777777" w:rsidTr="00154C93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CB4D3D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ED79A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8222DC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0AD2A688" w14:textId="77777777" w:rsidTr="00154C93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18C9A4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FC7618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B1E36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0400EC44" w14:textId="77777777" w:rsidTr="00154C93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E4B69A0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1FFE22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C65447A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274AE91" w14:textId="77777777" w:rsidR="000A3EBF" w:rsidRDefault="000A3EBF" w:rsidP="000A3EBF">
      <w:pPr>
        <w:pStyle w:val="a3"/>
        <w:spacing w:line="119" w:lineRule="exact"/>
        <w:rPr>
          <w:spacing w:val="0"/>
        </w:rPr>
      </w:pPr>
    </w:p>
    <w:p w14:paraId="4159BD8D" w14:textId="77777777" w:rsidR="000A3EBF" w:rsidRDefault="000A3EBF" w:rsidP="000A3EBF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0A3EBF" w14:paraId="0AD22A66" w14:textId="77777777" w:rsidTr="00154C93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2AC9B200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6BE736F" w14:textId="77777777" w:rsidR="000A3EBF" w:rsidRDefault="000A3EBF" w:rsidP="00154C93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235F1D1A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12EC35A1" w14:textId="77777777" w:rsidR="000A3EBF" w:rsidRDefault="000A3EBF" w:rsidP="00154C93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3BB1346A" w14:textId="77777777" w:rsidR="000A3EBF" w:rsidRDefault="000A3EBF" w:rsidP="000A3EBF">
      <w:pPr>
        <w:pStyle w:val="a3"/>
        <w:spacing w:line="119" w:lineRule="exact"/>
        <w:rPr>
          <w:spacing w:val="0"/>
        </w:rPr>
      </w:pPr>
    </w:p>
    <w:p w14:paraId="1834AA8A" w14:textId="77777777" w:rsidR="000A3EBF" w:rsidRDefault="000A3EBF" w:rsidP="000A3EBF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0A3EBF" w14:paraId="265768E3" w14:textId="77777777" w:rsidTr="00154C93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77F366B" w14:textId="77777777" w:rsidR="000A3EBF" w:rsidRDefault="000A3EBF" w:rsidP="00154C93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0A3EBF" w14:paraId="24E1708B" w14:textId="77777777" w:rsidTr="00154C93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5F80EB" w14:textId="77777777" w:rsidR="000A3EBF" w:rsidRDefault="000A3EBF" w:rsidP="00154C93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0A3EBF" w14:paraId="68822CF2" w14:textId="77777777" w:rsidTr="00154C93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A74EAD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442AC556" w14:textId="77777777" w:rsidTr="00154C93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03218B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586F1975" w14:textId="77777777" w:rsidTr="00154C93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E1470A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13DDB6F4" w14:textId="77777777" w:rsidTr="00154C93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307AA4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0A3EBF" w14:paraId="6002193D" w14:textId="77777777" w:rsidTr="00154C93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C06C28" w14:textId="77777777" w:rsidR="000A3EBF" w:rsidRDefault="000A3EBF" w:rsidP="00154C93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4B8F29C7" w14:textId="77777777" w:rsidR="000A3EBF" w:rsidRDefault="000A3EBF" w:rsidP="000A3EBF">
      <w:pPr>
        <w:pStyle w:val="a3"/>
        <w:spacing w:line="119" w:lineRule="exact"/>
        <w:rPr>
          <w:spacing w:val="0"/>
        </w:rPr>
      </w:pPr>
    </w:p>
    <w:p w14:paraId="4E42915B" w14:textId="77777777" w:rsidR="000A3EBF" w:rsidRDefault="000A3EBF" w:rsidP="000A3EBF">
      <w:pPr>
        <w:pStyle w:val="a3"/>
        <w:spacing w:line="110" w:lineRule="exact"/>
        <w:rPr>
          <w:spacing w:val="0"/>
        </w:rPr>
      </w:pPr>
    </w:p>
    <w:p w14:paraId="6ACF36A2" w14:textId="77777777" w:rsidR="000A3EBF" w:rsidRDefault="000A3EBF" w:rsidP="000A3EBF">
      <w:pPr>
        <w:pStyle w:val="a3"/>
        <w:spacing w:line="132" w:lineRule="exact"/>
        <w:rPr>
          <w:spacing w:val="0"/>
        </w:rPr>
      </w:pPr>
    </w:p>
    <w:p w14:paraId="2A6FD83E" w14:textId="77777777" w:rsidR="000A3EBF" w:rsidRDefault="000A3EBF" w:rsidP="000A3EBF">
      <w:pPr>
        <w:pStyle w:val="a3"/>
        <w:spacing w:line="132" w:lineRule="exact"/>
        <w:rPr>
          <w:spacing w:val="0"/>
        </w:rPr>
      </w:pPr>
    </w:p>
    <w:p w14:paraId="1FC791E0" w14:textId="77777777" w:rsidR="000A3EBF" w:rsidRDefault="000A3EBF" w:rsidP="000A3EBF">
      <w:pPr>
        <w:pStyle w:val="a3"/>
        <w:spacing w:line="132" w:lineRule="exact"/>
        <w:rPr>
          <w:spacing w:val="0"/>
        </w:rPr>
      </w:pPr>
    </w:p>
    <w:p w14:paraId="4633FF90" w14:textId="77777777" w:rsidR="000A3EBF" w:rsidRDefault="000A3EBF" w:rsidP="000A3EBF">
      <w:pPr>
        <w:pStyle w:val="a3"/>
        <w:spacing w:line="132" w:lineRule="exact"/>
        <w:rPr>
          <w:spacing w:val="0"/>
        </w:rPr>
      </w:pPr>
    </w:p>
    <w:p w14:paraId="53E01233" w14:textId="77777777" w:rsidR="000A3EBF" w:rsidRDefault="000A3EBF" w:rsidP="000A3EBF">
      <w:pPr>
        <w:pStyle w:val="a3"/>
        <w:spacing w:line="132" w:lineRule="exact"/>
        <w:rPr>
          <w:spacing w:val="0"/>
        </w:rPr>
      </w:pPr>
    </w:p>
    <w:p w14:paraId="5C508003" w14:textId="77777777" w:rsidR="00C4326C" w:rsidRPr="000A3EBF" w:rsidRDefault="00C4326C">
      <w:pPr>
        <w:pStyle w:val="a3"/>
        <w:spacing w:line="132" w:lineRule="exact"/>
        <w:rPr>
          <w:spacing w:val="0"/>
        </w:rPr>
      </w:pPr>
    </w:p>
    <w:p w14:paraId="174BD972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53E1A289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45520DFF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253D7C" w14:textId="2A8D9B95" w:rsidR="00DC0729" w:rsidRPr="00060BC0" w:rsidRDefault="00DC0729" w:rsidP="000955B0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8B79C1">
              <w:rPr>
                <w:rFonts w:ascii="ＭＳ 明朝" w:hAnsi="ＭＳ 明朝" w:hint="eastAsia"/>
              </w:rPr>
              <w:t xml:space="preserve">令和　</w:t>
            </w:r>
            <w:r w:rsidR="00E71822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0955B0">
              <w:rPr>
                <w:rFonts w:ascii="ＭＳ 明朝" w:hAnsi="ＭＳ 明朝" w:hint="eastAsia"/>
              </w:rPr>
              <w:t>１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0955B0">
              <w:rPr>
                <w:rFonts w:ascii="ＭＳ 明朝" w:hAnsi="ＭＳ 明朝" w:hint="eastAsia"/>
              </w:rPr>
              <w:t>13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39B47E1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C56DDA0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0B811AB8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72EAC54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339F3D1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7EF75E6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72EDF82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2E55BC85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E17C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556BD559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FC307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4419EA1D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1373D1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2F2E898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275F879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16E0990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415A47E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44307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00C378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B745B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21BA9DF1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48EC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F461AC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6F7EC7EB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DC86B0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F7BC2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FB9792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28A9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497B7896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9E20C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071A26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426F29A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D9E7B6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昭和６３</w:t>
            </w:r>
            <w:r w:rsidRPr="00081BB3">
              <w:rPr>
                <w:rFonts w:ascii="ＭＳ 明朝" w:hAnsi="ＭＳ 明朝" w:hint="eastAsia"/>
              </w:rPr>
              <w:t>年　５月　５日生</w:t>
            </w:r>
          </w:p>
          <w:p w14:paraId="03F223E6" w14:textId="49FDBFB5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</w:t>
            </w:r>
            <w:r w:rsidR="00B56CF0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B57E879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767E537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67547FC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5D74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1048D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6FA42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19B4EAA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DFEB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9B0A1D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83EAC20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5DFF60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C1ABEB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47A0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54267696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5B8F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83569BF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A6E4A04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04D2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ABCCA41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77A7E777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7F67C7D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4B6AC758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0C467E73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A6D7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4E76626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03DAA14B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DAF90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F4DA1E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DEE015" wp14:editId="4A477C04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D4F51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6D606A37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26D7BE76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3DB27FB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756A7FD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1B7C496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6E0A4A3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1FD61A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098B94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E08E90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489E4A4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18C03A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368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BCC01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6D7EFE" wp14:editId="0AADB270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4B21F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7A46053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94992C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863D12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538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09E94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37BB983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437F20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863D12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0CE9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B3045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7961B7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CB3871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1255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4134D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5224C7A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A77C04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D879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58439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6C7B7B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0B1692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DC9E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E6E40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050C495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DFBE0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9BE2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50AD1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52EC61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66FC5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BEF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5B3C8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417152F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2242A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247D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EB8C4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1043CA1E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8D6964" w14:textId="0511CBE6" w:rsidR="00DC0729" w:rsidRDefault="00DC0729" w:rsidP="00034AA0">
            <w:pPr>
              <w:pStyle w:val="a3"/>
              <w:spacing w:before="132" w:line="238" w:lineRule="exact"/>
            </w:pPr>
            <w:r w:rsidRPr="00942C6E">
              <w:rPr>
                <w:rFonts w:hint="eastAsia"/>
                <w:spacing w:val="0"/>
              </w:rPr>
              <w:t xml:space="preserve">　　</w:t>
            </w:r>
            <w:r w:rsidR="0025419B" w:rsidRPr="00942C6E">
              <w:rPr>
                <w:rFonts w:hint="eastAsia"/>
              </w:rPr>
              <w:t>令和</w:t>
            </w:r>
            <w:r w:rsidR="000A3EBF">
              <w:rPr>
                <w:rFonts w:hint="eastAsia"/>
              </w:rPr>
              <w:t>７</w:t>
            </w:r>
          </w:p>
          <w:p w14:paraId="33889909" w14:textId="71E05798" w:rsidR="00B56CF0" w:rsidRPr="00942C6E" w:rsidRDefault="00B56CF0" w:rsidP="00034AA0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3B6CE" w14:textId="77777777" w:rsidR="00DC0729" w:rsidRPr="00942C6E" w:rsidRDefault="00DC0729" w:rsidP="00034AA0">
            <w:pPr>
              <w:pStyle w:val="a3"/>
              <w:spacing w:before="132" w:line="238" w:lineRule="exact"/>
              <w:rPr>
                <w:spacing w:val="0"/>
              </w:rPr>
            </w:pPr>
            <w:r w:rsidRPr="00942C6E">
              <w:rPr>
                <w:rFonts w:hint="eastAsia"/>
                <w:spacing w:val="0"/>
              </w:rPr>
              <w:t xml:space="preserve">　　</w:t>
            </w:r>
            <w:r w:rsidR="00034AA0" w:rsidRPr="00942C6E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68A9B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0F938FB6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ADA5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15B1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9FF3B5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1ECFBB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FCE13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8688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AFA8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EAA3B73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82BEB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DAE40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6A6B7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6054541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B7AEF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F8A0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1E072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0837611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33E792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EBB6D6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76172F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E55674F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1D690237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6086BA84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2BAE3F2F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56BAB0C2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775CB5CA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31BF5A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AB756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6C3248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3963A35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B6FE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B286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5A20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C531A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43F6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147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37ABC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B9E936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0FB1E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804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46E3D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0A4DFFF7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89C56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64140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E22FBC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40FC1D29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6150D6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7251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06CD3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701C246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F787B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1F08F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A7EB7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52153D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86C32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AAE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F4099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E72A70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A99D8A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B1957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649F61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F7F5745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343B8BA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1E0C0A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8127610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7480A05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1B5433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942C6E">
              <w:rPr>
                <w:rFonts w:ascii="ＭＳ 明朝" w:hAnsi="ＭＳ 明朝" w:hint="eastAsia"/>
                <w:spacing w:val="90"/>
                <w:fitText w:val="5200" w:id="-983260160"/>
              </w:rPr>
              <w:t xml:space="preserve">免　　許　　・　　資　　</w:t>
            </w:r>
            <w:r w:rsidRPr="00942C6E">
              <w:rPr>
                <w:rFonts w:ascii="ＭＳ 明朝" w:hAnsi="ＭＳ 明朝" w:hint="eastAsia"/>
                <w:spacing w:val="150"/>
                <w:fitText w:val="5200" w:id="-983260160"/>
              </w:rPr>
              <w:t>格</w:t>
            </w:r>
          </w:p>
        </w:tc>
      </w:tr>
      <w:tr w:rsidR="00DC0729" w:rsidRPr="00081BB3" w14:paraId="5E7BF5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4B32BD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64A5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BF931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0AF7E1BA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762B40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63D12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623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69B2A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1506429F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9B5870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863D12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C9F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A1960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2DDDF126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28495A30" w14:textId="0F2A9DEB" w:rsidR="00DC0729" w:rsidRDefault="00DC0729" w:rsidP="0041147C">
            <w:pPr>
              <w:pStyle w:val="a3"/>
              <w:spacing w:before="132" w:line="238" w:lineRule="exact"/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0A3EBF">
              <w:rPr>
                <w:rFonts w:hint="eastAsia"/>
              </w:rPr>
              <w:t>７</w:t>
            </w:r>
          </w:p>
          <w:p w14:paraId="2C3695B2" w14:textId="0D91AA92" w:rsidR="00B56CF0" w:rsidRPr="00081BB3" w:rsidRDefault="00B56CF0" w:rsidP="0041147C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5198F87" w14:textId="77777777" w:rsidR="00DC0729" w:rsidRPr="00081BB3" w:rsidRDefault="00DC0729" w:rsidP="0041147C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41147C">
              <w:rPr>
                <w:rFonts w:hint="eastAsia"/>
                <w:spacing w:val="0"/>
              </w:rPr>
              <w:t>２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00A3FAE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5ABBF091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79083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C3DCB70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49B25D8E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A33633" wp14:editId="44630F4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26D55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2AB868D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08DEA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300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46A86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512094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99E0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859C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D8466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7BFAEA1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FBC30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617F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826DE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A1BA18E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F9B43A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7F76D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EFE3A9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1119C7B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3BACD0A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3FEE4EF1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6FCCA84C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19615676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463EA13E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6BBCA016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E5660A8" w14:textId="1701CA3C" w:rsidR="00DC0729" w:rsidRPr="00081BB3" w:rsidRDefault="00DC0729" w:rsidP="00DC0729">
            <w:pPr>
              <w:ind w:firstLineChars="200" w:firstLine="420"/>
            </w:pPr>
          </w:p>
          <w:p w14:paraId="12C6DFD5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728596D6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09F8933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203582F9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34574E24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145D85B6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2ABF009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2DF474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0FAA7A6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862306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A9823D7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FE588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B9A3B0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A3CA7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4CF3C1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D642D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6A08F93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D42616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8685F9C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B0F9B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728A8C2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8367" w14:textId="77777777" w:rsidR="001B2DE0" w:rsidRDefault="001B2DE0" w:rsidP="00060BC0">
      <w:r>
        <w:separator/>
      </w:r>
    </w:p>
  </w:endnote>
  <w:endnote w:type="continuationSeparator" w:id="0">
    <w:p w14:paraId="791B4D92" w14:textId="77777777" w:rsidR="001B2DE0" w:rsidRDefault="001B2DE0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0A74" w14:textId="77777777" w:rsidR="001B2DE0" w:rsidRDefault="001B2DE0" w:rsidP="00060BC0">
      <w:r>
        <w:separator/>
      </w:r>
    </w:p>
  </w:footnote>
  <w:footnote w:type="continuationSeparator" w:id="0">
    <w:p w14:paraId="229565F4" w14:textId="77777777" w:rsidR="001B2DE0" w:rsidRDefault="001B2DE0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34AA0"/>
    <w:rsid w:val="00060BC0"/>
    <w:rsid w:val="00081BB3"/>
    <w:rsid w:val="00081F58"/>
    <w:rsid w:val="00090270"/>
    <w:rsid w:val="000955B0"/>
    <w:rsid w:val="000A3EBF"/>
    <w:rsid w:val="000C268F"/>
    <w:rsid w:val="000E21B1"/>
    <w:rsid w:val="0011699B"/>
    <w:rsid w:val="00171E13"/>
    <w:rsid w:val="001729E4"/>
    <w:rsid w:val="001B2DE0"/>
    <w:rsid w:val="00225276"/>
    <w:rsid w:val="0023032C"/>
    <w:rsid w:val="002303CB"/>
    <w:rsid w:val="00253015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1147C"/>
    <w:rsid w:val="00437757"/>
    <w:rsid w:val="0044672F"/>
    <w:rsid w:val="00451311"/>
    <w:rsid w:val="0047348B"/>
    <w:rsid w:val="00482C42"/>
    <w:rsid w:val="00493511"/>
    <w:rsid w:val="004B71FC"/>
    <w:rsid w:val="004C403B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D38B8"/>
    <w:rsid w:val="00700B51"/>
    <w:rsid w:val="00702231"/>
    <w:rsid w:val="00717226"/>
    <w:rsid w:val="00754DAC"/>
    <w:rsid w:val="00772C63"/>
    <w:rsid w:val="00777242"/>
    <w:rsid w:val="007F69AE"/>
    <w:rsid w:val="00863D12"/>
    <w:rsid w:val="00864A6B"/>
    <w:rsid w:val="008B79C1"/>
    <w:rsid w:val="008F7FFA"/>
    <w:rsid w:val="0092787F"/>
    <w:rsid w:val="00942C6E"/>
    <w:rsid w:val="009639E5"/>
    <w:rsid w:val="00983823"/>
    <w:rsid w:val="00A5420B"/>
    <w:rsid w:val="00A54C85"/>
    <w:rsid w:val="00AA75CD"/>
    <w:rsid w:val="00B003C9"/>
    <w:rsid w:val="00B56CF0"/>
    <w:rsid w:val="00C4326C"/>
    <w:rsid w:val="00C67D5D"/>
    <w:rsid w:val="00C857D8"/>
    <w:rsid w:val="00CA14FC"/>
    <w:rsid w:val="00CB2F62"/>
    <w:rsid w:val="00CD51AF"/>
    <w:rsid w:val="00D21B55"/>
    <w:rsid w:val="00DC0729"/>
    <w:rsid w:val="00DC6957"/>
    <w:rsid w:val="00E71822"/>
    <w:rsid w:val="00E80C77"/>
    <w:rsid w:val="00ED44BB"/>
    <w:rsid w:val="00F20F43"/>
    <w:rsid w:val="00F26FBE"/>
    <w:rsid w:val="00F41473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2AF8D5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993</Words>
  <Characters>1302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武田　朋子</cp:lastModifiedBy>
  <cp:revision>2</cp:revision>
  <cp:lastPrinted>2024-12-24T05:31:00Z</cp:lastPrinted>
  <dcterms:created xsi:type="dcterms:W3CDTF">2024-12-24T05:31:00Z</dcterms:created>
  <dcterms:modified xsi:type="dcterms:W3CDTF">2024-12-24T05:31:00Z</dcterms:modified>
</cp:coreProperties>
</file>