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46A5" w14:textId="77777777" w:rsidR="00B10F82" w:rsidRDefault="008A4F82" w:rsidP="00047A0C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2"/>
        </w:rPr>
      </w:pPr>
      <w:r w:rsidRPr="00860B28">
        <w:rPr>
          <w:rFonts w:ascii="ＭＳ 明朝" w:hAnsi="ＭＳ 明朝" w:cs="ＭＳ 明朝"/>
          <w:color w:val="000000"/>
          <w:kern w:val="0"/>
          <w:sz w:val="40"/>
          <w:szCs w:val="40"/>
        </w:rPr>
        <w:t xml:space="preserve">   </w:t>
      </w:r>
    </w:p>
    <w:p w14:paraId="784610EA" w14:textId="77777777" w:rsidR="00B10F82" w:rsidRDefault="00B10F82" w:rsidP="00B10F82">
      <w:pPr>
        <w:suppressAutoHyphens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Cs w:val="22"/>
        </w:rPr>
      </w:pPr>
      <w:r w:rsidRPr="00860B28">
        <w:rPr>
          <w:rFonts w:ascii="ＭＳ 明朝" w:hAnsi="ＭＳ 明朝" w:cs="ＭＳ 明朝" w:hint="eastAsia"/>
          <w:spacing w:val="4"/>
          <w:kern w:val="0"/>
          <w:sz w:val="40"/>
          <w:szCs w:val="40"/>
        </w:rPr>
        <w:t>工事</w:t>
      </w:r>
      <w:r>
        <w:rPr>
          <w:rFonts w:ascii="ＭＳ 明朝" w:hAnsi="ＭＳ 明朝" w:cs="ＭＳ 明朝" w:hint="eastAsia"/>
          <w:spacing w:val="4"/>
          <w:kern w:val="0"/>
          <w:sz w:val="40"/>
          <w:szCs w:val="40"/>
        </w:rPr>
        <w:t>完了</w:t>
      </w:r>
      <w:r w:rsidR="00145D10">
        <w:rPr>
          <w:rFonts w:ascii="ＭＳ 明朝" w:hAnsi="ＭＳ 明朝" w:cs="ＭＳ 明朝" w:hint="eastAsia"/>
          <w:spacing w:val="4"/>
          <w:kern w:val="0"/>
          <w:sz w:val="40"/>
          <w:szCs w:val="40"/>
        </w:rPr>
        <w:t>届出書</w:t>
      </w:r>
    </w:p>
    <w:p w14:paraId="3303CD35" w14:textId="77777777" w:rsidR="00B10F82" w:rsidRDefault="00B10F82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</w:p>
    <w:p w14:paraId="33E428D2" w14:textId="77777777" w:rsidR="00766A8D" w:rsidRDefault="00766A8D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</w:p>
    <w:p w14:paraId="52FECD77" w14:textId="77777777" w:rsidR="00766A8D" w:rsidRPr="00860B28" w:rsidRDefault="00766A8D" w:rsidP="00766A8D">
      <w:pPr>
        <w:ind w:firstLineChars="100" w:firstLine="241"/>
        <w:rPr>
          <w:rFonts w:ascii="ＭＳ 明朝" w:hAnsi="Times New Roman"/>
          <w:color w:val="000000"/>
          <w:spacing w:val="4"/>
          <w:kern w:val="0"/>
          <w:szCs w:val="22"/>
        </w:rPr>
      </w:pPr>
      <w:r w:rsidRPr="00860B28">
        <w:rPr>
          <w:rFonts w:ascii="ＭＳ 明朝" w:hAnsi="ＭＳ 明朝" w:cs="ＭＳ 明朝" w:hint="eastAsia"/>
          <w:color w:val="000000"/>
          <w:kern w:val="0"/>
          <w:szCs w:val="22"/>
        </w:rPr>
        <w:t>農林水産省所管国有財産管理者</w:t>
      </w:r>
    </w:p>
    <w:p w14:paraId="141D2B85" w14:textId="77777777" w:rsidR="00766A8D" w:rsidRPr="008A4F82" w:rsidRDefault="00766A8D" w:rsidP="00766A8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E413B9">
        <w:rPr>
          <w:rFonts w:ascii="ＭＳ 明朝" w:hAnsi="ＭＳ 明朝" w:cs="ＭＳ 明朝" w:hint="eastAsia"/>
          <w:color w:val="000000"/>
          <w:kern w:val="0"/>
          <w:szCs w:val="22"/>
        </w:rPr>
        <w:t xml:space="preserve">　滋賀県知事　　　　　　　　様</w:t>
      </w:r>
    </w:p>
    <w:p w14:paraId="3E1B4643" w14:textId="77777777" w:rsidR="00766A8D" w:rsidRPr="008A4F82" w:rsidRDefault="00766A8D" w:rsidP="00766A8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14:paraId="376353FA" w14:textId="77777777" w:rsidR="00766A8D" w:rsidRPr="008A4F82" w:rsidRDefault="00766A8D" w:rsidP="00766A8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                     </w:t>
      </w:r>
      <w:r w:rsidR="007E5EF0">
        <w:rPr>
          <w:rFonts w:ascii="ＭＳ 明朝" w:hAnsi="ＭＳ 明朝" w:cs="ＭＳ 明朝" w:hint="eastAsia"/>
          <w:color w:val="000000"/>
          <w:kern w:val="0"/>
          <w:szCs w:val="22"/>
        </w:rPr>
        <w:t>報告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者　住所</w:t>
      </w:r>
    </w:p>
    <w:p w14:paraId="78997D47" w14:textId="77777777" w:rsidR="00766A8D" w:rsidRPr="008A4F82" w:rsidRDefault="00766A8D" w:rsidP="00766A8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            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氏名　　　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印</w:t>
      </w:r>
    </w:p>
    <w:p w14:paraId="3367F65E" w14:textId="77777777" w:rsidR="00766A8D" w:rsidRPr="008A4F82" w:rsidRDefault="00766A8D" w:rsidP="00766A8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        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>（連絡先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 電話　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        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>）</w:t>
      </w:r>
      <w:r w:rsidRPr="008A4F82">
        <w:rPr>
          <w:rFonts w:ascii="ＭＳ 明朝" w:hAnsi="ＭＳ 明朝" w:cs="ＭＳ 明朝"/>
          <w:color w:val="000000"/>
          <w:kern w:val="0"/>
          <w:szCs w:val="22"/>
        </w:rPr>
        <w:t xml:space="preserve">                    </w:t>
      </w:r>
      <w:r w:rsidRPr="008A4F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　　　 </w:t>
      </w:r>
    </w:p>
    <w:p w14:paraId="36634B71" w14:textId="77777777" w:rsidR="00766A8D" w:rsidRDefault="00766A8D" w:rsidP="00766A8D">
      <w:pPr>
        <w:suppressAutoHyphens/>
        <w:wordWrap w:val="0"/>
        <w:jc w:val="left"/>
        <w:textAlignment w:val="baseline"/>
        <w:rPr>
          <w:rFonts w:ascii="ＭＳ 明朝" w:hAnsi="Times New Roman" w:hint="eastAsia"/>
          <w:color w:val="000000"/>
          <w:spacing w:val="4"/>
          <w:kern w:val="0"/>
          <w:szCs w:val="22"/>
        </w:rPr>
      </w:pPr>
    </w:p>
    <w:p w14:paraId="1A51F8FB" w14:textId="77777777" w:rsidR="00766A8D" w:rsidRDefault="00766A8D" w:rsidP="00766A8D">
      <w:pPr>
        <w:suppressAutoHyphens/>
        <w:wordWrap w:val="0"/>
        <w:jc w:val="left"/>
        <w:textAlignment w:val="baseline"/>
        <w:rPr>
          <w:rFonts w:ascii="ＭＳ 明朝" w:hAnsi="Times New Roman" w:hint="eastAsia"/>
          <w:color w:val="000000"/>
          <w:spacing w:val="4"/>
          <w:kern w:val="0"/>
          <w:szCs w:val="22"/>
        </w:rPr>
      </w:pPr>
      <w:r>
        <w:rPr>
          <w:rFonts w:ascii="ＭＳ 明朝" w:hAnsi="Times New Roman" w:hint="eastAsia"/>
          <w:color w:val="000000"/>
          <w:spacing w:val="4"/>
          <w:kern w:val="0"/>
          <w:szCs w:val="22"/>
        </w:rPr>
        <w:t xml:space="preserve">　　　年　　月　　日付け第　　　号をもって承認のありました下記の</w:t>
      </w:r>
      <w:r w:rsidR="007E5EF0">
        <w:rPr>
          <w:rFonts w:ascii="ＭＳ 明朝" w:hAnsi="Times New Roman" w:hint="eastAsia"/>
          <w:color w:val="000000"/>
          <w:spacing w:val="4"/>
          <w:kern w:val="0"/>
          <w:szCs w:val="22"/>
        </w:rPr>
        <w:t>国有財産の併用使用</w:t>
      </w:r>
      <w:r>
        <w:rPr>
          <w:rFonts w:ascii="ＭＳ 明朝" w:hAnsi="Times New Roman" w:hint="eastAsia"/>
          <w:color w:val="000000"/>
          <w:spacing w:val="4"/>
          <w:kern w:val="0"/>
          <w:szCs w:val="22"/>
        </w:rPr>
        <w:t>に係る工事は、　　年　　月　　日に完了しましたので</w:t>
      </w:r>
      <w:r w:rsidR="00EE0F85">
        <w:rPr>
          <w:rFonts w:ascii="ＭＳ 明朝" w:hAnsi="Times New Roman" w:hint="eastAsia"/>
          <w:color w:val="000000"/>
          <w:spacing w:val="4"/>
          <w:kern w:val="0"/>
          <w:szCs w:val="22"/>
        </w:rPr>
        <w:t>、報告します。</w:t>
      </w:r>
    </w:p>
    <w:p w14:paraId="55C9813C" w14:textId="77777777" w:rsidR="007E5EF0" w:rsidRPr="007E5EF0" w:rsidRDefault="007E5EF0" w:rsidP="00766A8D">
      <w:pPr>
        <w:suppressAutoHyphens/>
        <w:wordWrap w:val="0"/>
        <w:jc w:val="left"/>
        <w:textAlignment w:val="baseline"/>
        <w:rPr>
          <w:rFonts w:ascii="ＭＳ 明朝" w:hAnsi="Times New Roman" w:hint="eastAsia"/>
          <w:color w:val="000000"/>
          <w:spacing w:val="4"/>
          <w:kern w:val="0"/>
          <w:szCs w:val="22"/>
        </w:rPr>
      </w:pPr>
    </w:p>
    <w:p w14:paraId="2E6FC2A6" w14:textId="77777777" w:rsidR="007E5EF0" w:rsidRDefault="007E5EF0" w:rsidP="00766A8D">
      <w:pPr>
        <w:suppressAutoHyphens/>
        <w:wordWrap w:val="0"/>
        <w:jc w:val="left"/>
        <w:textAlignment w:val="baseline"/>
        <w:rPr>
          <w:rFonts w:ascii="ＭＳ 明朝" w:hAnsi="Times New Roman" w:hint="eastAsia"/>
          <w:color w:val="000000"/>
          <w:spacing w:val="4"/>
          <w:kern w:val="0"/>
          <w:szCs w:val="22"/>
        </w:rPr>
      </w:pPr>
      <w:r>
        <w:rPr>
          <w:rFonts w:ascii="ＭＳ 明朝" w:hAnsi="Times New Roman" w:hint="eastAsia"/>
          <w:color w:val="000000"/>
          <w:spacing w:val="4"/>
          <w:kern w:val="0"/>
          <w:szCs w:val="22"/>
        </w:rPr>
        <w:t xml:space="preserve">　　　　　　　　　　　　　　　　記　</w:t>
      </w:r>
    </w:p>
    <w:p w14:paraId="108B2AB5" w14:textId="77777777" w:rsidR="00766A8D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１　工事個所　　</w:t>
      </w:r>
    </w:p>
    <w:p w14:paraId="45F21169" w14:textId="77777777" w:rsidR="007E5EF0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</w:p>
    <w:p w14:paraId="7292B0B3" w14:textId="77777777" w:rsidR="007E5EF0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２　使用および工事目的</w:t>
      </w:r>
    </w:p>
    <w:p w14:paraId="0091AEC7" w14:textId="77777777" w:rsidR="007E5EF0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</w:p>
    <w:p w14:paraId="6FEAC38F" w14:textId="77777777" w:rsidR="007E5EF0" w:rsidRDefault="005B3F28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３　承認許可年月日および番号　　　　令和</w:t>
      </w:r>
      <w:r w:rsidR="007E5EF0">
        <w:rPr>
          <w:rFonts w:ascii="ＭＳ 明朝" w:hAnsi="ＭＳ 明朝" w:hint="eastAsia"/>
          <w:color w:val="000000"/>
        </w:rPr>
        <w:t xml:space="preserve">　　年　　月　　日</w:t>
      </w:r>
    </w:p>
    <w:p w14:paraId="1C5D38CB" w14:textId="77777777" w:rsidR="007E5EF0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滋農政　第　　　　　号</w:t>
      </w:r>
    </w:p>
    <w:p w14:paraId="3F587BB8" w14:textId="77777777" w:rsidR="007E5EF0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</w:p>
    <w:p w14:paraId="408F0F9F" w14:textId="77777777" w:rsidR="007E5EF0" w:rsidRDefault="005B3F28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４　工事着手年月日および完了日　　　着手　令和</w:t>
      </w:r>
      <w:r w:rsidR="007E5EF0">
        <w:rPr>
          <w:rFonts w:ascii="ＭＳ 明朝" w:hAnsi="ＭＳ 明朝" w:hint="eastAsia"/>
          <w:color w:val="000000"/>
        </w:rPr>
        <w:t xml:space="preserve">　　年　　月　　日</w:t>
      </w:r>
    </w:p>
    <w:p w14:paraId="4B570F11" w14:textId="77777777" w:rsidR="007E5EF0" w:rsidRDefault="005B3F28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完了　令和</w:t>
      </w:r>
      <w:r w:rsidR="007E5EF0">
        <w:rPr>
          <w:rFonts w:ascii="ＭＳ 明朝" w:hAnsi="ＭＳ 明朝" w:hint="eastAsia"/>
          <w:color w:val="000000"/>
        </w:rPr>
        <w:t xml:space="preserve">　　年　　月　　日</w:t>
      </w:r>
    </w:p>
    <w:p w14:paraId="65E9E3E1" w14:textId="77777777" w:rsidR="007E5EF0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</w:p>
    <w:p w14:paraId="58D80D5F" w14:textId="77777777" w:rsidR="007E5EF0" w:rsidRDefault="00B731D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５　添付書類</w:t>
      </w:r>
      <w:r w:rsidR="00292F52">
        <w:rPr>
          <w:rFonts w:ascii="ＭＳ 明朝" w:hAnsi="ＭＳ 明朝" w:hint="eastAsia"/>
          <w:color w:val="000000"/>
        </w:rPr>
        <w:t xml:space="preserve">　　①竣工図</w:t>
      </w:r>
    </w:p>
    <w:p w14:paraId="7385DF28" w14:textId="77777777" w:rsidR="007E5EF0" w:rsidRPr="007E5EF0" w:rsidRDefault="00292F52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②竣工写真</w:t>
      </w:r>
    </w:p>
    <w:p w14:paraId="71CF0614" w14:textId="77777777" w:rsidR="007E5EF0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</w:p>
    <w:p w14:paraId="2E29138B" w14:textId="77777777" w:rsidR="007E5EF0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</w:p>
    <w:p w14:paraId="78DF9316" w14:textId="77777777" w:rsidR="007E5EF0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</w:p>
    <w:p w14:paraId="341A99CB" w14:textId="77777777" w:rsidR="007E5EF0" w:rsidRPr="00766A8D" w:rsidRDefault="007E5EF0" w:rsidP="00047A0C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</w:rPr>
      </w:pPr>
    </w:p>
    <w:sectPr w:rsidR="007E5EF0" w:rsidRPr="00766A8D" w:rsidSect="007E5EF0">
      <w:pgSz w:w="11906" w:h="16838" w:code="9"/>
      <w:pgMar w:top="1134" w:right="1247" w:bottom="1134" w:left="1247" w:header="720" w:footer="720" w:gutter="0"/>
      <w:cols w:space="720"/>
      <w:noEndnote/>
      <w:docGrid w:type="linesAndChars" w:linePitch="393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4E79" w14:textId="77777777" w:rsidR="00A94063" w:rsidRDefault="00A94063" w:rsidP="00860B28">
      <w:r>
        <w:separator/>
      </w:r>
    </w:p>
  </w:endnote>
  <w:endnote w:type="continuationSeparator" w:id="0">
    <w:p w14:paraId="4BAD6417" w14:textId="77777777" w:rsidR="00A94063" w:rsidRDefault="00A94063" w:rsidP="0086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A545" w14:textId="77777777" w:rsidR="00A94063" w:rsidRDefault="00A94063" w:rsidP="00860B28">
      <w:r>
        <w:separator/>
      </w:r>
    </w:p>
  </w:footnote>
  <w:footnote w:type="continuationSeparator" w:id="0">
    <w:p w14:paraId="56A5E2C9" w14:textId="77777777" w:rsidR="00A94063" w:rsidRDefault="00A94063" w:rsidP="00860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A0"/>
    <w:rsid w:val="00047A0C"/>
    <w:rsid w:val="00145D10"/>
    <w:rsid w:val="001D4A21"/>
    <w:rsid w:val="001E47FC"/>
    <w:rsid w:val="00265C6F"/>
    <w:rsid w:val="00292F52"/>
    <w:rsid w:val="004717C0"/>
    <w:rsid w:val="004E41A0"/>
    <w:rsid w:val="005B3F28"/>
    <w:rsid w:val="00766A8D"/>
    <w:rsid w:val="007E5EF0"/>
    <w:rsid w:val="00860B28"/>
    <w:rsid w:val="008A4F82"/>
    <w:rsid w:val="00994BC1"/>
    <w:rsid w:val="00A94063"/>
    <w:rsid w:val="00B10F82"/>
    <w:rsid w:val="00B731D0"/>
    <w:rsid w:val="00B875AC"/>
    <w:rsid w:val="00C3584B"/>
    <w:rsid w:val="00DE1B11"/>
    <w:rsid w:val="00E413B9"/>
    <w:rsid w:val="00E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2FCD3"/>
  <w15:chartTrackingRefBased/>
  <w15:docId w15:val="{DE8BB473-D882-4010-88BE-E6817AB5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0B2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rsid w:val="00860B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0B28"/>
    <w:rPr>
      <w:kern w:val="2"/>
      <w:sz w:val="22"/>
      <w:szCs w:val="24"/>
    </w:rPr>
  </w:style>
  <w:style w:type="paragraph" w:styleId="a6">
    <w:name w:val="footer"/>
    <w:basedOn w:val="a"/>
    <w:link w:val="a7"/>
    <w:rsid w:val="00860B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0B2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官民境界確定申請書</vt:lpstr>
      <vt:lpstr>官民境界確定申請書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官民境界確定申請書</dc:title>
  <dc:subject/>
  <dc:creator>w</dc:creator>
  <cp:keywords/>
  <cp:lastModifiedBy>田附　航</cp:lastModifiedBy>
  <cp:revision>2</cp:revision>
  <cp:lastPrinted>2014-05-01T00:56:00Z</cp:lastPrinted>
  <dcterms:created xsi:type="dcterms:W3CDTF">2024-10-22T01:48:00Z</dcterms:created>
  <dcterms:modified xsi:type="dcterms:W3CDTF">2024-10-22T01:48:00Z</dcterms:modified>
</cp:coreProperties>
</file>